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152D" w14:textId="77777777" w:rsidR="00D1136E" w:rsidRPr="00D1136E" w:rsidRDefault="00D1136E" w:rsidP="00D1136E">
      <w:pPr>
        <w:widowControl w:val="0"/>
        <w:autoSpaceDE w:val="0"/>
        <w:autoSpaceDN w:val="0"/>
        <w:spacing w:before="3" w:after="0" w:line="240" w:lineRule="auto"/>
        <w:jc w:val="left"/>
        <w:rPr>
          <w:rFonts w:ascii="Times New Roman" w:hAnsi="Times New Roman"/>
          <w:sz w:val="3"/>
          <w:szCs w:val="31"/>
          <w:lang w:val="en-US" w:eastAsia="en-US"/>
        </w:rPr>
      </w:pPr>
      <w:r w:rsidRPr="00AD70FA">
        <w:rPr>
          <w:noProof/>
        </w:rPr>
        <mc:AlternateContent>
          <mc:Choice Requires="wps">
            <w:drawing>
              <wp:anchor distT="45720" distB="45720" distL="114300" distR="114300" simplePos="0" relativeHeight="251681280" behindDoc="0" locked="0" layoutInCell="1" allowOverlap="1" wp14:anchorId="1F6FB025" wp14:editId="1AC54E2A">
                <wp:simplePos x="0" y="0"/>
                <wp:positionH relativeFrom="margin">
                  <wp:align>center</wp:align>
                </wp:positionH>
                <wp:positionV relativeFrom="paragraph">
                  <wp:posOffset>-476885</wp:posOffset>
                </wp:positionV>
                <wp:extent cx="6160135" cy="570230"/>
                <wp:effectExtent l="0" t="0" r="12065" b="2032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570230"/>
                        </a:xfrm>
                        <a:prstGeom prst="rect">
                          <a:avLst/>
                        </a:prstGeom>
                        <a:solidFill>
                          <a:srgbClr val="FFFFFF"/>
                        </a:solidFill>
                        <a:ln w="9525">
                          <a:solidFill>
                            <a:srgbClr val="FF0000"/>
                          </a:solidFill>
                          <a:miter lim="800000"/>
                          <a:headEnd/>
                          <a:tailEnd/>
                        </a:ln>
                      </wps:spPr>
                      <wps:txbx>
                        <w:txbxContent>
                          <w:p w14:paraId="5B41DE0B" w14:textId="77777777" w:rsidR="00D1136E" w:rsidRPr="003E5EF6" w:rsidRDefault="00D1136E" w:rsidP="00D1136E">
                            <w:pPr>
                              <w:rPr>
                                <w:b/>
                                <w:bCs/>
                                <w:sz w:val="18"/>
                                <w:szCs w:val="18"/>
                              </w:rPr>
                            </w:pPr>
                            <w:r w:rsidRPr="003E5EF6">
                              <w:rPr>
                                <w:b/>
                                <w:bCs/>
                                <w:sz w:val="18"/>
                                <w:szCs w:val="18"/>
                              </w:rPr>
                              <w:t xml:space="preserve">Bei Masterarbeiten muss das </w:t>
                            </w:r>
                            <w:r w:rsidRPr="003E5EF6">
                              <w:rPr>
                                <w:b/>
                                <w:bCs/>
                                <w:color w:val="FF0000"/>
                                <w:sz w:val="18"/>
                                <w:szCs w:val="18"/>
                                <w:u w:val="single"/>
                              </w:rPr>
                              <w:t>Titelblatt</w:t>
                            </w:r>
                            <w:r w:rsidRPr="003E5EF6">
                              <w:rPr>
                                <w:b/>
                                <w:bCs/>
                                <w:color w:val="FF0000"/>
                                <w:sz w:val="18"/>
                                <w:szCs w:val="18"/>
                              </w:rPr>
                              <w:t xml:space="preserve"> </w:t>
                            </w:r>
                            <w:r w:rsidRPr="003E5EF6">
                              <w:rPr>
                                <w:b/>
                                <w:bCs/>
                                <w:sz w:val="18"/>
                                <w:szCs w:val="18"/>
                              </w:rPr>
                              <w:t xml:space="preserve">aus dem MU_Online sowie die </w:t>
                            </w:r>
                            <w:r w:rsidRPr="003E5EF6">
                              <w:rPr>
                                <w:b/>
                                <w:bCs/>
                                <w:color w:val="FF0000"/>
                                <w:sz w:val="18"/>
                                <w:szCs w:val="18"/>
                                <w:u w:val="single"/>
                              </w:rPr>
                              <w:t xml:space="preserve">eidesstaatliche Erklärung </w:t>
                            </w:r>
                            <w:r w:rsidRPr="003E5EF6">
                              <w:rPr>
                                <w:b/>
                                <w:bCs/>
                                <w:sz w:val="18"/>
                                <w:szCs w:val="18"/>
                              </w:rPr>
                              <w:t xml:space="preserve">generiert und hier eingefügt werden. Bei Bachelorarbeiten ist dieses Titelblatt sowie die hier beigefügte eidesstaatliche Erklärung zu verwenden.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FB025" id="_x0000_t202" coordsize="21600,21600" o:spt="202" path="m,l,21600r21600,l21600,xe">
                <v:stroke joinstyle="miter"/>
                <v:path gradientshapeok="t" o:connecttype="rect"/>
              </v:shapetype>
              <v:shape id="Textfeld 2" o:spid="_x0000_s1026" type="#_x0000_t202" style="position:absolute;margin-left:0;margin-top:-37.55pt;width:485.05pt;height:44.9pt;z-index:251681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" strokecolor="red">
                <v:textbox>
                  <w:txbxContent>
                    <w:p w14:paraId="5B41DE0B" w14:textId="77777777" w:rsidR="00D1136E" w:rsidRPr="003E5EF6" w:rsidRDefault="00D1136E" w:rsidP="00D1136E">
                      <w:pPr>
                        <w:rPr>
                          <w:b/>
                          <w:bCs/>
                          <w:sz w:val="18"/>
                          <w:szCs w:val="18"/>
                        </w:rPr>
                      </w:pPr>
                      <w:r w:rsidRPr="003E5EF6">
                        <w:rPr>
                          <w:b/>
                          <w:bCs/>
                          <w:sz w:val="18"/>
                          <w:szCs w:val="18"/>
                        </w:rPr>
                        <w:t xml:space="preserve">Bei Masterarbeiten muss das </w:t>
                      </w:r>
                      <w:r w:rsidRPr="003E5EF6">
                        <w:rPr>
                          <w:b/>
                          <w:bCs/>
                          <w:color w:val="FF0000"/>
                          <w:sz w:val="18"/>
                          <w:szCs w:val="18"/>
                          <w:u w:val="single"/>
                        </w:rPr>
                        <w:t>Titelblatt</w:t>
                      </w:r>
                      <w:r w:rsidRPr="003E5EF6">
                        <w:rPr>
                          <w:b/>
                          <w:bCs/>
                          <w:color w:val="FF0000"/>
                          <w:sz w:val="18"/>
                          <w:szCs w:val="18"/>
                        </w:rPr>
                        <w:t xml:space="preserve"> </w:t>
                      </w:r>
                      <w:r w:rsidRPr="003E5EF6">
                        <w:rPr>
                          <w:b/>
                          <w:bCs/>
                          <w:sz w:val="18"/>
                          <w:szCs w:val="18"/>
                        </w:rPr>
                        <w:t xml:space="preserve">aus dem MU_Online sowie die </w:t>
                      </w:r>
                      <w:r w:rsidRPr="003E5EF6">
                        <w:rPr>
                          <w:b/>
                          <w:bCs/>
                          <w:color w:val="FF0000"/>
                          <w:sz w:val="18"/>
                          <w:szCs w:val="18"/>
                          <w:u w:val="single"/>
                        </w:rPr>
                        <w:t xml:space="preserve">eidesstaatliche Erklärung </w:t>
                      </w:r>
                      <w:r w:rsidRPr="003E5EF6">
                        <w:rPr>
                          <w:b/>
                          <w:bCs/>
                          <w:sz w:val="18"/>
                          <w:szCs w:val="18"/>
                        </w:rPr>
                        <w:t xml:space="preserve">generiert und hier eingefügt werden. Bei Bachelorarbeiten ist dieses Titelblatt sowie die hier beigefügte eidesstaatliche Erklärung zu verwenden. </w:t>
                      </w:r>
                    </w:p>
                  </w:txbxContent>
                </v:textbox>
                <w10:wrap anchorx="margin"/>
              </v:shape>
            </w:pict>
          </mc:Fallback>
        </mc:AlternateContent>
      </w:r>
    </w:p>
    <w:p w14:paraId="4B2227CE" w14:textId="77777777" w:rsidR="00D1136E" w:rsidRPr="00D1136E" w:rsidRDefault="00D1136E" w:rsidP="00D1136E">
      <w:pPr>
        <w:widowControl w:val="0"/>
        <w:autoSpaceDE w:val="0"/>
        <w:autoSpaceDN w:val="0"/>
        <w:spacing w:before="3" w:after="0" w:line="240" w:lineRule="auto"/>
        <w:jc w:val="left"/>
        <w:rPr>
          <w:rFonts w:ascii="Times New Roman" w:hAnsi="Times New Roman"/>
          <w:sz w:val="3"/>
          <w:szCs w:val="31"/>
          <w:lang w:val="en-US" w:eastAsia="en-US"/>
        </w:rPr>
      </w:pPr>
      <w:bookmarkStart w:id="0" w:name="_Hlk210227405"/>
    </w:p>
    <w:p w14:paraId="785DD61C" w14:textId="77777777" w:rsidR="00D1136E" w:rsidRPr="00D1136E" w:rsidRDefault="00D1136E" w:rsidP="00D1136E">
      <w:pPr>
        <w:widowControl w:val="0"/>
        <w:autoSpaceDE w:val="0"/>
        <w:autoSpaceDN w:val="0"/>
        <w:spacing w:after="0" w:line="240" w:lineRule="auto"/>
        <w:ind w:left="2975"/>
        <w:jc w:val="left"/>
        <w:rPr>
          <w:rFonts w:ascii="Times New Roman" w:hAnsi="Times New Roman"/>
          <w:sz w:val="20"/>
          <w:szCs w:val="31"/>
          <w:lang w:val="en-US" w:eastAsia="en-US"/>
        </w:rPr>
      </w:pPr>
      <w:r w:rsidRPr="00D1136E">
        <w:rPr>
          <w:rFonts w:ascii="Times New Roman" w:hAnsi="Times New Roman"/>
          <w:noProof/>
          <w:sz w:val="20"/>
          <w:szCs w:val="31"/>
          <w:lang w:val="en-US" w:eastAsia="en-US"/>
        </w:rPr>
        <w:drawing>
          <wp:inline distT="0" distB="0" distL="0" distR="0" wp14:anchorId="1E54691E" wp14:editId="27515ECB">
            <wp:extent cx="1801551" cy="1716214"/>
            <wp:effectExtent l="0" t="0" r="0" b="0"/>
            <wp:docPr id="19924035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01551" cy="1716214"/>
                    </a:xfrm>
                    <a:prstGeom prst="rect">
                      <a:avLst/>
                    </a:prstGeom>
                  </pic:spPr>
                </pic:pic>
              </a:graphicData>
            </a:graphic>
          </wp:inline>
        </w:drawing>
      </w:r>
    </w:p>
    <w:p w14:paraId="42EBECED" w14:textId="77777777" w:rsidR="00D1136E" w:rsidRPr="00D1136E" w:rsidRDefault="00D1136E" w:rsidP="00D1136E">
      <w:pPr>
        <w:widowControl w:val="0"/>
        <w:autoSpaceDE w:val="0"/>
        <w:autoSpaceDN w:val="0"/>
        <w:spacing w:after="0" w:line="240" w:lineRule="auto"/>
        <w:jc w:val="left"/>
        <w:rPr>
          <w:rFonts w:ascii="Times New Roman" w:hAnsi="Times New Roman"/>
          <w:sz w:val="20"/>
          <w:szCs w:val="31"/>
          <w:lang w:val="en-US" w:eastAsia="en-US"/>
        </w:rPr>
      </w:pPr>
    </w:p>
    <w:p w14:paraId="6FED2A91" w14:textId="77777777" w:rsidR="00D1136E" w:rsidRPr="00D1136E" w:rsidRDefault="00D1136E" w:rsidP="00D1136E">
      <w:pPr>
        <w:widowControl w:val="0"/>
        <w:autoSpaceDE w:val="0"/>
        <w:autoSpaceDN w:val="0"/>
        <w:spacing w:after="0" w:line="240" w:lineRule="auto"/>
        <w:jc w:val="left"/>
        <w:rPr>
          <w:rFonts w:ascii="Times New Roman" w:hAnsi="Times New Roman"/>
          <w:sz w:val="20"/>
          <w:szCs w:val="31"/>
          <w:lang w:val="en-US" w:eastAsia="en-US"/>
        </w:rPr>
      </w:pPr>
    </w:p>
    <w:p w14:paraId="78870125" w14:textId="77777777" w:rsidR="00D1136E" w:rsidRPr="00D1136E" w:rsidRDefault="00D1136E" w:rsidP="00D1136E">
      <w:pPr>
        <w:widowControl w:val="0"/>
        <w:autoSpaceDE w:val="0"/>
        <w:autoSpaceDN w:val="0"/>
        <w:spacing w:before="2" w:after="0" w:line="240" w:lineRule="auto"/>
        <w:jc w:val="left"/>
        <w:rPr>
          <w:rFonts w:ascii="Times New Roman" w:hAnsi="Times New Roman"/>
          <w:sz w:val="24"/>
          <w:szCs w:val="31"/>
          <w:lang w:val="en-US" w:eastAsia="en-US"/>
        </w:rPr>
      </w:pPr>
    </w:p>
    <w:p w14:paraId="6E43EE09" w14:textId="77777777" w:rsidR="00D1136E" w:rsidRPr="00D1136E" w:rsidRDefault="00D1136E" w:rsidP="00D1136E">
      <w:pPr>
        <w:widowControl w:val="0"/>
        <w:autoSpaceDE w:val="0"/>
        <w:autoSpaceDN w:val="0"/>
        <w:spacing w:before="92" w:after="0" w:line="240" w:lineRule="auto"/>
        <w:ind w:left="709" w:right="565"/>
        <w:jc w:val="center"/>
        <w:rPr>
          <w:rFonts w:ascii="Times New Roman" w:hAnsi="Times New Roman"/>
          <w:sz w:val="31"/>
          <w:szCs w:val="31"/>
          <w:lang w:val="de-AT" w:eastAsia="en-US"/>
        </w:rPr>
      </w:pPr>
      <w:bookmarkStart w:id="1" w:name="_Hlk210226516"/>
      <w:r w:rsidRPr="00D1136E">
        <w:rPr>
          <w:rFonts w:ascii="Times New Roman" w:hAnsi="Times New Roman"/>
          <w:sz w:val="31"/>
          <w:szCs w:val="31"/>
          <w:lang w:val="de-AT" w:eastAsia="en-US"/>
        </w:rPr>
        <w:t xml:space="preserve">Lehrstuhl für </w:t>
      </w:r>
      <w:r>
        <w:rPr>
          <w:rFonts w:ascii="Times New Roman" w:hAnsi="Times New Roman"/>
          <w:sz w:val="32"/>
          <w:szCs w:val="32"/>
        </w:rPr>
        <w:t>Abfallverwertungstechnik und Abfallwirtschaft</w:t>
      </w:r>
    </w:p>
    <w:p w14:paraId="3F0FCA61" w14:textId="77777777" w:rsidR="00D1136E" w:rsidRPr="00D1136E" w:rsidRDefault="00D1136E" w:rsidP="00D1136E">
      <w:pPr>
        <w:widowControl w:val="0"/>
        <w:autoSpaceDE w:val="0"/>
        <w:autoSpaceDN w:val="0"/>
        <w:spacing w:after="0" w:line="240" w:lineRule="auto"/>
        <w:jc w:val="left"/>
        <w:rPr>
          <w:rFonts w:ascii="Times New Roman" w:hAnsi="Times New Roman"/>
          <w:sz w:val="34"/>
          <w:szCs w:val="31"/>
          <w:lang w:val="de-AT" w:eastAsia="en-US"/>
        </w:rPr>
      </w:pPr>
    </w:p>
    <w:p w14:paraId="5BD3AF7F" w14:textId="77777777" w:rsidR="00D1136E" w:rsidRPr="00AA1AA3" w:rsidRDefault="00D1136E" w:rsidP="00D1136E">
      <w:pPr>
        <w:widowControl w:val="0"/>
        <w:autoSpaceDE w:val="0"/>
        <w:autoSpaceDN w:val="0"/>
        <w:spacing w:before="290" w:after="0" w:line="240" w:lineRule="auto"/>
        <w:ind w:left="1233" w:right="1233"/>
        <w:jc w:val="center"/>
        <w:outlineLvl w:val="0"/>
        <w:rPr>
          <w:rFonts w:ascii="Times New Roman" w:hAnsi="Times New Roman"/>
          <w:sz w:val="42"/>
          <w:szCs w:val="42"/>
          <w:lang w:val="de-AT" w:eastAsia="en-US"/>
        </w:rPr>
      </w:pPr>
      <w:r w:rsidRPr="00AA1AA3">
        <w:rPr>
          <w:rFonts w:ascii="Times New Roman" w:hAnsi="Times New Roman"/>
          <w:sz w:val="42"/>
          <w:szCs w:val="42"/>
          <w:lang w:val="de-AT" w:eastAsia="en-US"/>
        </w:rPr>
        <w:t>Bachelorarbeit</w:t>
      </w:r>
    </w:p>
    <w:p w14:paraId="6300872E" w14:textId="77777777" w:rsidR="00D1136E" w:rsidRPr="00AA1AA3" w:rsidRDefault="00D1136E" w:rsidP="00D1136E">
      <w:pPr>
        <w:widowControl w:val="0"/>
        <w:autoSpaceDE w:val="0"/>
        <w:autoSpaceDN w:val="0"/>
        <w:spacing w:after="0" w:line="240" w:lineRule="auto"/>
        <w:jc w:val="left"/>
        <w:rPr>
          <w:rFonts w:ascii="Times New Roman" w:hAnsi="Times New Roman"/>
          <w:sz w:val="20"/>
          <w:szCs w:val="31"/>
          <w:lang w:val="de-AT" w:eastAsia="en-US"/>
        </w:rPr>
      </w:pPr>
    </w:p>
    <w:p w14:paraId="264EED11" w14:textId="77777777" w:rsidR="00D1136E" w:rsidRPr="00AA1AA3" w:rsidRDefault="00D1136E" w:rsidP="00D1136E">
      <w:pPr>
        <w:widowControl w:val="0"/>
        <w:autoSpaceDE w:val="0"/>
        <w:autoSpaceDN w:val="0"/>
        <w:spacing w:before="10" w:after="0" w:line="240" w:lineRule="auto"/>
        <w:jc w:val="left"/>
        <w:rPr>
          <w:rFonts w:ascii="Times New Roman" w:hAnsi="Times New Roman"/>
          <w:sz w:val="13"/>
          <w:szCs w:val="31"/>
          <w:lang w:val="de-AT" w:eastAsia="en-US"/>
        </w:rPr>
      </w:pPr>
      <w:r w:rsidRPr="00D1136E">
        <w:rPr>
          <w:rFonts w:ascii="Times New Roman" w:hAnsi="Times New Roman"/>
          <w:noProof/>
          <w:sz w:val="31"/>
          <w:szCs w:val="31"/>
          <w:lang w:val="en-US" w:eastAsia="en-US"/>
        </w:rPr>
        <mc:AlternateContent>
          <mc:Choice Requires="wpg">
            <w:drawing>
              <wp:anchor distT="0" distB="0" distL="0" distR="0" simplePos="0" relativeHeight="251683328" behindDoc="1" locked="0" layoutInCell="1" allowOverlap="1" wp14:anchorId="77AE62BE" wp14:editId="780EFA6C">
                <wp:simplePos x="0" y="0"/>
                <wp:positionH relativeFrom="page">
                  <wp:posOffset>2032000</wp:posOffset>
                </wp:positionH>
                <wp:positionV relativeFrom="paragraph">
                  <wp:posOffset>125095</wp:posOffset>
                </wp:positionV>
                <wp:extent cx="3860800" cy="3648075"/>
                <wp:effectExtent l="0" t="0" r="6350" b="9525"/>
                <wp:wrapTopAndBottom/>
                <wp:docPr id="11359116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800" cy="3648075"/>
                          <a:chOff x="3195" y="199"/>
                          <a:chExt cx="6080" cy="5745"/>
                        </a:xfrm>
                      </wpg:grpSpPr>
                      <pic:pic xmlns:pic="http://schemas.openxmlformats.org/drawingml/2006/picture">
                        <pic:nvPicPr>
                          <pic:cNvPr id="501804921"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225" y="199"/>
                            <a:ext cx="5775" cy="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12791071" name="Text Box 3"/>
                        <wps:cNvSpPr txBox="1">
                          <a:spLocks noChangeArrowheads="1"/>
                        </wps:cNvSpPr>
                        <wps:spPr bwMode="auto">
                          <a:xfrm>
                            <a:off x="3195" y="2459"/>
                            <a:ext cx="6080"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B4F3F" w14:textId="77777777" w:rsidR="00D1136E" w:rsidRPr="00D1136E" w:rsidRDefault="00D1136E" w:rsidP="00D1136E">
                              <w:pPr>
                                <w:spacing w:line="532" w:lineRule="exact"/>
                                <w:jc w:val="center"/>
                                <w:rPr>
                                  <w:rFonts w:ascii="Times New Roman" w:hAnsi="Times New Roman"/>
                                  <w:sz w:val="48"/>
                                </w:rPr>
                              </w:pPr>
                              <w:r w:rsidRPr="00D1136E">
                                <w:rPr>
                                  <w:rFonts w:ascii="Times New Roman" w:hAnsi="Times New Roman"/>
                                  <w:sz w:val="48"/>
                                </w:rPr>
                                <w:t>Titel der Arbeit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E62BE" id="Group 2" o:spid="_x0000_s1027" style="position:absolute;margin-left:160pt;margin-top:9.85pt;width:304pt;height:287.25pt;z-index:-251633152;mso-wrap-distance-left:0;mso-wrap-distance-right:0;mso-position-horizontal-relative:page" coordorigin="3195,199" coordsize="6080,5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225;top:199;width:5775;height:5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">
                  <v:imagedata r:id="rId10" o:title=""/>
                </v:shape>
                <v:shape id="Text Box 3" o:spid="_x0000_s1029" type="#_x0000_t202" style="position:absolute;left:3195;top:2459;width:6080;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" filled="f" stroked="f">
                  <v:textbox inset="0,0,0,0">
                    <w:txbxContent>
                      <w:p w14:paraId="005B4F3F" w14:textId="77777777" w:rsidR="00D1136E" w:rsidRPr="00D1136E" w:rsidRDefault="00D1136E" w:rsidP="00D1136E">
                        <w:pPr>
                          <w:spacing w:line="532" w:lineRule="exact"/>
                          <w:jc w:val="center"/>
                          <w:rPr>
                            <w:rFonts w:ascii="Times New Roman" w:hAnsi="Times New Roman"/>
                            <w:sz w:val="48"/>
                          </w:rPr>
                        </w:pPr>
                        <w:r w:rsidRPr="00D1136E">
                          <w:rPr>
                            <w:rFonts w:ascii="Times New Roman" w:hAnsi="Times New Roman"/>
                            <w:sz w:val="48"/>
                          </w:rPr>
                          <w:t>Titel der Arbeit</w:t>
                        </w:r>
                      </w:p>
                    </w:txbxContent>
                  </v:textbox>
                </v:shape>
                <w10:wrap type="topAndBottom" anchorx="page"/>
              </v:group>
            </w:pict>
          </mc:Fallback>
        </mc:AlternateContent>
      </w:r>
    </w:p>
    <w:p w14:paraId="3CE97A98" w14:textId="77777777" w:rsidR="00D1136E" w:rsidRPr="00AA1AA3" w:rsidRDefault="00D1136E" w:rsidP="00D1136E">
      <w:pPr>
        <w:widowControl w:val="0"/>
        <w:autoSpaceDE w:val="0"/>
        <w:autoSpaceDN w:val="0"/>
        <w:spacing w:after="0" w:line="240" w:lineRule="auto"/>
        <w:jc w:val="left"/>
        <w:rPr>
          <w:rFonts w:ascii="Times New Roman" w:hAnsi="Times New Roman"/>
          <w:sz w:val="20"/>
          <w:szCs w:val="31"/>
          <w:lang w:val="de-AT" w:eastAsia="en-US"/>
        </w:rPr>
      </w:pPr>
    </w:p>
    <w:p w14:paraId="6410F5C1" w14:textId="77777777" w:rsidR="00D1136E" w:rsidRPr="00AA1AA3" w:rsidRDefault="00D1136E" w:rsidP="00D1136E">
      <w:pPr>
        <w:widowControl w:val="0"/>
        <w:autoSpaceDE w:val="0"/>
        <w:autoSpaceDN w:val="0"/>
        <w:spacing w:after="0" w:line="240" w:lineRule="auto"/>
        <w:jc w:val="left"/>
        <w:rPr>
          <w:rFonts w:ascii="Times New Roman" w:hAnsi="Times New Roman"/>
          <w:sz w:val="20"/>
          <w:szCs w:val="31"/>
          <w:lang w:val="de-AT" w:eastAsia="en-US"/>
        </w:rPr>
      </w:pPr>
    </w:p>
    <w:p w14:paraId="79B0D376" w14:textId="77777777" w:rsidR="00D1136E" w:rsidRPr="00AA1AA3" w:rsidRDefault="00D1136E" w:rsidP="00D1136E">
      <w:pPr>
        <w:widowControl w:val="0"/>
        <w:autoSpaceDE w:val="0"/>
        <w:autoSpaceDN w:val="0"/>
        <w:spacing w:before="7" w:after="0" w:line="240" w:lineRule="auto"/>
        <w:jc w:val="left"/>
        <w:rPr>
          <w:rFonts w:ascii="Times New Roman" w:hAnsi="Times New Roman"/>
          <w:sz w:val="23"/>
          <w:szCs w:val="31"/>
          <w:lang w:val="de-AT" w:eastAsia="en-US"/>
        </w:rPr>
      </w:pPr>
    </w:p>
    <w:p w14:paraId="0FAD5AB8" w14:textId="77777777" w:rsidR="00D1136E" w:rsidRPr="00D1136E" w:rsidRDefault="00D1136E" w:rsidP="00D1136E">
      <w:pPr>
        <w:widowControl w:val="0"/>
        <w:autoSpaceDE w:val="0"/>
        <w:autoSpaceDN w:val="0"/>
        <w:spacing w:before="82" w:after="0" w:line="240" w:lineRule="auto"/>
        <w:ind w:left="1233" w:right="1233"/>
        <w:jc w:val="center"/>
        <w:rPr>
          <w:rFonts w:ascii="Times New Roman" w:hAnsi="Times New Roman"/>
          <w:sz w:val="42"/>
          <w:szCs w:val="22"/>
          <w:lang w:val="en-US" w:eastAsia="en-US"/>
        </w:rPr>
      </w:pPr>
      <w:r>
        <w:rPr>
          <w:rFonts w:ascii="Times New Roman" w:hAnsi="Times New Roman"/>
          <w:sz w:val="42"/>
          <w:szCs w:val="22"/>
          <w:lang w:val="en-US" w:eastAsia="en-US"/>
        </w:rPr>
        <w:t>Roland Pomberger</w:t>
      </w:r>
    </w:p>
    <w:p w14:paraId="087DFA45" w14:textId="77777777" w:rsidR="00D1136E" w:rsidRPr="00D1136E" w:rsidRDefault="00D1136E" w:rsidP="00D1136E">
      <w:pPr>
        <w:widowControl w:val="0"/>
        <w:autoSpaceDE w:val="0"/>
        <w:autoSpaceDN w:val="0"/>
        <w:spacing w:before="280" w:after="0" w:line="240" w:lineRule="auto"/>
        <w:ind w:left="1233" w:right="1233"/>
        <w:jc w:val="center"/>
        <w:rPr>
          <w:rFonts w:ascii="Times New Roman" w:hAnsi="Times New Roman"/>
          <w:sz w:val="31"/>
          <w:szCs w:val="31"/>
          <w:lang w:val="en-US" w:eastAsia="en-US"/>
        </w:rPr>
      </w:pPr>
      <w:r w:rsidRPr="00D1136E">
        <w:rPr>
          <w:rFonts w:ascii="Times New Roman" w:hAnsi="Times New Roman"/>
          <w:sz w:val="31"/>
          <w:szCs w:val="31"/>
          <w:lang w:val="en-US" w:eastAsia="en-US"/>
        </w:rPr>
        <w:t>September</w:t>
      </w:r>
      <w:r w:rsidRPr="00D1136E">
        <w:rPr>
          <w:rFonts w:ascii="Times New Roman" w:hAnsi="Times New Roman"/>
          <w:spacing w:val="32"/>
          <w:sz w:val="31"/>
          <w:szCs w:val="31"/>
          <w:lang w:val="en-US" w:eastAsia="en-US"/>
        </w:rPr>
        <w:t xml:space="preserve"> </w:t>
      </w:r>
      <w:r w:rsidRPr="00D1136E">
        <w:rPr>
          <w:rFonts w:ascii="Times New Roman" w:hAnsi="Times New Roman"/>
          <w:sz w:val="31"/>
          <w:szCs w:val="31"/>
          <w:lang w:val="en-US" w:eastAsia="en-US"/>
        </w:rPr>
        <w:t>2025</w:t>
      </w:r>
    </w:p>
    <w:bookmarkEnd w:id="0"/>
    <w:bookmarkEnd w:id="1"/>
    <w:p w14:paraId="63F6F019" w14:textId="77777777" w:rsidR="00D1136E" w:rsidRPr="00D1136E" w:rsidRDefault="00D1136E" w:rsidP="00D1136E">
      <w:pPr>
        <w:widowControl w:val="0"/>
        <w:autoSpaceDE w:val="0"/>
        <w:autoSpaceDN w:val="0"/>
        <w:spacing w:before="280" w:after="0" w:line="240" w:lineRule="auto"/>
        <w:ind w:left="1233" w:right="1233"/>
        <w:jc w:val="left"/>
        <w:rPr>
          <w:rFonts w:ascii="Times New Roman" w:hAnsi="Times New Roman"/>
          <w:sz w:val="31"/>
          <w:szCs w:val="31"/>
          <w:lang w:val="en-US" w:eastAsia="en-US"/>
        </w:rPr>
      </w:pPr>
    </w:p>
    <w:p w14:paraId="1365D06B" w14:textId="77777777" w:rsidR="00D1136E" w:rsidRDefault="00D1136E" w:rsidP="00D1136E">
      <w:pPr>
        <w:spacing w:after="120"/>
        <w:jc w:val="left"/>
        <w:sectPr w:rsidR="00D1136E" w:rsidSect="00AA1AA3">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oddPage"/>
          <w:pgSz w:w="11906" w:h="16838" w:code="9"/>
          <w:pgMar w:top="1134" w:right="1418" w:bottom="1134" w:left="1418" w:header="851" w:footer="567" w:gutter="0"/>
          <w:pgNumType w:start="0"/>
          <w:cols w:space="720"/>
          <w:titlePg/>
          <w:docGrid w:linePitch="299"/>
        </w:sect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FD02F6" w14:paraId="0A6558B1" w14:textId="77777777" w:rsidTr="0096027A">
        <w:trPr>
          <w:trHeight w:val="13593"/>
        </w:trPr>
        <w:tc>
          <w:tcPr>
            <w:tcW w:w="9210" w:type="dxa"/>
            <w:tcBorders>
              <w:bottom w:val="single" w:sz="4" w:space="0" w:color="auto"/>
            </w:tcBorders>
            <w:shd w:val="pct20" w:color="000000" w:fill="FFFFFF"/>
          </w:tcPr>
          <w:p w14:paraId="43F94A79" w14:textId="77777777" w:rsidR="00FD02F6" w:rsidRDefault="00FD02F6">
            <w:pPr>
              <w:spacing w:before="60" w:after="120"/>
              <w:jc w:val="center"/>
              <w:rPr>
                <w:b/>
                <w:u w:val="single"/>
              </w:rPr>
            </w:pPr>
            <w:r>
              <w:rPr>
                <w:b/>
                <w:u w:val="single"/>
              </w:rPr>
              <w:lastRenderedPageBreak/>
              <w:t>Die im grau hinterlegten Feld aufgelisteten Punkte dienen lediglich zur Information. Dementsprechend ist dieses Feld spätestens bei der Berichtslegung zu löschen.</w:t>
            </w:r>
          </w:p>
          <w:p w14:paraId="4DAAE73D" w14:textId="77777777" w:rsidR="00FD02F6" w:rsidRDefault="00FD02F6">
            <w:pPr>
              <w:numPr>
                <w:ilvl w:val="0"/>
                <w:numId w:val="5"/>
              </w:numPr>
              <w:spacing w:after="120"/>
            </w:pPr>
            <w:r>
              <w:t xml:space="preserve">Für die Erstellung der </w:t>
            </w:r>
            <w:r w:rsidR="00473B5C">
              <w:t>Master-</w:t>
            </w:r>
            <w:r>
              <w:t>/</w:t>
            </w:r>
            <w:r w:rsidR="00473B5C">
              <w:t>Bachelor</w:t>
            </w:r>
            <w:r>
              <w:t xml:space="preserve">arbeit ist diese Vorlage zu verwenden. Sowohl der Aufbau, die Schriftart und -größe, die </w:t>
            </w:r>
            <w:r w:rsidR="00E10510">
              <w:t xml:space="preserve">Zeilenabstände, Überschriften- </w:t>
            </w:r>
            <w:r>
              <w:t>und Absatzformatierungen als auch die Tabellen-, Abbildungs- und Formelbeschriftungen, die Kopf- und Fußzeilen und das Zitieren sind durch diese Vorlage vorgegeben und haben dieser zu entsprechen.</w:t>
            </w:r>
            <w:r w:rsidR="0022726D">
              <w:t xml:space="preserve"> Diese Vorlage wurde </w:t>
            </w:r>
            <w:r w:rsidR="005B1B80">
              <w:t>als</w:t>
            </w:r>
            <w:r w:rsidR="0022726D">
              <w:t xml:space="preserve"> Microsoft Office Word</w:t>
            </w:r>
            <w:r w:rsidR="005B1B80">
              <w:t xml:space="preserve"> Vorlage mit Word</w:t>
            </w:r>
            <w:r w:rsidR="0022726D">
              <w:t xml:space="preserve"> 201</w:t>
            </w:r>
            <w:r w:rsidR="005B1B80">
              <w:t>3</w:t>
            </w:r>
            <w:r w:rsidR="0022726D">
              <w:t xml:space="preserve"> erstellt. Analoge Strukturierungen auf Basis Latex sind zulässig.</w:t>
            </w:r>
          </w:p>
          <w:p w14:paraId="3075DC7D" w14:textId="77777777" w:rsidR="00FD02F6" w:rsidRDefault="00FD02F6">
            <w:pPr>
              <w:numPr>
                <w:ilvl w:val="0"/>
                <w:numId w:val="5"/>
              </w:numPr>
              <w:spacing w:after="0"/>
              <w:ind w:left="357" w:hanging="357"/>
            </w:pPr>
            <w:r>
              <w:t xml:space="preserve">Formaler Aufbau der </w:t>
            </w:r>
            <w:r w:rsidR="00473B5C">
              <w:t>Master-/Bachelorarbeit</w:t>
            </w:r>
          </w:p>
          <w:p w14:paraId="34986C45" w14:textId="77777777" w:rsidR="00FD02F6" w:rsidRPr="00AD70FA" w:rsidRDefault="00FD02F6">
            <w:pPr>
              <w:numPr>
                <w:ilvl w:val="0"/>
                <w:numId w:val="4"/>
              </w:numPr>
              <w:tabs>
                <w:tab w:val="clear" w:pos="360"/>
                <w:tab w:val="num" w:pos="851"/>
              </w:tabs>
              <w:spacing w:after="0" w:line="240" w:lineRule="auto"/>
              <w:ind w:left="851" w:hanging="426"/>
              <w:rPr>
                <w:b/>
                <w:sz w:val="20"/>
              </w:rPr>
            </w:pPr>
            <w:r w:rsidRPr="00AD70FA">
              <w:rPr>
                <w:b/>
                <w:sz w:val="20"/>
              </w:rPr>
              <w:t>Titelblatt</w:t>
            </w:r>
            <w:r w:rsidR="00C135D7" w:rsidRPr="00AD70FA">
              <w:rPr>
                <w:b/>
                <w:sz w:val="20"/>
              </w:rPr>
              <w:t xml:space="preserve"> (ab sofort wird das Titelblatt für Masterarbeiten automatisch über das MU-Online erstellt. Dieses bitte in die Abschlussarbeit kopieren. Für Bachelorarbeiten, die obige Version ausfüllen.)</w:t>
            </w:r>
          </w:p>
          <w:p w14:paraId="567E6A22" w14:textId="77777777" w:rsidR="00FD02F6" w:rsidRPr="00AD70FA" w:rsidRDefault="00FD02F6">
            <w:pPr>
              <w:numPr>
                <w:ilvl w:val="0"/>
                <w:numId w:val="4"/>
              </w:numPr>
              <w:tabs>
                <w:tab w:val="clear" w:pos="360"/>
                <w:tab w:val="num" w:pos="851"/>
              </w:tabs>
              <w:spacing w:after="0" w:line="240" w:lineRule="auto"/>
              <w:ind w:left="851" w:hanging="426"/>
              <w:rPr>
                <w:b/>
                <w:sz w:val="20"/>
              </w:rPr>
            </w:pPr>
            <w:r w:rsidRPr="00AD70FA">
              <w:rPr>
                <w:b/>
                <w:sz w:val="20"/>
              </w:rPr>
              <w:t>Eidesstattliche Erklärung</w:t>
            </w:r>
            <w:r w:rsidR="00C135D7" w:rsidRPr="00AD70FA">
              <w:rPr>
                <w:b/>
                <w:sz w:val="20"/>
              </w:rPr>
              <w:t xml:space="preserve"> (wird ebenfalls durch das MU-Online erstellt. Es gilt selbiges wie beim Titelblatt)</w:t>
            </w:r>
          </w:p>
          <w:p w14:paraId="4ABA76BD" w14:textId="77777777" w:rsidR="00C154EB" w:rsidRDefault="00FD02F6" w:rsidP="00EC5D37">
            <w:pPr>
              <w:numPr>
                <w:ilvl w:val="0"/>
                <w:numId w:val="4"/>
              </w:numPr>
              <w:tabs>
                <w:tab w:val="clear" w:pos="360"/>
                <w:tab w:val="num" w:pos="851"/>
              </w:tabs>
              <w:spacing w:after="0" w:line="240" w:lineRule="auto"/>
              <w:ind w:left="851" w:hanging="426"/>
              <w:rPr>
                <w:sz w:val="20"/>
              </w:rPr>
            </w:pPr>
            <w:r w:rsidRPr="00C154EB">
              <w:rPr>
                <w:sz w:val="20"/>
              </w:rPr>
              <w:t>Danksagung</w:t>
            </w:r>
            <w:r w:rsidR="00C154EB">
              <w:rPr>
                <w:sz w:val="20"/>
              </w:rPr>
              <w:t xml:space="preserve"> (in der Danksagung sollten auch die Betreuer genannt werden)</w:t>
            </w:r>
          </w:p>
          <w:p w14:paraId="6E6A0913" w14:textId="77777777" w:rsidR="00FD02F6" w:rsidRPr="00C154EB" w:rsidRDefault="00FD02F6" w:rsidP="00EC5D37">
            <w:pPr>
              <w:numPr>
                <w:ilvl w:val="0"/>
                <w:numId w:val="4"/>
              </w:numPr>
              <w:tabs>
                <w:tab w:val="clear" w:pos="360"/>
                <w:tab w:val="num" w:pos="851"/>
              </w:tabs>
              <w:spacing w:after="0" w:line="240" w:lineRule="auto"/>
              <w:ind w:left="851" w:hanging="426"/>
              <w:rPr>
                <w:sz w:val="20"/>
              </w:rPr>
            </w:pPr>
            <w:r w:rsidRPr="00C154EB">
              <w:rPr>
                <w:sz w:val="20"/>
              </w:rPr>
              <w:t>Kurzfassung</w:t>
            </w:r>
          </w:p>
          <w:p w14:paraId="74EB04A0" w14:textId="77777777" w:rsidR="00FD02F6" w:rsidRDefault="00FD02F6">
            <w:pPr>
              <w:numPr>
                <w:ilvl w:val="0"/>
                <w:numId w:val="4"/>
              </w:numPr>
              <w:tabs>
                <w:tab w:val="clear" w:pos="360"/>
                <w:tab w:val="num" w:pos="851"/>
              </w:tabs>
              <w:spacing w:after="0" w:line="240" w:lineRule="auto"/>
              <w:ind w:left="851" w:hanging="426"/>
              <w:rPr>
                <w:sz w:val="20"/>
              </w:rPr>
            </w:pPr>
            <w:r>
              <w:rPr>
                <w:sz w:val="20"/>
              </w:rPr>
              <w:t>Abstract</w:t>
            </w:r>
            <w:r w:rsidR="00C135D7">
              <w:rPr>
                <w:sz w:val="20"/>
              </w:rPr>
              <w:t xml:space="preserve"> (auf Englisch)</w:t>
            </w:r>
          </w:p>
          <w:p w14:paraId="771D6F86" w14:textId="77777777" w:rsidR="00FD02F6" w:rsidRDefault="00FD02F6">
            <w:pPr>
              <w:numPr>
                <w:ilvl w:val="0"/>
                <w:numId w:val="4"/>
              </w:numPr>
              <w:tabs>
                <w:tab w:val="clear" w:pos="360"/>
                <w:tab w:val="num" w:pos="851"/>
              </w:tabs>
              <w:spacing w:after="0" w:line="240" w:lineRule="auto"/>
              <w:ind w:left="851" w:hanging="426"/>
              <w:rPr>
                <w:sz w:val="20"/>
              </w:rPr>
            </w:pPr>
            <w:r>
              <w:rPr>
                <w:sz w:val="20"/>
              </w:rPr>
              <w:t>Inhaltsverzeichnis</w:t>
            </w:r>
          </w:p>
          <w:p w14:paraId="3F4C5C32" w14:textId="77777777" w:rsidR="00FD02F6" w:rsidRDefault="00FD02F6">
            <w:pPr>
              <w:numPr>
                <w:ilvl w:val="0"/>
                <w:numId w:val="4"/>
              </w:numPr>
              <w:tabs>
                <w:tab w:val="clear" w:pos="360"/>
                <w:tab w:val="num" w:pos="851"/>
              </w:tabs>
              <w:spacing w:after="0" w:line="240" w:lineRule="auto"/>
              <w:ind w:left="851" w:hanging="426"/>
              <w:rPr>
                <w:sz w:val="20"/>
              </w:rPr>
            </w:pPr>
            <w:r>
              <w:rPr>
                <w:sz w:val="20"/>
              </w:rPr>
              <w:t>Einleitung</w:t>
            </w:r>
          </w:p>
          <w:p w14:paraId="6F79AF05" w14:textId="77777777" w:rsidR="00FD02F6" w:rsidRDefault="00FD02F6">
            <w:pPr>
              <w:numPr>
                <w:ilvl w:val="0"/>
                <w:numId w:val="4"/>
              </w:numPr>
              <w:tabs>
                <w:tab w:val="clear" w:pos="360"/>
                <w:tab w:val="num" w:pos="851"/>
              </w:tabs>
              <w:spacing w:after="0" w:line="240" w:lineRule="auto"/>
              <w:ind w:left="851" w:hanging="426"/>
              <w:rPr>
                <w:sz w:val="20"/>
              </w:rPr>
            </w:pPr>
            <w:r>
              <w:rPr>
                <w:sz w:val="20"/>
              </w:rPr>
              <w:t>Grundlagenteil (Theorieteil)</w:t>
            </w:r>
          </w:p>
          <w:p w14:paraId="2A3C503F" w14:textId="77777777" w:rsidR="00FD02F6" w:rsidRDefault="00FD02F6">
            <w:pPr>
              <w:numPr>
                <w:ilvl w:val="0"/>
                <w:numId w:val="4"/>
              </w:numPr>
              <w:tabs>
                <w:tab w:val="clear" w:pos="360"/>
                <w:tab w:val="num" w:pos="851"/>
              </w:tabs>
              <w:spacing w:after="0" w:line="240" w:lineRule="auto"/>
              <w:ind w:left="851" w:hanging="426"/>
              <w:rPr>
                <w:sz w:val="20"/>
              </w:rPr>
            </w:pPr>
            <w:r>
              <w:rPr>
                <w:sz w:val="20"/>
              </w:rPr>
              <w:t>Hauptteil (z.B. praktischer Teil oder experimenteller Teil)</w:t>
            </w:r>
          </w:p>
          <w:p w14:paraId="66DF5D6C" w14:textId="77777777" w:rsidR="00FD02F6" w:rsidRDefault="00FD02F6">
            <w:pPr>
              <w:numPr>
                <w:ilvl w:val="0"/>
                <w:numId w:val="4"/>
              </w:numPr>
              <w:tabs>
                <w:tab w:val="clear" w:pos="360"/>
                <w:tab w:val="num" w:pos="851"/>
              </w:tabs>
              <w:spacing w:after="0" w:line="240" w:lineRule="auto"/>
              <w:ind w:left="851" w:hanging="426"/>
              <w:rPr>
                <w:sz w:val="20"/>
              </w:rPr>
            </w:pPr>
            <w:r>
              <w:rPr>
                <w:sz w:val="20"/>
              </w:rPr>
              <w:t xml:space="preserve">Ergebnisse / Diskussion </w:t>
            </w:r>
          </w:p>
          <w:p w14:paraId="220FDE97" w14:textId="77777777" w:rsidR="00FD02F6" w:rsidRDefault="00FD02F6">
            <w:pPr>
              <w:numPr>
                <w:ilvl w:val="0"/>
                <w:numId w:val="4"/>
              </w:numPr>
              <w:tabs>
                <w:tab w:val="clear" w:pos="360"/>
                <w:tab w:val="num" w:pos="851"/>
              </w:tabs>
              <w:spacing w:after="0" w:line="240" w:lineRule="auto"/>
              <w:ind w:left="851" w:hanging="426"/>
              <w:rPr>
                <w:sz w:val="20"/>
              </w:rPr>
            </w:pPr>
            <w:r>
              <w:rPr>
                <w:sz w:val="20"/>
              </w:rPr>
              <w:t>Zusammenfassung / Ausblick</w:t>
            </w:r>
          </w:p>
          <w:p w14:paraId="55DAFEFA" w14:textId="77777777" w:rsidR="00FD02F6" w:rsidRDefault="00FD02F6">
            <w:pPr>
              <w:numPr>
                <w:ilvl w:val="0"/>
                <w:numId w:val="4"/>
              </w:numPr>
              <w:tabs>
                <w:tab w:val="clear" w:pos="360"/>
                <w:tab w:val="num" w:pos="851"/>
              </w:tabs>
              <w:spacing w:after="0" w:line="240" w:lineRule="auto"/>
              <w:ind w:left="851" w:hanging="426"/>
              <w:rPr>
                <w:sz w:val="20"/>
              </w:rPr>
            </w:pPr>
            <w:r>
              <w:rPr>
                <w:sz w:val="20"/>
              </w:rPr>
              <w:t>Verzeichnisse</w:t>
            </w:r>
          </w:p>
          <w:p w14:paraId="4D749888" w14:textId="77777777" w:rsidR="00FD02F6" w:rsidRDefault="00FD02F6">
            <w:pPr>
              <w:numPr>
                <w:ilvl w:val="0"/>
                <w:numId w:val="4"/>
              </w:numPr>
              <w:tabs>
                <w:tab w:val="clear" w:pos="360"/>
                <w:tab w:val="num" w:pos="851"/>
              </w:tabs>
              <w:spacing w:after="120" w:line="240" w:lineRule="auto"/>
              <w:ind w:left="850" w:hanging="425"/>
              <w:rPr>
                <w:sz w:val="20"/>
              </w:rPr>
            </w:pPr>
            <w:r>
              <w:rPr>
                <w:sz w:val="20"/>
              </w:rPr>
              <w:t>Anhang</w:t>
            </w:r>
          </w:p>
          <w:p w14:paraId="0D0C7FD6" w14:textId="77777777" w:rsidR="0022726D" w:rsidRPr="0022726D" w:rsidRDefault="0022726D" w:rsidP="0022726D">
            <w:pPr>
              <w:spacing w:after="120" w:line="240" w:lineRule="auto"/>
            </w:pPr>
            <w:r w:rsidRPr="0026193B">
              <w:t xml:space="preserve">Je nach </w:t>
            </w:r>
            <w:r>
              <w:t>thematischer Ausrichtung und gewählter Methodik ist obige Gliederung in den Bereichen der Abschnitte Grundlagenteil bis Ergebnisse anzupassen bzw. zu erweitern. Dies gilt vorab mit den jeweiligen Betreuern abzusprechen.</w:t>
            </w:r>
          </w:p>
          <w:p w14:paraId="3390F3D5" w14:textId="77777777" w:rsidR="00FD02F6" w:rsidRDefault="00FD02F6">
            <w:pPr>
              <w:numPr>
                <w:ilvl w:val="0"/>
                <w:numId w:val="5"/>
              </w:numPr>
              <w:spacing w:after="120"/>
            </w:pPr>
            <w:r>
              <w:t xml:space="preserve">Eröffnungsprotokoll </w:t>
            </w:r>
            <w:r>
              <w:sym w:font="Symbol" w:char="F0DE"/>
            </w:r>
            <w:r>
              <w:t xml:space="preserve"> beinhaltet die Aufgabenstellung der Arbeit sowie einen groben Zeitplan (mit geplantem Abgabetermin). Das Eröffnungsprotokoll ist mit dem Betreuer festzulegen und dient als Beurteilungsgrundlage. </w:t>
            </w:r>
          </w:p>
          <w:p w14:paraId="5AE709F8" w14:textId="77777777" w:rsidR="00FD02F6" w:rsidRDefault="00FD02F6">
            <w:pPr>
              <w:numPr>
                <w:ilvl w:val="0"/>
                <w:numId w:val="5"/>
              </w:numPr>
              <w:spacing w:after="0"/>
              <w:ind w:left="357" w:hanging="357"/>
            </w:pPr>
            <w:r>
              <w:t xml:space="preserve">Beurteilungsprotokoll </w:t>
            </w:r>
            <w:r>
              <w:sym w:font="Symbol" w:char="F0DE"/>
            </w:r>
            <w:r>
              <w:t xml:space="preserve"> die Beurteilung umfasst drei gewichtete Bereiche aus denen sich die Gesamtnote ergibt:</w:t>
            </w:r>
          </w:p>
          <w:p w14:paraId="6C7655E5" w14:textId="77777777" w:rsidR="00FD02F6" w:rsidRDefault="00FD02F6">
            <w:pPr>
              <w:numPr>
                <w:ilvl w:val="0"/>
                <w:numId w:val="4"/>
              </w:numPr>
              <w:tabs>
                <w:tab w:val="clear" w:pos="360"/>
                <w:tab w:val="num" w:pos="851"/>
              </w:tabs>
              <w:spacing w:after="0" w:line="240" w:lineRule="auto"/>
              <w:ind w:left="851" w:hanging="426"/>
              <w:rPr>
                <w:sz w:val="20"/>
              </w:rPr>
            </w:pPr>
            <w:r>
              <w:rPr>
                <w:sz w:val="20"/>
              </w:rPr>
              <w:t>50</w:t>
            </w:r>
            <w:r w:rsidR="00473B5C">
              <w:rPr>
                <w:sz w:val="20"/>
              </w:rPr>
              <w:t xml:space="preserve"> </w:t>
            </w:r>
            <w:r>
              <w:rPr>
                <w:sz w:val="20"/>
              </w:rPr>
              <w:t>% inhaltliche Beurteilung (z.B. Zielerreichung, Qualität des theoretischen und praktischen Teils)</w:t>
            </w:r>
          </w:p>
          <w:p w14:paraId="12CA1420" w14:textId="77777777" w:rsidR="00FD02F6" w:rsidRDefault="00FD02F6">
            <w:pPr>
              <w:numPr>
                <w:ilvl w:val="0"/>
                <w:numId w:val="4"/>
              </w:numPr>
              <w:tabs>
                <w:tab w:val="clear" w:pos="360"/>
                <w:tab w:val="num" w:pos="851"/>
              </w:tabs>
              <w:spacing w:after="0" w:line="240" w:lineRule="auto"/>
              <w:ind w:left="851" w:hanging="426"/>
              <w:rPr>
                <w:sz w:val="20"/>
              </w:rPr>
            </w:pPr>
            <w:r>
              <w:rPr>
                <w:sz w:val="20"/>
              </w:rPr>
              <w:t>30</w:t>
            </w:r>
            <w:r w:rsidR="00473B5C">
              <w:rPr>
                <w:sz w:val="20"/>
              </w:rPr>
              <w:t xml:space="preserve"> </w:t>
            </w:r>
            <w:r>
              <w:rPr>
                <w:sz w:val="20"/>
              </w:rPr>
              <w:t xml:space="preserve">% formale Beurteilung (Einhaltung des zeitlichen Rahmens, Einhaltung von Terminen, Vollständigkeit des Dokumentes etc.) </w:t>
            </w:r>
          </w:p>
          <w:p w14:paraId="6D72D2AF" w14:textId="77777777" w:rsidR="00FD02F6" w:rsidRDefault="00FD02F6">
            <w:pPr>
              <w:numPr>
                <w:ilvl w:val="0"/>
                <w:numId w:val="4"/>
              </w:numPr>
              <w:tabs>
                <w:tab w:val="clear" w:pos="360"/>
                <w:tab w:val="num" w:pos="851"/>
              </w:tabs>
              <w:spacing w:after="120" w:line="240" w:lineRule="auto"/>
              <w:ind w:left="850" w:hanging="425"/>
              <w:rPr>
                <w:sz w:val="20"/>
              </w:rPr>
            </w:pPr>
            <w:r>
              <w:rPr>
                <w:sz w:val="20"/>
              </w:rPr>
              <w:t>20</w:t>
            </w:r>
            <w:r w:rsidR="00473B5C">
              <w:rPr>
                <w:sz w:val="20"/>
              </w:rPr>
              <w:t xml:space="preserve"> </w:t>
            </w:r>
            <w:r>
              <w:rPr>
                <w:sz w:val="20"/>
              </w:rPr>
              <w:t xml:space="preserve">% Beurteilung der Abschlusspräsentation </w:t>
            </w:r>
          </w:p>
          <w:p w14:paraId="69097337" w14:textId="77777777" w:rsidR="00FD02F6" w:rsidRDefault="00FD02F6">
            <w:pPr>
              <w:numPr>
                <w:ilvl w:val="0"/>
                <w:numId w:val="5"/>
              </w:numPr>
              <w:spacing w:after="0"/>
              <w:ind w:left="357" w:hanging="357"/>
            </w:pPr>
            <w:r>
              <w:t xml:space="preserve">Mindestens 2 Wochen vor dem Präsentationstermin muss die </w:t>
            </w:r>
            <w:r w:rsidR="00473B5C">
              <w:t>Bachelor</w:t>
            </w:r>
            <w:r>
              <w:t>arbeit dem Betreuer zur Korrektur vorgelegt werden. Der Betreuer hat die formalen Voraussetzungen der Arbeit (si</w:t>
            </w:r>
            <w:r w:rsidR="00473B5C">
              <w:t xml:space="preserve">ehe Punkt 2) zu kontrollieren. </w:t>
            </w:r>
            <w:r>
              <w:t>Wird die zweiwöchige Frist nicht eingehalten oder sind die formalen Voraussetzungen nicht gegeben, kann die Kandidatin (der Kandidat) zur Abschlu</w:t>
            </w:r>
            <w:r w:rsidR="00473B5C">
              <w:t>sspräsentation nicht antreten.</w:t>
            </w:r>
          </w:p>
          <w:p w14:paraId="2A95F7B3" w14:textId="77777777" w:rsidR="00FD02F6" w:rsidRDefault="00FD02F6">
            <w:pPr>
              <w:numPr>
                <w:ilvl w:val="0"/>
                <w:numId w:val="5"/>
              </w:numPr>
              <w:spacing w:after="0"/>
              <w:ind w:left="357" w:hanging="357"/>
            </w:pPr>
            <w:r>
              <w:t xml:space="preserve">Mindestens 5 Wochen vor dem Diplomprüfungstermin muss die </w:t>
            </w:r>
            <w:r w:rsidR="00473B5C">
              <w:t>Masterarbeit</w:t>
            </w:r>
            <w:r>
              <w:t xml:space="preserve"> dem Betreuer zur Korrektur vorgelegt werden. Der Betreuer hat die formalen Voraussetzungen der Arbeit (si</w:t>
            </w:r>
            <w:r w:rsidR="00473B5C">
              <w:t xml:space="preserve">ehe Punkt 2) zu kontrollieren. </w:t>
            </w:r>
            <w:r>
              <w:t xml:space="preserve">Wird die fünfwöchige Frist nicht eingehalten oder sind die </w:t>
            </w:r>
            <w:r>
              <w:lastRenderedPageBreak/>
              <w:t>formalen Voraussetzungen nicht gegeben, kann die Kandidatin (der Kandidat) zu</w:t>
            </w:r>
            <w:r w:rsidR="00473B5C">
              <w:t>r Diplomprüfung nicht antreten.</w:t>
            </w:r>
          </w:p>
          <w:p w14:paraId="564C4506" w14:textId="77777777" w:rsidR="00FD02F6" w:rsidRDefault="00FD02F6">
            <w:pPr>
              <w:numPr>
                <w:ilvl w:val="0"/>
                <w:numId w:val="5"/>
              </w:numPr>
              <w:spacing w:after="0"/>
              <w:ind w:left="357" w:hanging="357"/>
            </w:pPr>
            <w:r>
              <w:t>Für die Abschlusspräsentation der B</w:t>
            </w:r>
            <w:r w:rsidR="00473B5C">
              <w:t>achelor</w:t>
            </w:r>
            <w:r w:rsidR="00795697">
              <w:t>arbeit stehen max. 15</w:t>
            </w:r>
            <w:r>
              <w:t xml:space="preserve"> min zur Ve</w:t>
            </w:r>
            <w:r w:rsidR="00473B5C">
              <w:t>rfügung mit einer anschließenden</w:t>
            </w:r>
            <w:r>
              <w:t xml:space="preserve"> Befragung von ca. 5 min. </w:t>
            </w:r>
            <w:r w:rsidR="00795697">
              <w:t>Die Termine werden nach Absprache mit dem Betreuer vereinbart.</w:t>
            </w:r>
          </w:p>
          <w:p w14:paraId="4700DD75" w14:textId="77777777" w:rsidR="00FD02F6" w:rsidRDefault="00FD02F6">
            <w:pPr>
              <w:numPr>
                <w:ilvl w:val="0"/>
                <w:numId w:val="5"/>
              </w:numPr>
              <w:spacing w:after="0"/>
              <w:ind w:left="357" w:hanging="357"/>
              <w:rPr>
                <w:sz w:val="20"/>
              </w:rPr>
            </w:pPr>
            <w:r>
              <w:t xml:space="preserve">Für die Abschlusspräsentation der </w:t>
            </w:r>
            <w:r w:rsidR="00473B5C">
              <w:t xml:space="preserve">Masterarbeit </w:t>
            </w:r>
            <w:r>
              <w:t>stehen max. 15 min zur Verfügung mit einer anschließender Befragung von 15 min. Folgende Diplomprüfungstermine stehen zur Verfügung:</w:t>
            </w:r>
          </w:p>
          <w:p w14:paraId="073CA906" w14:textId="77777777" w:rsidR="00FD02F6" w:rsidRDefault="00FD02F6">
            <w:pPr>
              <w:numPr>
                <w:ilvl w:val="0"/>
                <w:numId w:val="4"/>
              </w:numPr>
              <w:tabs>
                <w:tab w:val="clear" w:pos="360"/>
                <w:tab w:val="num" w:pos="851"/>
              </w:tabs>
              <w:spacing w:after="0" w:line="240" w:lineRule="auto"/>
              <w:ind w:left="851" w:hanging="426"/>
              <w:rPr>
                <w:sz w:val="20"/>
              </w:rPr>
            </w:pPr>
            <w:r>
              <w:rPr>
                <w:sz w:val="20"/>
              </w:rPr>
              <w:t>Diplomprüfung zu Ostern</w:t>
            </w:r>
          </w:p>
          <w:p w14:paraId="3D2D04A6" w14:textId="77777777" w:rsidR="00FD02F6" w:rsidRDefault="00795697">
            <w:pPr>
              <w:numPr>
                <w:ilvl w:val="0"/>
                <w:numId w:val="4"/>
              </w:numPr>
              <w:tabs>
                <w:tab w:val="clear" w:pos="360"/>
                <w:tab w:val="num" w:pos="851"/>
              </w:tabs>
              <w:spacing w:after="0" w:line="240" w:lineRule="auto"/>
              <w:ind w:left="851" w:hanging="426"/>
              <w:rPr>
                <w:sz w:val="20"/>
              </w:rPr>
            </w:pPr>
            <w:r>
              <w:rPr>
                <w:sz w:val="20"/>
              </w:rPr>
              <w:t>Diplomprüfung im Juni (Ende Sommersemester)</w:t>
            </w:r>
          </w:p>
          <w:p w14:paraId="03183A5C" w14:textId="77777777" w:rsidR="00FD02F6" w:rsidRDefault="00FD02F6">
            <w:pPr>
              <w:numPr>
                <w:ilvl w:val="0"/>
                <w:numId w:val="4"/>
              </w:numPr>
              <w:tabs>
                <w:tab w:val="clear" w:pos="360"/>
                <w:tab w:val="num" w:pos="851"/>
              </w:tabs>
              <w:spacing w:after="0" w:line="240" w:lineRule="auto"/>
              <w:ind w:left="851" w:hanging="426"/>
            </w:pPr>
            <w:r>
              <w:rPr>
                <w:sz w:val="20"/>
              </w:rPr>
              <w:t>Diplomprüfung im September</w:t>
            </w:r>
          </w:p>
          <w:p w14:paraId="53839E08" w14:textId="77777777" w:rsidR="00FD02F6" w:rsidRDefault="00FD02F6">
            <w:pPr>
              <w:numPr>
                <w:ilvl w:val="0"/>
                <w:numId w:val="4"/>
              </w:numPr>
              <w:tabs>
                <w:tab w:val="clear" w:pos="360"/>
                <w:tab w:val="num" w:pos="851"/>
              </w:tabs>
              <w:spacing w:after="120" w:line="240" w:lineRule="auto"/>
              <w:ind w:left="850" w:hanging="425"/>
            </w:pPr>
            <w:r>
              <w:rPr>
                <w:sz w:val="20"/>
              </w:rPr>
              <w:t>Diplomprüfung im November</w:t>
            </w:r>
          </w:p>
          <w:p w14:paraId="7B52851A" w14:textId="77777777" w:rsidR="00FD02F6" w:rsidRPr="00EE4694" w:rsidRDefault="00C135D7" w:rsidP="00C135D7">
            <w:pPr>
              <w:numPr>
                <w:ilvl w:val="0"/>
                <w:numId w:val="5"/>
              </w:numPr>
              <w:spacing w:after="120"/>
            </w:pPr>
            <w:r w:rsidRPr="00EE4694">
              <w:t xml:space="preserve">Die Seitenzahl der Bachelorarbeit </w:t>
            </w:r>
            <w:r w:rsidR="005B752F" w:rsidRPr="00EE4694">
              <w:t xml:space="preserve">(Richtwert) beträgt 40 - </w:t>
            </w:r>
            <w:r w:rsidRPr="00EE4694">
              <w:t>60 Seiten, gezählt von der Einleitung bis inklusive der Zusammenfassung. Die Seitenanzahl kann je nach Thema flexible sein. Der Umfang ist mit dem Betreuer abzustimmen</w:t>
            </w:r>
            <w:r w:rsidR="005B752F" w:rsidRPr="00EE4694">
              <w:t xml:space="preserve"> und soll mit dem Betreuer im Eröffnungsprotokoll festgelegt werden</w:t>
            </w:r>
            <w:r w:rsidRPr="00EE4694">
              <w:t>.</w:t>
            </w:r>
          </w:p>
          <w:p w14:paraId="27C93261" w14:textId="77777777" w:rsidR="005B752F" w:rsidRPr="00EE4694" w:rsidRDefault="005B752F" w:rsidP="005B752F">
            <w:pPr>
              <w:spacing w:after="0"/>
              <w:ind w:left="357"/>
            </w:pPr>
            <w:r w:rsidRPr="00EE4694">
              <w:t xml:space="preserve">Ergänzung: </w:t>
            </w:r>
          </w:p>
          <w:p w14:paraId="6C9E777F" w14:textId="77777777" w:rsidR="005B752F" w:rsidRPr="00EE4694" w:rsidRDefault="005B752F" w:rsidP="005B752F">
            <w:pPr>
              <w:spacing w:after="0"/>
              <w:ind w:left="357"/>
            </w:pPr>
            <w:r w:rsidRPr="00EE4694">
              <w:t>- Labor/Experimentorientierte Bacheloarbeiten tendenziell eher kürzere Seitenanzahl,</w:t>
            </w:r>
          </w:p>
          <w:p w14:paraId="165B2F30" w14:textId="77777777" w:rsidR="005B752F" w:rsidRPr="00EE4694" w:rsidRDefault="005B752F" w:rsidP="005B752F">
            <w:pPr>
              <w:spacing w:after="0"/>
              <w:ind w:left="357"/>
            </w:pPr>
            <w:r w:rsidRPr="00EE4694">
              <w:t>- Recherche/Literaturorieniterte Bacheloarbeiten eher längere Seitenanzahl,</w:t>
            </w:r>
          </w:p>
          <w:p w14:paraId="432DF537" w14:textId="77777777" w:rsidR="005B752F" w:rsidRPr="00EE4694" w:rsidRDefault="005B752F" w:rsidP="005B752F">
            <w:pPr>
              <w:spacing w:after="120"/>
              <w:ind w:left="357"/>
            </w:pPr>
            <w:r w:rsidRPr="00EE4694">
              <w:t xml:space="preserve">- ergänzende Zusatzinformationen können auch im Anhang dargestellt werden. </w:t>
            </w:r>
          </w:p>
          <w:p w14:paraId="55252256" w14:textId="77777777" w:rsidR="00FD02F6" w:rsidRDefault="00FD02F6">
            <w:pPr>
              <w:numPr>
                <w:ilvl w:val="0"/>
                <w:numId w:val="5"/>
              </w:numPr>
              <w:spacing w:after="120"/>
            </w:pPr>
            <w:r>
              <w:t xml:space="preserve">Die Seitenzahl der </w:t>
            </w:r>
            <w:r w:rsidR="00473B5C">
              <w:t>Masterarbeit</w:t>
            </w:r>
            <w:r w:rsidR="00795697">
              <w:t xml:space="preserve"> beträgt ca. 80-100 </w:t>
            </w:r>
            <w:r>
              <w:t>Seiten, gezählt von der Einleitung bis inklusive der Zusammenfassung.</w:t>
            </w:r>
          </w:p>
          <w:p w14:paraId="0CA3118A" w14:textId="77777777" w:rsidR="00FD02F6" w:rsidRDefault="00795697">
            <w:pPr>
              <w:numPr>
                <w:ilvl w:val="0"/>
                <w:numId w:val="5"/>
              </w:numPr>
              <w:spacing w:after="120"/>
            </w:pPr>
            <w:r>
              <w:t>Von der</w:t>
            </w:r>
            <w:r w:rsidR="00FD02F6">
              <w:t xml:space="preserve"> </w:t>
            </w:r>
            <w:r w:rsidR="00473B5C">
              <w:t>Bachelorarbeit</w:t>
            </w:r>
            <w:r w:rsidR="00FD02F6">
              <w:t xml:space="preserve"> sind max. 2 Versionen (1 Exemplar für </w:t>
            </w:r>
            <w:r w:rsidR="001E1C8C">
              <w:t>den betreuenden Lehrstuhl</w:t>
            </w:r>
            <w:r w:rsidR="00FD02F6">
              <w:t xml:space="preserve"> und 1 Exemplar für </w:t>
            </w:r>
            <w:r w:rsidR="001E1C8C">
              <w:t>den Lehrstuhl</w:t>
            </w:r>
            <w:r w:rsidR="00FA7D8B">
              <w:t xml:space="preserve"> der vertiefenden Ausbildung (Hauptwahl Abfalltechnik und Abfallwirtschaft oder Verfahrenstechnik</w:t>
            </w:r>
            <w:r w:rsidR="00FD02F6">
              <w:t xml:space="preserve">) </w:t>
            </w:r>
            <w:r w:rsidR="00473B5C">
              <w:t>und eine EDV-Version abzugeben.</w:t>
            </w:r>
          </w:p>
          <w:p w14:paraId="66E49BDE" w14:textId="77777777" w:rsidR="00FD02F6" w:rsidRDefault="00FD02F6" w:rsidP="002C4977">
            <w:pPr>
              <w:numPr>
                <w:ilvl w:val="0"/>
                <w:numId w:val="5"/>
              </w:numPr>
              <w:spacing w:after="120"/>
            </w:pPr>
            <w:r>
              <w:t xml:space="preserve">Die </w:t>
            </w:r>
            <w:r w:rsidR="00473B5C">
              <w:t>Masterarbeit</w:t>
            </w:r>
            <w:r>
              <w:t xml:space="preserve"> ist in </w:t>
            </w:r>
            <w:r w:rsidR="002C4977" w:rsidRPr="002C4977">
              <w:rPr>
                <w:b/>
              </w:rPr>
              <w:t>zweifacher</w:t>
            </w:r>
            <w:r w:rsidRPr="002C4977">
              <w:rPr>
                <w:b/>
              </w:rPr>
              <w:t xml:space="preserve"> Ausführung</w:t>
            </w:r>
            <w:r>
              <w:t xml:space="preserve"> und </w:t>
            </w:r>
            <w:r w:rsidR="002C4977">
              <w:t xml:space="preserve">in </w:t>
            </w:r>
            <w:r>
              <w:t>gebunden</w:t>
            </w:r>
            <w:r w:rsidR="002C4977">
              <w:t>er Form</w:t>
            </w:r>
            <w:r>
              <w:t xml:space="preserve"> (1 Exemplar für d</w:t>
            </w:r>
            <w:r w:rsidR="001E1C8C">
              <w:t>en</w:t>
            </w:r>
            <w:r>
              <w:t xml:space="preserve"> betreuende </w:t>
            </w:r>
            <w:r w:rsidR="001E1C8C">
              <w:t>Lehrstuhl</w:t>
            </w:r>
            <w:r>
              <w:t xml:space="preserve">; </w:t>
            </w:r>
            <w:r w:rsidR="002C4977">
              <w:t>1</w:t>
            </w:r>
            <w:r>
              <w:t xml:space="preserve"> </w:t>
            </w:r>
            <w:r w:rsidR="002C4977">
              <w:t xml:space="preserve">Exemplar für das Study Support Center) abzugeben. Die </w:t>
            </w:r>
            <w:r w:rsidR="00473B5C">
              <w:t xml:space="preserve">EDV-Version </w:t>
            </w:r>
            <w:r w:rsidR="002C4977">
              <w:t xml:space="preserve">in Word und PDF sind zusätzlich am Lehrstuhl, bei der die Arbeit geschrieben worden ist, </w:t>
            </w:r>
            <w:r w:rsidR="00473B5C">
              <w:t xml:space="preserve">abzugeben. </w:t>
            </w:r>
            <w:r>
              <w:t xml:space="preserve">Weitere Informationen zur Abgabe der </w:t>
            </w:r>
            <w:r w:rsidR="00473B5C">
              <w:t>Masterarbeit</w:t>
            </w:r>
            <w:r>
              <w:t xml:space="preserve"> (Zeugnisse etc.) bzw. zur Diplomprüfungsanmeldung sind in den Sekretar</w:t>
            </w:r>
            <w:r w:rsidR="00473B5C">
              <w:t xml:space="preserve">iaten der </w:t>
            </w:r>
            <w:r w:rsidR="001E1C8C">
              <w:t>Lehrstühle</w:t>
            </w:r>
            <w:r w:rsidR="00473B5C">
              <w:t xml:space="preserve"> erhältlich.</w:t>
            </w:r>
          </w:p>
          <w:p w14:paraId="6B3C9173" w14:textId="77777777" w:rsidR="00FD02F6" w:rsidRDefault="00FD02F6" w:rsidP="00473B5C">
            <w:pPr>
              <w:numPr>
                <w:ilvl w:val="0"/>
                <w:numId w:val="5"/>
              </w:numPr>
              <w:spacing w:after="120"/>
            </w:pPr>
            <w:r>
              <w:t xml:space="preserve">Die Abgabe der </w:t>
            </w:r>
            <w:r w:rsidR="00473B5C">
              <w:t>Bachelor</w:t>
            </w:r>
            <w:r>
              <w:t xml:space="preserve">arbeiten bzw. der </w:t>
            </w:r>
            <w:r w:rsidR="00473B5C">
              <w:t>Masterarbeit</w:t>
            </w:r>
            <w:r>
              <w:t xml:space="preserve"> in Farbe ist nicht zwingend. Jedoch muss die Arbeit schwarz-weiß kopierfähig sein, d.h. Rahmen und Schattierungen von Diagrammen, Abbildungen etc. müsse</w:t>
            </w:r>
            <w:r w:rsidR="00473B5C">
              <w:t>n optisch unterscheidbar sein.</w:t>
            </w:r>
          </w:p>
          <w:p w14:paraId="0DA4E802" w14:textId="77777777" w:rsidR="00986365" w:rsidRPr="00986365" w:rsidRDefault="00986365" w:rsidP="0022726D">
            <w:pPr>
              <w:spacing w:after="120"/>
              <w:jc w:val="center"/>
              <w:rPr>
                <w:i/>
              </w:rPr>
            </w:pPr>
          </w:p>
        </w:tc>
      </w:tr>
    </w:tbl>
    <w:p w14:paraId="6D08281C" w14:textId="77777777" w:rsidR="00FD02F6" w:rsidRDefault="00FD02F6">
      <w:r>
        <w:lastRenderedPageBreak/>
        <w:br w:type="page"/>
      </w:r>
    </w:p>
    <w:p w14:paraId="6CF7A1A5" w14:textId="77777777" w:rsidR="005B1B80" w:rsidRPr="002F405C" w:rsidRDefault="005B1B80" w:rsidP="00AD70FA">
      <w:pPr>
        <w:jc w:val="left"/>
        <w:rPr>
          <w:rFonts w:cs="Arial"/>
          <w:sz w:val="32"/>
          <w:szCs w:val="32"/>
        </w:rPr>
      </w:pPr>
      <w:r w:rsidRPr="002F405C">
        <w:rPr>
          <w:rFonts w:cs="Arial"/>
          <w:noProof/>
          <w:sz w:val="32"/>
          <w:szCs w:val="32"/>
          <w:lang w:val="de-AT" w:eastAsia="de-AT"/>
        </w:rPr>
        <w:lastRenderedPageBreak/>
        <w:drawing>
          <wp:inline distT="0" distB="0" distL="0" distR="0" wp14:anchorId="71A9F48C" wp14:editId="20178DAE">
            <wp:extent cx="1462268" cy="487369"/>
            <wp:effectExtent l="0" t="0" r="1143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14217" cy="504684"/>
                    </a:xfrm>
                    <a:prstGeom prst="rect">
                      <a:avLst/>
                    </a:prstGeom>
                  </pic:spPr>
                </pic:pic>
              </a:graphicData>
            </a:graphic>
          </wp:inline>
        </w:drawing>
      </w:r>
    </w:p>
    <w:tbl>
      <w:tblPr>
        <w:tblStyle w:val="Tabellenraster"/>
        <w:tblW w:w="0" w:type="auto"/>
        <w:shd w:val="clear" w:color="auto" w:fill="BFBFBF" w:themeFill="background1" w:themeFillShade="BF"/>
        <w:tblLook w:val="04A0" w:firstRow="1" w:lastRow="0" w:firstColumn="1" w:lastColumn="0" w:noHBand="0" w:noVBand="1"/>
      </w:tblPr>
      <w:tblGrid>
        <w:gridCol w:w="9060"/>
      </w:tblGrid>
      <w:tr w:rsidR="008D6E52" w14:paraId="0FCD2247" w14:textId="77777777" w:rsidTr="008D6E52">
        <w:tc>
          <w:tcPr>
            <w:tcW w:w="9060" w:type="dxa"/>
            <w:shd w:val="clear" w:color="auto" w:fill="BFBFBF" w:themeFill="background1" w:themeFillShade="BF"/>
          </w:tcPr>
          <w:p w14:paraId="7301314C" w14:textId="77777777" w:rsidR="008D6E52" w:rsidRDefault="008D6E52" w:rsidP="005B1B80">
            <w:pPr>
              <w:widowControl w:val="0"/>
              <w:autoSpaceDE w:val="0"/>
              <w:autoSpaceDN w:val="0"/>
              <w:adjustRightInd w:val="0"/>
              <w:spacing w:after="0" w:line="240" w:lineRule="auto"/>
              <w:rPr>
                <w:rFonts w:cs="Arial"/>
              </w:rPr>
            </w:pPr>
            <w:r w:rsidRPr="008D6E52">
              <w:rPr>
                <w:rFonts w:cs="Arial"/>
              </w:rPr>
              <w:t>Die Eidesstattliche Erklärung muss unterschrieben und mit Datum versehen</w:t>
            </w:r>
            <w:r w:rsidR="003E5EF6">
              <w:rPr>
                <w:rFonts w:cs="Arial"/>
              </w:rPr>
              <w:t xml:space="preserve"> und </w:t>
            </w:r>
            <w:r w:rsidRPr="008D6E52">
              <w:rPr>
                <w:rFonts w:cs="Arial"/>
              </w:rPr>
              <w:t>in Ihre Abschlussarbeit eingebunden werden.</w:t>
            </w:r>
            <w:r w:rsidR="003E5EF6">
              <w:rPr>
                <w:rFonts w:cs="Arial"/>
              </w:rPr>
              <w:t xml:space="preserve"> Bei </w:t>
            </w:r>
            <w:r w:rsidR="003E5EF6" w:rsidRPr="003E5EF6">
              <w:rPr>
                <w:rFonts w:cs="Arial"/>
                <w:u w:val="single"/>
              </w:rPr>
              <w:t>Masterarbeiten</w:t>
            </w:r>
            <w:r w:rsidR="003E5EF6">
              <w:rPr>
                <w:rFonts w:cs="Arial"/>
              </w:rPr>
              <w:t xml:space="preserve"> ist die eidesstattliche Erklärung aus dem MU_Online zu entnehmen und einzufügen. </w:t>
            </w:r>
          </w:p>
        </w:tc>
      </w:tr>
    </w:tbl>
    <w:p w14:paraId="4BA8C666" w14:textId="77777777" w:rsidR="005B1B80" w:rsidRPr="002F405C" w:rsidRDefault="005B1B80" w:rsidP="005B1B80">
      <w:pPr>
        <w:widowControl w:val="0"/>
        <w:autoSpaceDE w:val="0"/>
        <w:autoSpaceDN w:val="0"/>
        <w:adjustRightInd w:val="0"/>
        <w:spacing w:after="0" w:line="240" w:lineRule="auto"/>
        <w:rPr>
          <w:rFonts w:cs="Arial"/>
        </w:rPr>
      </w:pPr>
    </w:p>
    <w:p w14:paraId="24D01145" w14:textId="77777777" w:rsidR="005B1B80" w:rsidRPr="002F405C" w:rsidRDefault="005B1B80" w:rsidP="005B1B8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Arial"/>
          <w:b/>
          <w:sz w:val="32"/>
          <w:szCs w:val="32"/>
        </w:rPr>
      </w:pPr>
      <w:r w:rsidRPr="002F405C">
        <w:rPr>
          <w:rFonts w:cs="Arial"/>
          <w:b/>
          <w:sz w:val="32"/>
          <w:szCs w:val="32"/>
        </w:rPr>
        <w:t>EIDESSTATTLICHE ERKLÄRUNG</w:t>
      </w:r>
    </w:p>
    <w:p w14:paraId="5D335237" w14:textId="77777777" w:rsidR="005B1B80" w:rsidRPr="002F405C" w:rsidRDefault="005B1B80" w:rsidP="005B1B80">
      <w:pPr>
        <w:widowControl w:val="0"/>
        <w:autoSpaceDE w:val="0"/>
        <w:autoSpaceDN w:val="0"/>
        <w:adjustRightInd w:val="0"/>
        <w:spacing w:after="0" w:line="240" w:lineRule="auto"/>
        <w:jc w:val="left"/>
        <w:rPr>
          <w:rFonts w:cs="Arial"/>
          <w:sz w:val="32"/>
          <w:szCs w:val="22"/>
        </w:rPr>
      </w:pPr>
    </w:p>
    <w:p w14:paraId="14E5F322" w14:textId="77777777" w:rsidR="005B1B80" w:rsidRPr="002F405C" w:rsidRDefault="005B1B80" w:rsidP="005B1B80">
      <w:pPr>
        <w:widowControl w:val="0"/>
        <w:autoSpaceDE w:val="0"/>
        <w:autoSpaceDN w:val="0"/>
        <w:adjustRightInd w:val="0"/>
        <w:spacing w:after="0" w:line="240" w:lineRule="auto"/>
        <w:jc w:val="left"/>
        <w:rPr>
          <w:rFonts w:cs="Arial"/>
          <w:sz w:val="20"/>
        </w:rPr>
      </w:pPr>
    </w:p>
    <w:p w14:paraId="54AD0916" w14:textId="77777777" w:rsidR="0096027A" w:rsidRDefault="0096027A" w:rsidP="0096027A">
      <w:pPr>
        <w:autoSpaceDE w:val="0"/>
        <w:autoSpaceDN w:val="0"/>
        <w:adjustRightInd w:val="0"/>
        <w:spacing w:after="0" w:line="240" w:lineRule="auto"/>
        <w:jc w:val="left"/>
        <w:rPr>
          <w:rFonts w:cs="Arial"/>
          <w:szCs w:val="22"/>
          <w:lang w:val="de-AT"/>
        </w:rPr>
      </w:pPr>
      <w:r>
        <w:rPr>
          <w:rFonts w:cs="Arial"/>
          <w:szCs w:val="22"/>
          <w:lang w:val="de-AT"/>
        </w:rPr>
        <w:t>Ich erkläre an Eides statt, dass ich diese Arbeit selbstständig verfasst, andere als die angegebenen Quellen und Hilfsmittel nicht benutzt, den Einsatz von generativen Methoden und Modellen der künstlichen Intelligenz vollständig und wahrheitsgetreu ausgewiesen habe, und mich auch sonst keiner unerlaubten Hilfsmittel bedient habe.</w:t>
      </w:r>
    </w:p>
    <w:p w14:paraId="0D427181" w14:textId="77777777" w:rsidR="0096027A" w:rsidRDefault="0096027A" w:rsidP="0096027A">
      <w:pPr>
        <w:autoSpaceDE w:val="0"/>
        <w:autoSpaceDN w:val="0"/>
        <w:adjustRightInd w:val="0"/>
        <w:spacing w:after="0" w:line="240" w:lineRule="auto"/>
        <w:jc w:val="left"/>
        <w:rPr>
          <w:rFonts w:cs="Arial"/>
          <w:szCs w:val="22"/>
          <w:lang w:val="de-AT"/>
        </w:rPr>
      </w:pPr>
    </w:p>
    <w:p w14:paraId="4909138A" w14:textId="77777777" w:rsidR="0096027A" w:rsidRDefault="0096027A" w:rsidP="0096027A">
      <w:pPr>
        <w:autoSpaceDE w:val="0"/>
        <w:autoSpaceDN w:val="0"/>
        <w:adjustRightInd w:val="0"/>
        <w:spacing w:after="0" w:line="240" w:lineRule="auto"/>
        <w:jc w:val="left"/>
        <w:rPr>
          <w:rFonts w:cs="Arial"/>
          <w:szCs w:val="22"/>
          <w:lang w:val="de-AT"/>
        </w:rPr>
      </w:pPr>
      <w:r>
        <w:rPr>
          <w:rFonts w:cs="Arial"/>
          <w:szCs w:val="22"/>
          <w:lang w:val="de-AT"/>
        </w:rPr>
        <w:t>Ich erkläre, dass ich den Satzungsteil „Gute wissenschaftliche Praxis“ der Montanuniversität Leoben gelesen, verstanden und befolgt habe.</w:t>
      </w:r>
    </w:p>
    <w:p w14:paraId="7C3F7F61" w14:textId="77777777" w:rsidR="0096027A" w:rsidRDefault="0096027A" w:rsidP="0096027A">
      <w:pPr>
        <w:autoSpaceDE w:val="0"/>
        <w:autoSpaceDN w:val="0"/>
        <w:adjustRightInd w:val="0"/>
        <w:spacing w:after="0" w:line="240" w:lineRule="auto"/>
        <w:jc w:val="left"/>
        <w:rPr>
          <w:rFonts w:cs="Arial"/>
          <w:szCs w:val="22"/>
          <w:lang w:val="de-AT"/>
        </w:rPr>
      </w:pPr>
    </w:p>
    <w:p w14:paraId="2B069BCF" w14:textId="77777777" w:rsidR="0096027A" w:rsidRDefault="0096027A" w:rsidP="0096027A">
      <w:pPr>
        <w:autoSpaceDE w:val="0"/>
        <w:autoSpaceDN w:val="0"/>
        <w:adjustRightInd w:val="0"/>
        <w:spacing w:after="0" w:line="240" w:lineRule="auto"/>
        <w:jc w:val="left"/>
        <w:rPr>
          <w:rFonts w:cs="Arial"/>
          <w:szCs w:val="22"/>
          <w:lang w:val="de-AT"/>
        </w:rPr>
      </w:pPr>
      <w:r>
        <w:rPr>
          <w:rFonts w:cs="Arial"/>
          <w:szCs w:val="22"/>
          <w:lang w:val="de-AT"/>
        </w:rPr>
        <w:t>Weiters erkläre ich, dass die elektronische und gedruckte Version der eingereichten</w:t>
      </w:r>
    </w:p>
    <w:p w14:paraId="37941982" w14:textId="77777777" w:rsidR="005B1B80" w:rsidRPr="002F405C" w:rsidRDefault="0096027A" w:rsidP="0096027A">
      <w:pPr>
        <w:widowControl w:val="0"/>
        <w:autoSpaceDE w:val="0"/>
        <w:autoSpaceDN w:val="0"/>
        <w:adjustRightInd w:val="0"/>
        <w:spacing w:after="0" w:line="240" w:lineRule="auto"/>
        <w:jc w:val="left"/>
        <w:rPr>
          <w:rFonts w:cs="Arial"/>
          <w:sz w:val="20"/>
        </w:rPr>
      </w:pPr>
      <w:r>
        <w:rPr>
          <w:rFonts w:cs="Arial"/>
          <w:szCs w:val="22"/>
          <w:lang w:val="de-AT"/>
        </w:rPr>
        <w:t>wissenschaftlichen Abschlussarbeit formal und inhaltlich identisch sind</w:t>
      </w:r>
    </w:p>
    <w:p w14:paraId="47A36ABD" w14:textId="77777777" w:rsidR="005B1B80" w:rsidRPr="002F405C" w:rsidRDefault="005B1B80" w:rsidP="005B1B80">
      <w:pPr>
        <w:widowControl w:val="0"/>
        <w:autoSpaceDE w:val="0"/>
        <w:autoSpaceDN w:val="0"/>
        <w:adjustRightInd w:val="0"/>
        <w:spacing w:after="0" w:line="240" w:lineRule="auto"/>
        <w:jc w:val="left"/>
        <w:rPr>
          <w:rFonts w:cs="Arial"/>
          <w:sz w:val="20"/>
        </w:rPr>
      </w:pPr>
    </w:p>
    <w:p w14:paraId="6342BEAF" w14:textId="77777777" w:rsidR="005B1B80" w:rsidRPr="002F405C" w:rsidRDefault="005B1B80" w:rsidP="005B1B80">
      <w:pPr>
        <w:widowControl w:val="0"/>
        <w:autoSpaceDE w:val="0"/>
        <w:autoSpaceDN w:val="0"/>
        <w:adjustRightInd w:val="0"/>
        <w:spacing w:after="0" w:line="240" w:lineRule="auto"/>
        <w:jc w:val="left"/>
        <w:rPr>
          <w:rFonts w:cs="Arial"/>
          <w:sz w:val="20"/>
        </w:rPr>
      </w:pPr>
    </w:p>
    <w:p w14:paraId="129A1A3E" w14:textId="77777777" w:rsidR="005B1B80" w:rsidRPr="002F405C" w:rsidRDefault="005B1B80" w:rsidP="005B1B80">
      <w:pPr>
        <w:widowControl w:val="0"/>
        <w:autoSpaceDE w:val="0"/>
        <w:autoSpaceDN w:val="0"/>
        <w:adjustRightInd w:val="0"/>
        <w:spacing w:after="0" w:line="240" w:lineRule="auto"/>
        <w:jc w:val="left"/>
        <w:rPr>
          <w:rFonts w:cs="Arial"/>
          <w:sz w:val="20"/>
        </w:rPr>
      </w:pPr>
    </w:p>
    <w:p w14:paraId="3CED67C2" w14:textId="77777777" w:rsidR="005B1B80" w:rsidRDefault="005B1B80" w:rsidP="005B1B80">
      <w:pPr>
        <w:widowControl w:val="0"/>
        <w:autoSpaceDE w:val="0"/>
        <w:autoSpaceDN w:val="0"/>
        <w:adjustRightInd w:val="0"/>
        <w:spacing w:after="0" w:line="240" w:lineRule="auto"/>
        <w:jc w:val="left"/>
        <w:rPr>
          <w:rFonts w:cs="Arial"/>
          <w:sz w:val="20"/>
        </w:rPr>
      </w:pPr>
      <w:r w:rsidRPr="002F405C">
        <w:rPr>
          <w:rFonts w:cs="Arial"/>
          <w:sz w:val="20"/>
        </w:rPr>
        <w:t xml:space="preserve">Datum </w:t>
      </w:r>
    </w:p>
    <w:p w14:paraId="7AB24FE5" w14:textId="77777777" w:rsidR="005B1B80" w:rsidRDefault="005B1B80" w:rsidP="005B1B80">
      <w:pPr>
        <w:widowControl w:val="0"/>
        <w:autoSpaceDE w:val="0"/>
        <w:autoSpaceDN w:val="0"/>
        <w:adjustRightInd w:val="0"/>
        <w:spacing w:after="0" w:line="240" w:lineRule="auto"/>
        <w:jc w:val="left"/>
        <w:rPr>
          <w:rFonts w:cs="Arial"/>
          <w:sz w:val="20"/>
        </w:rPr>
      </w:pPr>
    </w:p>
    <w:p w14:paraId="25AFFCE7" w14:textId="77777777" w:rsidR="005B1B80" w:rsidRPr="002F405C" w:rsidRDefault="005B1B80" w:rsidP="005B1B80">
      <w:pPr>
        <w:widowControl w:val="0"/>
        <w:autoSpaceDE w:val="0"/>
        <w:autoSpaceDN w:val="0"/>
        <w:adjustRightInd w:val="0"/>
        <w:spacing w:after="0" w:line="240" w:lineRule="auto"/>
        <w:jc w:val="left"/>
        <w:rPr>
          <w:rFonts w:cs="Arial"/>
          <w:sz w:val="20"/>
        </w:rPr>
      </w:pPr>
    </w:p>
    <w:p w14:paraId="6B85F55E" w14:textId="77777777" w:rsidR="005B1B80" w:rsidRPr="002F405C" w:rsidRDefault="005B1B80" w:rsidP="005B1B80">
      <w:pPr>
        <w:widowControl w:val="0"/>
        <w:autoSpaceDE w:val="0"/>
        <w:autoSpaceDN w:val="0"/>
        <w:adjustRightInd w:val="0"/>
        <w:spacing w:after="0" w:line="240" w:lineRule="auto"/>
        <w:jc w:val="left"/>
        <w:rPr>
          <w:rFonts w:cs="Arial"/>
          <w:sz w:val="20"/>
        </w:rPr>
      </w:pPr>
      <w:r>
        <w:rPr>
          <w:rFonts w:cs="Arial"/>
          <w:sz w:val="20"/>
        </w:rPr>
        <w:t>________________________________________</w:t>
      </w:r>
    </w:p>
    <w:p w14:paraId="0D2313FB" w14:textId="77777777" w:rsidR="005B1B80" w:rsidRPr="002F405C" w:rsidRDefault="005B1B80" w:rsidP="005B1B80">
      <w:pPr>
        <w:widowControl w:val="0"/>
        <w:autoSpaceDE w:val="0"/>
        <w:autoSpaceDN w:val="0"/>
        <w:adjustRightInd w:val="0"/>
        <w:spacing w:after="0" w:line="240" w:lineRule="auto"/>
        <w:ind w:firstLine="709"/>
        <w:jc w:val="left"/>
        <w:rPr>
          <w:rFonts w:cs="Arial"/>
          <w:sz w:val="20"/>
        </w:rPr>
      </w:pPr>
      <w:r w:rsidRPr="002F405C">
        <w:rPr>
          <w:rFonts w:cs="Arial"/>
          <w:sz w:val="20"/>
        </w:rPr>
        <w:t>Unterschrift Verfasser/in</w:t>
      </w:r>
    </w:p>
    <w:p w14:paraId="15C24F57" w14:textId="77777777" w:rsidR="005B1B80" w:rsidRPr="002F405C" w:rsidRDefault="006F59A0" w:rsidP="005B1B80">
      <w:pPr>
        <w:widowControl w:val="0"/>
        <w:autoSpaceDE w:val="0"/>
        <w:autoSpaceDN w:val="0"/>
        <w:adjustRightInd w:val="0"/>
        <w:spacing w:after="0" w:line="240" w:lineRule="auto"/>
        <w:ind w:firstLine="709"/>
        <w:jc w:val="left"/>
        <w:rPr>
          <w:rFonts w:cs="Arial"/>
          <w:sz w:val="20"/>
        </w:rPr>
      </w:pPr>
      <w:r>
        <w:rPr>
          <w:rFonts w:cs="Arial"/>
          <w:sz w:val="20"/>
        </w:rPr>
        <w:t>Vorname</w:t>
      </w:r>
      <w:r w:rsidR="005B1B80" w:rsidRPr="002F405C">
        <w:rPr>
          <w:rFonts w:cs="Arial"/>
          <w:sz w:val="20"/>
        </w:rPr>
        <w:t xml:space="preserve">, </w:t>
      </w:r>
      <w:r>
        <w:rPr>
          <w:rFonts w:cs="Arial"/>
          <w:sz w:val="20"/>
        </w:rPr>
        <w:t>Nachname</w:t>
      </w:r>
    </w:p>
    <w:p w14:paraId="5A6A7733" w14:textId="77777777" w:rsidR="005B1B80" w:rsidRPr="002F405C" w:rsidRDefault="005B1B80" w:rsidP="005B1B80">
      <w:pPr>
        <w:widowControl w:val="0"/>
        <w:autoSpaceDE w:val="0"/>
        <w:autoSpaceDN w:val="0"/>
        <w:adjustRightInd w:val="0"/>
        <w:spacing w:after="0" w:line="240" w:lineRule="auto"/>
        <w:ind w:firstLine="709"/>
        <w:jc w:val="left"/>
        <w:rPr>
          <w:rFonts w:cs="Arial"/>
          <w:sz w:val="20"/>
        </w:rPr>
      </w:pPr>
      <w:r w:rsidRPr="002F405C">
        <w:rPr>
          <w:rFonts w:cs="Arial"/>
          <w:sz w:val="20"/>
        </w:rPr>
        <w:t xml:space="preserve">Matrikelnummer: </w:t>
      </w:r>
      <w:r w:rsidR="006F59A0">
        <w:rPr>
          <w:rFonts w:cs="Arial"/>
          <w:sz w:val="20"/>
        </w:rPr>
        <w:t>…</w:t>
      </w:r>
    </w:p>
    <w:p w14:paraId="416BBB04" w14:textId="77777777" w:rsidR="005B1B80" w:rsidRDefault="005B1B80" w:rsidP="005B1B80"/>
    <w:p w14:paraId="5CF259F9" w14:textId="77777777" w:rsidR="005B1B80" w:rsidRDefault="005B1B80" w:rsidP="005B1B80"/>
    <w:p w14:paraId="58729746" w14:textId="77777777" w:rsidR="00C135D7" w:rsidRDefault="00FD02F6">
      <w:pPr>
        <w:pStyle w:val="Titel"/>
        <w:spacing w:before="0"/>
      </w:pPr>
      <w:r w:rsidRPr="000238A4">
        <w:br w:type="page"/>
      </w:r>
    </w:p>
    <w:p w14:paraId="3F222EE6" w14:textId="77777777" w:rsidR="00C135D7" w:rsidRDefault="00C135D7">
      <w:pPr>
        <w:pStyle w:val="Titel"/>
        <w:spacing w:before="0"/>
      </w:pPr>
    </w:p>
    <w:p w14:paraId="1D6DF88F" w14:textId="77777777" w:rsidR="00FD02F6" w:rsidRDefault="00FD02F6">
      <w:pPr>
        <w:pStyle w:val="Titel"/>
        <w:spacing w:before="0"/>
      </w:pPr>
      <w:r>
        <w:t>DANKSAGUNG</w:t>
      </w:r>
    </w:p>
    <w:p w14:paraId="1EE558F9" w14:textId="77777777" w:rsidR="00FD02F6" w:rsidRDefault="00FD02F6">
      <w:r>
        <w:t>Text (</w:t>
      </w:r>
      <w:r w:rsidR="00C154EB">
        <w:t>in der Danksagung sollten auch die Betreuer genannt werden)</w:t>
      </w:r>
    </w:p>
    <w:p w14:paraId="5F9305D2" w14:textId="77777777" w:rsidR="00FD02F6" w:rsidRDefault="00FD02F6">
      <w:pPr>
        <w:pStyle w:val="Titel"/>
        <w:spacing w:before="0"/>
      </w:pPr>
      <w:r>
        <w:br w:type="page"/>
      </w:r>
      <w:r>
        <w:lastRenderedPageBreak/>
        <w:t xml:space="preserve">Kurzfassung </w:t>
      </w:r>
    </w:p>
    <w:p w14:paraId="2653406D" w14:textId="77777777" w:rsidR="00FD02F6" w:rsidRDefault="00FD02F6">
      <w:pPr>
        <w:pStyle w:val="Untertitel"/>
        <w:spacing w:after="0"/>
        <w:rPr>
          <w:sz w:val="28"/>
        </w:rPr>
      </w:pPr>
      <w:r>
        <w:rPr>
          <w:sz w:val="28"/>
        </w:rPr>
        <w:t>Titel</w:t>
      </w:r>
    </w:p>
    <w:p w14:paraId="62DB6818" w14:textId="77777777" w:rsidR="00FD02F6" w:rsidRDefault="00FD02F6">
      <w:pPr>
        <w:pStyle w:val="Untertitel"/>
        <w:spacing w:before="60"/>
        <w:rPr>
          <w:sz w:val="22"/>
        </w:rPr>
      </w:pPr>
      <w:r>
        <w:rPr>
          <w:sz w:val="22"/>
        </w:rPr>
        <w:t xml:space="preserve">Untertitel </w:t>
      </w:r>
    </w:p>
    <w:p w14:paraId="16353A09" w14:textId="77777777" w:rsidR="00FD02F6" w:rsidRDefault="00FD02F6">
      <w:pPr>
        <w:rPr>
          <w:lang w:val="en-GB"/>
        </w:rPr>
      </w:pPr>
      <w:r w:rsidRPr="005B752F">
        <w:rPr>
          <w:lang w:val="de-AT"/>
        </w:rPr>
        <w:t xml:space="preserve">Text (max. </w:t>
      </w:r>
      <w:r>
        <w:rPr>
          <w:lang w:val="en-GB"/>
        </w:rPr>
        <w:t xml:space="preserve">½ Seite) </w:t>
      </w:r>
    </w:p>
    <w:p w14:paraId="13003288" w14:textId="77777777" w:rsidR="00FD02F6" w:rsidRPr="000238A4" w:rsidRDefault="00FD02F6">
      <w:pPr>
        <w:pStyle w:val="Titel"/>
        <w:spacing w:before="0"/>
        <w:rPr>
          <w:lang w:val="en-US"/>
        </w:rPr>
      </w:pPr>
      <w:r>
        <w:rPr>
          <w:lang w:val="en-GB"/>
        </w:rPr>
        <w:br w:type="page"/>
      </w:r>
      <w:r w:rsidRPr="000238A4">
        <w:rPr>
          <w:lang w:val="en-US"/>
        </w:rPr>
        <w:lastRenderedPageBreak/>
        <w:t xml:space="preserve">Abstract </w:t>
      </w:r>
    </w:p>
    <w:p w14:paraId="099F34EC" w14:textId="77777777" w:rsidR="00FD02F6" w:rsidRPr="000238A4" w:rsidRDefault="000238A4">
      <w:pPr>
        <w:pStyle w:val="Untertitel"/>
        <w:spacing w:after="0"/>
        <w:rPr>
          <w:sz w:val="28"/>
          <w:lang w:val="en-US"/>
        </w:rPr>
      </w:pPr>
      <w:r w:rsidRPr="000238A4">
        <w:rPr>
          <w:sz w:val="28"/>
          <w:lang w:val="en-US"/>
        </w:rPr>
        <w:t>Title</w:t>
      </w:r>
    </w:p>
    <w:p w14:paraId="3BBDE6F9" w14:textId="77777777" w:rsidR="00FD02F6" w:rsidRPr="000238A4" w:rsidRDefault="000238A4">
      <w:pPr>
        <w:pStyle w:val="Untertitel"/>
        <w:spacing w:before="60"/>
        <w:rPr>
          <w:sz w:val="22"/>
          <w:lang w:val="en-US"/>
        </w:rPr>
      </w:pPr>
      <w:r w:rsidRPr="000238A4">
        <w:rPr>
          <w:sz w:val="22"/>
          <w:lang w:val="en-US"/>
        </w:rPr>
        <w:t>Subtitle</w:t>
      </w:r>
      <w:r w:rsidR="00FD02F6" w:rsidRPr="000238A4">
        <w:rPr>
          <w:sz w:val="22"/>
          <w:lang w:val="en-US"/>
        </w:rPr>
        <w:t xml:space="preserve"> </w:t>
      </w:r>
    </w:p>
    <w:p w14:paraId="7F52C2DB" w14:textId="77777777" w:rsidR="00FD02F6" w:rsidRPr="005B752F" w:rsidRDefault="00FD02F6">
      <w:pPr>
        <w:rPr>
          <w:lang w:val="de-AT"/>
        </w:rPr>
      </w:pPr>
      <w:r w:rsidRPr="000238A4">
        <w:rPr>
          <w:lang w:val="en-US"/>
        </w:rPr>
        <w:t>Text</w:t>
      </w:r>
      <w:r w:rsidR="000238A4" w:rsidRPr="000238A4">
        <w:rPr>
          <w:lang w:val="en-US"/>
        </w:rPr>
        <w:t xml:space="preserve"> in English</w:t>
      </w:r>
      <w:r w:rsidRPr="000238A4">
        <w:rPr>
          <w:lang w:val="en-US"/>
        </w:rPr>
        <w:t xml:space="preserve"> (max. </w:t>
      </w:r>
      <w:r w:rsidRPr="005B752F">
        <w:rPr>
          <w:lang w:val="de-AT"/>
        </w:rPr>
        <w:t xml:space="preserve">½ page) </w:t>
      </w:r>
    </w:p>
    <w:p w14:paraId="250A5B0C" w14:textId="77777777" w:rsidR="00FD02F6" w:rsidRPr="005B752F" w:rsidRDefault="00FD02F6">
      <w:pPr>
        <w:pStyle w:val="Textkrper"/>
        <w:spacing w:after="0" w:line="360" w:lineRule="auto"/>
        <w:rPr>
          <w:lang w:val="de-AT"/>
        </w:rPr>
      </w:pPr>
    </w:p>
    <w:p w14:paraId="1953AF35" w14:textId="77777777" w:rsidR="007C1EFE" w:rsidRDefault="007C1EFE" w:rsidP="007C1EFE">
      <w:pPr>
        <w:pStyle w:val="Titel"/>
        <w:jc w:val="both"/>
        <w:rPr>
          <w:lang w:val="fr-FR"/>
        </w:rPr>
        <w:sectPr w:rsidR="007C1EFE" w:rsidSect="00D1136E">
          <w:footnotePr>
            <w:numRestart w:val="eachPage"/>
          </w:footnotePr>
          <w:pgSz w:w="11906" w:h="16838" w:code="9"/>
          <w:pgMar w:top="1134" w:right="1418" w:bottom="1134" w:left="1418" w:header="851" w:footer="567" w:gutter="0"/>
          <w:pgNumType w:start="1"/>
          <w:cols w:space="720"/>
        </w:sectPr>
      </w:pPr>
    </w:p>
    <w:p w14:paraId="3A75418C" w14:textId="77777777" w:rsidR="00FD02F6" w:rsidRDefault="00FD02F6" w:rsidP="007C1EFE">
      <w:pPr>
        <w:pStyle w:val="Titel"/>
        <w:jc w:val="both"/>
        <w:rPr>
          <w:lang w:val="fr-FR"/>
        </w:rPr>
      </w:pPr>
    </w:p>
    <w:p w14:paraId="3F6061AA" w14:textId="77777777" w:rsidR="00FD02F6" w:rsidRDefault="00FD02F6">
      <w:pPr>
        <w:pStyle w:val="Titel"/>
      </w:pPr>
      <w:r>
        <w:t>Inhaltsverzeichnis</w:t>
      </w:r>
    </w:p>
    <w:p w14:paraId="6F8F8D5F" w14:textId="77777777" w:rsidR="00FD02F6" w:rsidRDefault="00FD02F6">
      <w:pPr>
        <w:spacing w:before="120"/>
        <w:jc w:val="right"/>
        <w:rPr>
          <w:b/>
          <w:sz w:val="24"/>
        </w:rPr>
      </w:pPr>
      <w:r>
        <w:rPr>
          <w:b/>
          <w:sz w:val="24"/>
        </w:rPr>
        <w:t>Seite</w:t>
      </w:r>
    </w:p>
    <w:p w14:paraId="712F74D0" w14:textId="77777777" w:rsidR="00C135D7" w:rsidRDefault="00FD02F6">
      <w:pPr>
        <w:pStyle w:val="Verzeichnis1"/>
        <w:rPr>
          <w:rFonts w:asciiTheme="minorHAnsi" w:eastAsiaTheme="minorEastAsia" w:hAnsiTheme="minorHAnsi" w:cstheme="minorBidi"/>
          <w:b w:val="0"/>
          <w:caps w:val="0"/>
          <w:sz w:val="22"/>
          <w:szCs w:val="22"/>
          <w:lang w:val="de-AT" w:eastAsia="de-AT"/>
        </w:rPr>
      </w:pPr>
      <w:r>
        <w:rPr>
          <w:rFonts w:ascii="Times New Roman" w:hAnsi="Times New Roman"/>
          <w:b w:val="0"/>
          <w:sz w:val="20"/>
        </w:rPr>
        <w:fldChar w:fldCharType="begin"/>
      </w:r>
      <w:r>
        <w:rPr>
          <w:rFonts w:ascii="Times New Roman" w:hAnsi="Times New Roman"/>
          <w:b w:val="0"/>
          <w:sz w:val="20"/>
        </w:rPr>
        <w:instrText xml:space="preserve"> TOC \o "1-4" </w:instrText>
      </w:r>
      <w:r>
        <w:rPr>
          <w:rFonts w:ascii="Times New Roman" w:hAnsi="Times New Roman"/>
          <w:b w:val="0"/>
          <w:sz w:val="20"/>
        </w:rPr>
        <w:fldChar w:fldCharType="separate"/>
      </w:r>
      <w:r w:rsidR="00C135D7">
        <w:t>1</w:t>
      </w:r>
      <w:r w:rsidR="00C135D7">
        <w:rPr>
          <w:rFonts w:asciiTheme="minorHAnsi" w:eastAsiaTheme="minorEastAsia" w:hAnsiTheme="minorHAnsi" w:cstheme="minorBidi"/>
          <w:b w:val="0"/>
          <w:caps w:val="0"/>
          <w:sz w:val="22"/>
          <w:szCs w:val="22"/>
          <w:lang w:val="de-AT" w:eastAsia="de-AT"/>
        </w:rPr>
        <w:tab/>
      </w:r>
      <w:r w:rsidR="00C135D7">
        <w:t>Einleitung</w:t>
      </w:r>
      <w:r w:rsidR="00C135D7">
        <w:tab/>
      </w:r>
      <w:r w:rsidR="00C135D7">
        <w:fldChar w:fldCharType="begin"/>
      </w:r>
      <w:r w:rsidR="00C135D7">
        <w:instrText xml:space="preserve"> PAGEREF _Toc531609344 \h </w:instrText>
      </w:r>
      <w:r w:rsidR="00C135D7">
        <w:fldChar w:fldCharType="separate"/>
      </w:r>
      <w:r w:rsidR="008923A2">
        <w:t>8</w:t>
      </w:r>
      <w:r w:rsidR="00C135D7">
        <w:fldChar w:fldCharType="end"/>
      </w:r>
    </w:p>
    <w:p w14:paraId="44A140C7" w14:textId="77777777" w:rsidR="00C135D7" w:rsidRDefault="00C135D7">
      <w:pPr>
        <w:pStyle w:val="Verzeichnis2"/>
        <w:rPr>
          <w:rFonts w:asciiTheme="minorHAnsi" w:eastAsiaTheme="minorEastAsia" w:hAnsiTheme="minorHAnsi" w:cstheme="minorBidi"/>
          <w:sz w:val="22"/>
          <w:szCs w:val="22"/>
          <w:lang w:val="de-AT" w:eastAsia="de-AT"/>
        </w:rPr>
      </w:pPr>
      <w:r>
        <w:t>1.1</w:t>
      </w:r>
      <w:r>
        <w:rPr>
          <w:rFonts w:asciiTheme="minorHAnsi" w:eastAsiaTheme="minorEastAsia" w:hAnsiTheme="minorHAnsi" w:cstheme="minorBidi"/>
          <w:sz w:val="22"/>
          <w:szCs w:val="22"/>
          <w:lang w:val="de-AT" w:eastAsia="de-AT"/>
        </w:rPr>
        <w:tab/>
      </w:r>
      <w:r>
        <w:t>Problemstellung</w:t>
      </w:r>
      <w:r>
        <w:tab/>
      </w:r>
      <w:r>
        <w:fldChar w:fldCharType="begin"/>
      </w:r>
      <w:r>
        <w:instrText xml:space="preserve"> PAGEREF _Toc531609345 \h </w:instrText>
      </w:r>
      <w:r>
        <w:fldChar w:fldCharType="separate"/>
      </w:r>
      <w:r w:rsidR="008923A2">
        <w:t>8</w:t>
      </w:r>
      <w:r>
        <w:fldChar w:fldCharType="end"/>
      </w:r>
    </w:p>
    <w:p w14:paraId="793EFDD0" w14:textId="77777777" w:rsidR="00C135D7" w:rsidRDefault="00C135D7">
      <w:pPr>
        <w:pStyle w:val="Verzeichnis2"/>
        <w:rPr>
          <w:rFonts w:asciiTheme="minorHAnsi" w:eastAsiaTheme="minorEastAsia" w:hAnsiTheme="minorHAnsi" w:cstheme="minorBidi"/>
          <w:sz w:val="22"/>
          <w:szCs w:val="22"/>
          <w:lang w:val="de-AT" w:eastAsia="de-AT"/>
        </w:rPr>
      </w:pPr>
      <w:r>
        <w:t>1.2</w:t>
      </w:r>
      <w:r>
        <w:rPr>
          <w:rFonts w:asciiTheme="minorHAnsi" w:eastAsiaTheme="minorEastAsia" w:hAnsiTheme="minorHAnsi" w:cstheme="minorBidi"/>
          <w:sz w:val="22"/>
          <w:szCs w:val="22"/>
          <w:lang w:val="de-AT" w:eastAsia="de-AT"/>
        </w:rPr>
        <w:tab/>
      </w:r>
      <w:r>
        <w:t>Zielsetzung</w:t>
      </w:r>
      <w:r>
        <w:tab/>
      </w:r>
      <w:r>
        <w:fldChar w:fldCharType="begin"/>
      </w:r>
      <w:r>
        <w:instrText xml:space="preserve"> PAGEREF _Toc531609346 \h </w:instrText>
      </w:r>
      <w:r>
        <w:fldChar w:fldCharType="separate"/>
      </w:r>
      <w:r w:rsidR="008923A2">
        <w:t>8</w:t>
      </w:r>
      <w:r>
        <w:fldChar w:fldCharType="end"/>
      </w:r>
    </w:p>
    <w:p w14:paraId="009C0782" w14:textId="77777777" w:rsidR="00C135D7" w:rsidRDefault="00C135D7">
      <w:pPr>
        <w:pStyle w:val="Verzeichnis1"/>
        <w:rPr>
          <w:rFonts w:asciiTheme="minorHAnsi" w:eastAsiaTheme="minorEastAsia" w:hAnsiTheme="minorHAnsi" w:cstheme="minorBidi"/>
          <w:b w:val="0"/>
          <w:caps w:val="0"/>
          <w:sz w:val="22"/>
          <w:szCs w:val="22"/>
          <w:lang w:val="de-AT" w:eastAsia="de-AT"/>
        </w:rPr>
      </w:pPr>
      <w:r>
        <w:t>2</w:t>
      </w:r>
      <w:r>
        <w:rPr>
          <w:rFonts w:asciiTheme="minorHAnsi" w:eastAsiaTheme="minorEastAsia" w:hAnsiTheme="minorHAnsi" w:cstheme="minorBidi"/>
          <w:b w:val="0"/>
          <w:caps w:val="0"/>
          <w:sz w:val="22"/>
          <w:szCs w:val="22"/>
          <w:lang w:val="de-AT" w:eastAsia="de-AT"/>
        </w:rPr>
        <w:tab/>
      </w:r>
      <w:r>
        <w:t>Grundlagenteil (Theorieteil)</w:t>
      </w:r>
      <w:r>
        <w:tab/>
      </w:r>
      <w:r>
        <w:fldChar w:fldCharType="begin"/>
      </w:r>
      <w:r>
        <w:instrText xml:space="preserve"> PAGEREF _Toc531609347 \h </w:instrText>
      </w:r>
      <w:r>
        <w:fldChar w:fldCharType="separate"/>
      </w:r>
      <w:r w:rsidR="008923A2">
        <w:t>9</w:t>
      </w:r>
      <w:r>
        <w:fldChar w:fldCharType="end"/>
      </w:r>
    </w:p>
    <w:p w14:paraId="7CD8ABEA" w14:textId="77777777" w:rsidR="00C135D7" w:rsidRDefault="00C135D7">
      <w:pPr>
        <w:pStyle w:val="Verzeichnis2"/>
        <w:rPr>
          <w:rFonts w:asciiTheme="minorHAnsi" w:eastAsiaTheme="minorEastAsia" w:hAnsiTheme="minorHAnsi" w:cstheme="minorBidi"/>
          <w:sz w:val="22"/>
          <w:szCs w:val="22"/>
          <w:lang w:val="de-AT" w:eastAsia="de-AT"/>
        </w:rPr>
      </w:pPr>
      <w:r>
        <w:t>2.1</w:t>
      </w:r>
      <w:r>
        <w:rPr>
          <w:rFonts w:asciiTheme="minorHAnsi" w:eastAsiaTheme="minorEastAsia" w:hAnsiTheme="minorHAnsi" w:cstheme="minorBidi"/>
          <w:sz w:val="22"/>
          <w:szCs w:val="22"/>
          <w:lang w:val="de-AT" w:eastAsia="de-AT"/>
        </w:rPr>
        <w:tab/>
      </w:r>
      <w:r>
        <w:t>Allgemeines</w:t>
      </w:r>
      <w:r>
        <w:tab/>
      </w:r>
      <w:r>
        <w:fldChar w:fldCharType="begin"/>
      </w:r>
      <w:r>
        <w:instrText xml:space="preserve"> PAGEREF _Toc531609348 \h </w:instrText>
      </w:r>
      <w:r>
        <w:fldChar w:fldCharType="separate"/>
      </w:r>
      <w:r w:rsidR="008923A2">
        <w:t>9</w:t>
      </w:r>
      <w:r>
        <w:fldChar w:fldCharType="end"/>
      </w:r>
    </w:p>
    <w:p w14:paraId="1F4817DD" w14:textId="77777777" w:rsidR="00C135D7" w:rsidRDefault="00C135D7">
      <w:pPr>
        <w:pStyle w:val="Verzeichnis2"/>
        <w:rPr>
          <w:rFonts w:asciiTheme="minorHAnsi" w:eastAsiaTheme="minorEastAsia" w:hAnsiTheme="minorHAnsi" w:cstheme="minorBidi"/>
          <w:sz w:val="22"/>
          <w:szCs w:val="22"/>
          <w:lang w:val="de-AT" w:eastAsia="de-AT"/>
        </w:rPr>
      </w:pPr>
      <w:r>
        <w:t>2.2</w:t>
      </w:r>
      <w:r>
        <w:rPr>
          <w:rFonts w:asciiTheme="minorHAnsi" w:eastAsiaTheme="minorEastAsia" w:hAnsiTheme="minorHAnsi" w:cstheme="minorBidi"/>
          <w:sz w:val="22"/>
          <w:szCs w:val="22"/>
          <w:lang w:val="de-AT" w:eastAsia="de-AT"/>
        </w:rPr>
        <w:tab/>
      </w:r>
      <w:r>
        <w:t>Zitate/Fußnoten/Literaturhinweise</w:t>
      </w:r>
      <w:r>
        <w:tab/>
      </w:r>
      <w:r>
        <w:fldChar w:fldCharType="begin"/>
      </w:r>
      <w:r>
        <w:instrText xml:space="preserve"> PAGEREF _Toc531609349 \h </w:instrText>
      </w:r>
      <w:r>
        <w:fldChar w:fldCharType="separate"/>
      </w:r>
      <w:r w:rsidR="008923A2">
        <w:t>9</w:t>
      </w:r>
      <w:r>
        <w:fldChar w:fldCharType="end"/>
      </w:r>
    </w:p>
    <w:p w14:paraId="2BC82EDC" w14:textId="77777777" w:rsidR="00C135D7" w:rsidRDefault="00C135D7">
      <w:pPr>
        <w:pStyle w:val="Verzeichnis2"/>
        <w:rPr>
          <w:rFonts w:asciiTheme="minorHAnsi" w:eastAsiaTheme="minorEastAsia" w:hAnsiTheme="minorHAnsi" w:cstheme="minorBidi"/>
          <w:sz w:val="22"/>
          <w:szCs w:val="22"/>
          <w:lang w:val="de-AT" w:eastAsia="de-AT"/>
        </w:rPr>
      </w:pPr>
      <w:r>
        <w:t>2.3</w:t>
      </w:r>
      <w:r>
        <w:rPr>
          <w:rFonts w:asciiTheme="minorHAnsi" w:eastAsiaTheme="minorEastAsia" w:hAnsiTheme="minorHAnsi" w:cstheme="minorBidi"/>
          <w:sz w:val="22"/>
          <w:szCs w:val="22"/>
          <w:lang w:val="de-AT" w:eastAsia="de-AT"/>
        </w:rPr>
        <w:tab/>
      </w:r>
      <w:r>
        <w:t>Tabellen, Abbildungen, Formeln</w:t>
      </w:r>
      <w:r>
        <w:tab/>
      </w:r>
      <w:r>
        <w:fldChar w:fldCharType="begin"/>
      </w:r>
      <w:r>
        <w:instrText xml:space="preserve"> PAGEREF _Toc531609350 \h </w:instrText>
      </w:r>
      <w:r>
        <w:fldChar w:fldCharType="separate"/>
      </w:r>
      <w:r w:rsidR="008923A2">
        <w:t>10</w:t>
      </w:r>
      <w:r>
        <w:fldChar w:fldCharType="end"/>
      </w:r>
    </w:p>
    <w:p w14:paraId="39BA82E4" w14:textId="77777777" w:rsidR="00C135D7" w:rsidRDefault="00C135D7">
      <w:pPr>
        <w:pStyle w:val="Verzeichnis1"/>
        <w:rPr>
          <w:rFonts w:asciiTheme="minorHAnsi" w:eastAsiaTheme="minorEastAsia" w:hAnsiTheme="minorHAnsi" w:cstheme="minorBidi"/>
          <w:b w:val="0"/>
          <w:caps w:val="0"/>
          <w:sz w:val="22"/>
          <w:szCs w:val="22"/>
          <w:lang w:val="de-AT" w:eastAsia="de-AT"/>
        </w:rPr>
      </w:pPr>
      <w:r>
        <w:t>3</w:t>
      </w:r>
      <w:r>
        <w:rPr>
          <w:rFonts w:asciiTheme="minorHAnsi" w:eastAsiaTheme="minorEastAsia" w:hAnsiTheme="minorHAnsi" w:cstheme="minorBidi"/>
          <w:b w:val="0"/>
          <w:caps w:val="0"/>
          <w:sz w:val="22"/>
          <w:szCs w:val="22"/>
          <w:lang w:val="de-AT" w:eastAsia="de-AT"/>
        </w:rPr>
        <w:tab/>
      </w:r>
      <w:r>
        <w:t>Überschrift 1. Ebene</w:t>
      </w:r>
      <w:r>
        <w:tab/>
      </w:r>
      <w:r>
        <w:fldChar w:fldCharType="begin"/>
      </w:r>
      <w:r>
        <w:instrText xml:space="preserve"> PAGEREF _Toc531609351 \h </w:instrText>
      </w:r>
      <w:r>
        <w:fldChar w:fldCharType="separate"/>
      </w:r>
      <w:r w:rsidR="008923A2">
        <w:t>14</w:t>
      </w:r>
      <w:r>
        <w:fldChar w:fldCharType="end"/>
      </w:r>
    </w:p>
    <w:p w14:paraId="433C3DEB" w14:textId="77777777" w:rsidR="00C135D7" w:rsidRDefault="00C135D7">
      <w:pPr>
        <w:pStyle w:val="Verzeichnis2"/>
        <w:rPr>
          <w:rFonts w:asciiTheme="minorHAnsi" w:eastAsiaTheme="minorEastAsia" w:hAnsiTheme="minorHAnsi" w:cstheme="minorBidi"/>
          <w:sz w:val="22"/>
          <w:szCs w:val="22"/>
          <w:lang w:val="de-AT" w:eastAsia="de-AT"/>
        </w:rPr>
      </w:pPr>
      <w:r>
        <w:t>3.1</w:t>
      </w:r>
      <w:r>
        <w:rPr>
          <w:rFonts w:asciiTheme="minorHAnsi" w:eastAsiaTheme="minorEastAsia" w:hAnsiTheme="minorHAnsi" w:cstheme="minorBidi"/>
          <w:sz w:val="22"/>
          <w:szCs w:val="22"/>
          <w:lang w:val="de-AT" w:eastAsia="de-AT"/>
        </w:rPr>
        <w:tab/>
      </w:r>
      <w:r>
        <w:t>Überschrift 2. Ebene</w:t>
      </w:r>
      <w:r>
        <w:tab/>
      </w:r>
      <w:r>
        <w:fldChar w:fldCharType="begin"/>
      </w:r>
      <w:r>
        <w:instrText xml:space="preserve"> PAGEREF _Toc531609352 \h </w:instrText>
      </w:r>
      <w:r>
        <w:fldChar w:fldCharType="separate"/>
      </w:r>
      <w:r w:rsidR="008923A2">
        <w:t>14</w:t>
      </w:r>
      <w:r>
        <w:fldChar w:fldCharType="end"/>
      </w:r>
    </w:p>
    <w:p w14:paraId="79203915" w14:textId="77777777" w:rsidR="00C135D7" w:rsidRDefault="00C135D7">
      <w:pPr>
        <w:pStyle w:val="Verzeichnis3"/>
        <w:rPr>
          <w:rFonts w:asciiTheme="minorHAnsi" w:eastAsiaTheme="minorEastAsia" w:hAnsiTheme="minorHAnsi" w:cstheme="minorBidi"/>
          <w:szCs w:val="22"/>
          <w:lang w:val="de-AT" w:eastAsia="de-AT"/>
        </w:rPr>
      </w:pPr>
      <w:r>
        <w:t>3.1.1</w:t>
      </w:r>
      <w:r>
        <w:rPr>
          <w:rFonts w:asciiTheme="minorHAnsi" w:eastAsiaTheme="minorEastAsia" w:hAnsiTheme="minorHAnsi" w:cstheme="minorBidi"/>
          <w:szCs w:val="22"/>
          <w:lang w:val="de-AT" w:eastAsia="de-AT"/>
        </w:rPr>
        <w:tab/>
      </w:r>
      <w:r>
        <w:t>Überschrift 3. Ebene</w:t>
      </w:r>
      <w:r>
        <w:tab/>
      </w:r>
      <w:r>
        <w:fldChar w:fldCharType="begin"/>
      </w:r>
      <w:r>
        <w:instrText xml:space="preserve"> PAGEREF _Toc531609353 \h </w:instrText>
      </w:r>
      <w:r>
        <w:fldChar w:fldCharType="separate"/>
      </w:r>
      <w:r w:rsidR="008923A2">
        <w:t>14</w:t>
      </w:r>
      <w:r>
        <w:fldChar w:fldCharType="end"/>
      </w:r>
    </w:p>
    <w:p w14:paraId="643ADD3A" w14:textId="77777777" w:rsidR="00C135D7" w:rsidRDefault="00C135D7">
      <w:pPr>
        <w:pStyle w:val="Verzeichnis4"/>
        <w:rPr>
          <w:rFonts w:asciiTheme="minorHAnsi" w:eastAsiaTheme="minorEastAsia" w:hAnsiTheme="minorHAnsi" w:cstheme="minorBidi"/>
          <w:szCs w:val="22"/>
          <w:lang w:val="de-AT" w:eastAsia="de-AT"/>
        </w:rPr>
      </w:pPr>
      <w:r>
        <w:t>3.1.1.1</w:t>
      </w:r>
      <w:r>
        <w:rPr>
          <w:rFonts w:asciiTheme="minorHAnsi" w:eastAsiaTheme="minorEastAsia" w:hAnsiTheme="minorHAnsi" w:cstheme="minorBidi"/>
          <w:szCs w:val="22"/>
          <w:lang w:val="de-AT" w:eastAsia="de-AT"/>
        </w:rPr>
        <w:tab/>
      </w:r>
      <w:r>
        <w:t>Überschrift 4. Ebene</w:t>
      </w:r>
      <w:r>
        <w:tab/>
      </w:r>
      <w:r>
        <w:fldChar w:fldCharType="begin"/>
      </w:r>
      <w:r>
        <w:instrText xml:space="preserve"> PAGEREF _Toc531609354 \h </w:instrText>
      </w:r>
      <w:r>
        <w:fldChar w:fldCharType="separate"/>
      </w:r>
      <w:r w:rsidR="008923A2">
        <w:t>14</w:t>
      </w:r>
      <w:r>
        <w:fldChar w:fldCharType="end"/>
      </w:r>
    </w:p>
    <w:p w14:paraId="4145EAFD" w14:textId="77777777" w:rsidR="00C135D7" w:rsidRDefault="00C135D7">
      <w:pPr>
        <w:pStyle w:val="Verzeichnis1"/>
        <w:rPr>
          <w:rFonts w:asciiTheme="minorHAnsi" w:eastAsiaTheme="minorEastAsia" w:hAnsiTheme="minorHAnsi" w:cstheme="minorBidi"/>
          <w:b w:val="0"/>
          <w:caps w:val="0"/>
          <w:sz w:val="22"/>
          <w:szCs w:val="22"/>
          <w:lang w:val="de-AT" w:eastAsia="de-AT"/>
        </w:rPr>
      </w:pPr>
      <w:r>
        <w:t>4</w:t>
      </w:r>
      <w:r>
        <w:rPr>
          <w:rFonts w:asciiTheme="minorHAnsi" w:eastAsiaTheme="minorEastAsia" w:hAnsiTheme="minorHAnsi" w:cstheme="minorBidi"/>
          <w:b w:val="0"/>
          <w:caps w:val="0"/>
          <w:sz w:val="22"/>
          <w:szCs w:val="22"/>
          <w:lang w:val="de-AT" w:eastAsia="de-AT"/>
        </w:rPr>
        <w:tab/>
      </w:r>
      <w:r>
        <w:t>Ergebnisse / Diskussion</w:t>
      </w:r>
      <w:r>
        <w:tab/>
      </w:r>
      <w:r>
        <w:fldChar w:fldCharType="begin"/>
      </w:r>
      <w:r>
        <w:instrText xml:space="preserve"> PAGEREF _Toc531609355 \h </w:instrText>
      </w:r>
      <w:r>
        <w:fldChar w:fldCharType="separate"/>
      </w:r>
      <w:r w:rsidR="008923A2">
        <w:t>16</w:t>
      </w:r>
      <w:r>
        <w:fldChar w:fldCharType="end"/>
      </w:r>
    </w:p>
    <w:p w14:paraId="3254BB7C" w14:textId="77777777" w:rsidR="00C135D7" w:rsidRDefault="00C135D7">
      <w:pPr>
        <w:pStyle w:val="Verzeichnis1"/>
        <w:rPr>
          <w:rFonts w:asciiTheme="minorHAnsi" w:eastAsiaTheme="minorEastAsia" w:hAnsiTheme="minorHAnsi" w:cstheme="minorBidi"/>
          <w:b w:val="0"/>
          <w:caps w:val="0"/>
          <w:sz w:val="22"/>
          <w:szCs w:val="22"/>
          <w:lang w:val="de-AT" w:eastAsia="de-AT"/>
        </w:rPr>
      </w:pPr>
      <w:r>
        <w:t>5</w:t>
      </w:r>
      <w:r>
        <w:rPr>
          <w:rFonts w:asciiTheme="minorHAnsi" w:eastAsiaTheme="minorEastAsia" w:hAnsiTheme="minorHAnsi" w:cstheme="minorBidi"/>
          <w:b w:val="0"/>
          <w:caps w:val="0"/>
          <w:sz w:val="22"/>
          <w:szCs w:val="22"/>
          <w:lang w:val="de-AT" w:eastAsia="de-AT"/>
        </w:rPr>
        <w:tab/>
      </w:r>
      <w:r>
        <w:t>Zusammenfassung</w:t>
      </w:r>
      <w:r>
        <w:tab/>
      </w:r>
      <w:r>
        <w:fldChar w:fldCharType="begin"/>
      </w:r>
      <w:r>
        <w:instrText xml:space="preserve"> PAGEREF _Toc531609356 \h </w:instrText>
      </w:r>
      <w:r>
        <w:fldChar w:fldCharType="separate"/>
      </w:r>
      <w:r w:rsidR="008923A2">
        <w:t>17</w:t>
      </w:r>
      <w:r>
        <w:fldChar w:fldCharType="end"/>
      </w:r>
    </w:p>
    <w:p w14:paraId="77A95A23" w14:textId="77777777" w:rsidR="00C135D7" w:rsidRDefault="00C135D7">
      <w:pPr>
        <w:pStyle w:val="Verzeichnis1"/>
        <w:rPr>
          <w:rFonts w:asciiTheme="minorHAnsi" w:eastAsiaTheme="minorEastAsia" w:hAnsiTheme="minorHAnsi" w:cstheme="minorBidi"/>
          <w:b w:val="0"/>
          <w:caps w:val="0"/>
          <w:sz w:val="22"/>
          <w:szCs w:val="22"/>
          <w:lang w:val="de-AT" w:eastAsia="de-AT"/>
        </w:rPr>
      </w:pPr>
      <w:r>
        <w:t>6</w:t>
      </w:r>
      <w:r>
        <w:rPr>
          <w:rFonts w:asciiTheme="minorHAnsi" w:eastAsiaTheme="minorEastAsia" w:hAnsiTheme="minorHAnsi" w:cstheme="minorBidi"/>
          <w:b w:val="0"/>
          <w:caps w:val="0"/>
          <w:sz w:val="22"/>
          <w:szCs w:val="22"/>
          <w:lang w:val="de-AT" w:eastAsia="de-AT"/>
        </w:rPr>
        <w:tab/>
      </w:r>
      <w:r>
        <w:t>Verzeichnisse</w:t>
      </w:r>
      <w:r>
        <w:tab/>
      </w:r>
      <w:r>
        <w:fldChar w:fldCharType="begin"/>
      </w:r>
      <w:r>
        <w:instrText xml:space="preserve"> PAGEREF _Toc531609357 \h </w:instrText>
      </w:r>
      <w:r>
        <w:fldChar w:fldCharType="separate"/>
      </w:r>
      <w:r w:rsidR="008923A2">
        <w:t>18</w:t>
      </w:r>
      <w:r>
        <w:fldChar w:fldCharType="end"/>
      </w:r>
    </w:p>
    <w:p w14:paraId="36F3E59B" w14:textId="77777777" w:rsidR="00C135D7" w:rsidRDefault="00C135D7">
      <w:pPr>
        <w:pStyle w:val="Verzeichnis2"/>
        <w:rPr>
          <w:rFonts w:asciiTheme="minorHAnsi" w:eastAsiaTheme="minorEastAsia" w:hAnsiTheme="minorHAnsi" w:cstheme="minorBidi"/>
          <w:sz w:val="22"/>
          <w:szCs w:val="22"/>
          <w:lang w:val="de-AT" w:eastAsia="de-AT"/>
        </w:rPr>
      </w:pPr>
      <w:r>
        <w:t>6.1</w:t>
      </w:r>
      <w:r>
        <w:rPr>
          <w:rFonts w:asciiTheme="minorHAnsi" w:eastAsiaTheme="minorEastAsia" w:hAnsiTheme="minorHAnsi" w:cstheme="minorBidi"/>
          <w:sz w:val="22"/>
          <w:szCs w:val="22"/>
          <w:lang w:val="de-AT" w:eastAsia="de-AT"/>
        </w:rPr>
        <w:tab/>
      </w:r>
      <w:r>
        <w:t>Literatur</w:t>
      </w:r>
      <w:r>
        <w:tab/>
      </w:r>
      <w:r>
        <w:fldChar w:fldCharType="begin"/>
      </w:r>
      <w:r>
        <w:instrText xml:space="preserve"> PAGEREF _Toc531609358 \h </w:instrText>
      </w:r>
      <w:r>
        <w:fldChar w:fldCharType="separate"/>
      </w:r>
      <w:r w:rsidR="008923A2">
        <w:t>18</w:t>
      </w:r>
      <w:r>
        <w:fldChar w:fldCharType="end"/>
      </w:r>
    </w:p>
    <w:p w14:paraId="45BC2C92" w14:textId="77777777" w:rsidR="00C135D7" w:rsidRDefault="00C135D7">
      <w:pPr>
        <w:pStyle w:val="Verzeichnis2"/>
        <w:rPr>
          <w:rFonts w:asciiTheme="minorHAnsi" w:eastAsiaTheme="minorEastAsia" w:hAnsiTheme="minorHAnsi" w:cstheme="minorBidi"/>
          <w:sz w:val="22"/>
          <w:szCs w:val="22"/>
          <w:lang w:val="de-AT" w:eastAsia="de-AT"/>
        </w:rPr>
      </w:pPr>
      <w:r>
        <w:t>6.2</w:t>
      </w:r>
      <w:r>
        <w:rPr>
          <w:rFonts w:asciiTheme="minorHAnsi" w:eastAsiaTheme="minorEastAsia" w:hAnsiTheme="minorHAnsi" w:cstheme="minorBidi"/>
          <w:sz w:val="22"/>
          <w:szCs w:val="22"/>
          <w:lang w:val="de-AT" w:eastAsia="de-AT"/>
        </w:rPr>
        <w:tab/>
      </w:r>
      <w:r>
        <w:t>Abkürzungsverzeichnis</w:t>
      </w:r>
      <w:r>
        <w:tab/>
      </w:r>
      <w:r>
        <w:fldChar w:fldCharType="begin"/>
      </w:r>
      <w:r>
        <w:instrText xml:space="preserve"> PAGEREF _Toc531609359 \h </w:instrText>
      </w:r>
      <w:r>
        <w:fldChar w:fldCharType="separate"/>
      </w:r>
      <w:r w:rsidR="008923A2">
        <w:t>19</w:t>
      </w:r>
      <w:r>
        <w:fldChar w:fldCharType="end"/>
      </w:r>
    </w:p>
    <w:p w14:paraId="5F06BEE5" w14:textId="77777777" w:rsidR="00C135D7" w:rsidRDefault="00C135D7">
      <w:pPr>
        <w:pStyle w:val="Verzeichnis2"/>
        <w:rPr>
          <w:rFonts w:asciiTheme="minorHAnsi" w:eastAsiaTheme="minorEastAsia" w:hAnsiTheme="minorHAnsi" w:cstheme="minorBidi"/>
          <w:sz w:val="22"/>
          <w:szCs w:val="22"/>
          <w:lang w:val="de-AT" w:eastAsia="de-AT"/>
        </w:rPr>
      </w:pPr>
      <w:r>
        <w:t>6.3</w:t>
      </w:r>
      <w:r>
        <w:rPr>
          <w:rFonts w:asciiTheme="minorHAnsi" w:eastAsiaTheme="minorEastAsia" w:hAnsiTheme="minorHAnsi" w:cstheme="minorBidi"/>
          <w:sz w:val="22"/>
          <w:szCs w:val="22"/>
          <w:lang w:val="de-AT" w:eastAsia="de-AT"/>
        </w:rPr>
        <w:tab/>
      </w:r>
      <w:r>
        <w:t>Tabellen</w:t>
      </w:r>
      <w:r>
        <w:tab/>
      </w:r>
      <w:r>
        <w:fldChar w:fldCharType="begin"/>
      </w:r>
      <w:r>
        <w:instrText xml:space="preserve"> PAGEREF _Toc531609360 \h </w:instrText>
      </w:r>
      <w:r>
        <w:fldChar w:fldCharType="separate"/>
      </w:r>
      <w:r w:rsidR="008923A2">
        <w:t>19</w:t>
      </w:r>
      <w:r>
        <w:fldChar w:fldCharType="end"/>
      </w:r>
    </w:p>
    <w:p w14:paraId="20D63993" w14:textId="77777777" w:rsidR="00C135D7" w:rsidRDefault="00C135D7">
      <w:pPr>
        <w:pStyle w:val="Verzeichnis2"/>
        <w:rPr>
          <w:rFonts w:asciiTheme="minorHAnsi" w:eastAsiaTheme="minorEastAsia" w:hAnsiTheme="minorHAnsi" w:cstheme="minorBidi"/>
          <w:sz w:val="22"/>
          <w:szCs w:val="22"/>
          <w:lang w:val="de-AT" w:eastAsia="de-AT"/>
        </w:rPr>
      </w:pPr>
      <w:r>
        <w:t>6.4</w:t>
      </w:r>
      <w:r>
        <w:rPr>
          <w:rFonts w:asciiTheme="minorHAnsi" w:eastAsiaTheme="minorEastAsia" w:hAnsiTheme="minorHAnsi" w:cstheme="minorBidi"/>
          <w:sz w:val="22"/>
          <w:szCs w:val="22"/>
          <w:lang w:val="de-AT" w:eastAsia="de-AT"/>
        </w:rPr>
        <w:tab/>
      </w:r>
      <w:r>
        <w:t>Abbildungen</w:t>
      </w:r>
      <w:r>
        <w:tab/>
      </w:r>
      <w:r>
        <w:fldChar w:fldCharType="begin"/>
      </w:r>
      <w:r>
        <w:instrText xml:space="preserve"> PAGEREF _Toc531609361 \h </w:instrText>
      </w:r>
      <w:r>
        <w:fldChar w:fldCharType="separate"/>
      </w:r>
      <w:r w:rsidR="008923A2">
        <w:t>19</w:t>
      </w:r>
      <w:r>
        <w:fldChar w:fldCharType="end"/>
      </w:r>
    </w:p>
    <w:p w14:paraId="556B82D5" w14:textId="77777777" w:rsidR="00C135D7" w:rsidRDefault="00C135D7">
      <w:pPr>
        <w:pStyle w:val="Verzeichnis1"/>
        <w:rPr>
          <w:rFonts w:asciiTheme="minorHAnsi" w:eastAsiaTheme="minorEastAsia" w:hAnsiTheme="minorHAnsi" w:cstheme="minorBidi"/>
          <w:b w:val="0"/>
          <w:caps w:val="0"/>
          <w:sz w:val="22"/>
          <w:szCs w:val="22"/>
          <w:lang w:val="de-AT" w:eastAsia="de-AT"/>
        </w:rPr>
      </w:pPr>
      <w:r>
        <w:t>Anhang</w:t>
      </w:r>
      <w:r>
        <w:tab/>
      </w:r>
      <w:r>
        <w:fldChar w:fldCharType="begin"/>
      </w:r>
      <w:r>
        <w:instrText xml:space="preserve"> PAGEREF _Toc531609362 \h </w:instrText>
      </w:r>
      <w:r>
        <w:fldChar w:fldCharType="separate"/>
      </w:r>
      <w:r w:rsidR="008923A2">
        <w:t>I</w:t>
      </w:r>
      <w:r>
        <w:fldChar w:fldCharType="end"/>
      </w:r>
    </w:p>
    <w:p w14:paraId="18871BB2" w14:textId="77777777" w:rsidR="00E10510" w:rsidRDefault="00FD02F6" w:rsidP="00E10510">
      <w:pPr>
        <w:spacing w:after="120"/>
        <w:rPr>
          <w:rFonts w:ascii="Times New Roman" w:hAnsi="Times New Roman"/>
          <w:b/>
          <w:noProof/>
          <w:sz w:val="20"/>
        </w:rPr>
      </w:pPr>
      <w:r>
        <w:rPr>
          <w:rFonts w:ascii="Times New Roman" w:hAnsi="Times New Roman"/>
          <w:b/>
          <w:noProof/>
          <w:sz w:val="20"/>
        </w:rPr>
        <w:fldChar w:fldCharType="end"/>
      </w:r>
    </w:p>
    <w:p w14:paraId="123E27E0" w14:textId="77777777" w:rsidR="007C1EFE" w:rsidRDefault="007C1EFE" w:rsidP="00E10510">
      <w:pPr>
        <w:spacing w:after="120"/>
        <w:sectPr w:rsidR="007C1EFE" w:rsidSect="007C1EFE">
          <w:footnotePr>
            <w:numRestart w:val="eachPage"/>
          </w:footnotePr>
          <w:pgSz w:w="11906" w:h="16838" w:code="9"/>
          <w:pgMar w:top="1134" w:right="1418" w:bottom="1134" w:left="1418" w:header="851" w:footer="567" w:gutter="0"/>
          <w:cols w:space="720"/>
        </w:sectPr>
      </w:pPr>
    </w:p>
    <w:p w14:paraId="758C764B" w14:textId="77777777" w:rsidR="00FD02F6" w:rsidRDefault="00FD02F6">
      <w:pPr>
        <w:pStyle w:val="berschrift1"/>
      </w:pPr>
      <w:bookmarkStart w:id="2" w:name="_Ref57132946"/>
      <w:bookmarkStart w:id="3" w:name="_Ref57132990"/>
      <w:bookmarkStart w:id="4" w:name="_Toc531609344"/>
      <w:r>
        <w:lastRenderedPageBreak/>
        <w:t>Einleitung</w:t>
      </w:r>
      <w:bookmarkEnd w:id="2"/>
      <w:bookmarkEnd w:id="3"/>
      <w:bookmarkEnd w:id="4"/>
    </w:p>
    <w:p w14:paraId="28A304BF" w14:textId="77777777" w:rsidR="00FD02F6" w:rsidRDefault="00FD02F6">
      <w:pPr>
        <w:pBdr>
          <w:top w:val="single" w:sz="4" w:space="1" w:color="auto"/>
          <w:left w:val="single" w:sz="4" w:space="0" w:color="auto"/>
          <w:bottom w:val="single" w:sz="4" w:space="1" w:color="auto"/>
          <w:right w:val="single" w:sz="4" w:space="4" w:color="auto"/>
        </w:pBdr>
        <w:shd w:val="pct20" w:color="000000" w:fill="FFFFFF"/>
        <w:spacing w:after="0"/>
        <w:rPr>
          <w:b/>
          <w:u w:val="single"/>
        </w:rPr>
      </w:pPr>
      <w:r>
        <w:rPr>
          <w:b/>
          <w:u w:val="single"/>
        </w:rPr>
        <w:t>Hinweis</w:t>
      </w:r>
    </w:p>
    <w:p w14:paraId="10F9E3A3" w14:textId="77777777" w:rsidR="00FD02F6" w:rsidRDefault="00FD02F6">
      <w:pPr>
        <w:pBdr>
          <w:top w:val="single" w:sz="4" w:space="1" w:color="auto"/>
          <w:left w:val="single" w:sz="4" w:space="0" w:color="auto"/>
          <w:bottom w:val="single" w:sz="4" w:space="1" w:color="auto"/>
          <w:right w:val="single" w:sz="4" w:space="4" w:color="auto"/>
        </w:pBdr>
        <w:shd w:val="pct20" w:color="000000" w:fill="FFFFFF"/>
        <w:spacing w:after="120"/>
        <w:rPr>
          <w:b/>
        </w:rPr>
      </w:pPr>
      <w:r>
        <w:rPr>
          <w:b/>
        </w:rPr>
        <w:t>Hinweise (graue Kästchen) dienen nur der Information und sind zu löschen</w:t>
      </w:r>
      <w:r w:rsidR="008D6E52">
        <w:rPr>
          <w:b/>
        </w:rPr>
        <w:t xml:space="preserve"> (sowohl hier als auch oben)</w:t>
      </w:r>
      <w:r>
        <w:rPr>
          <w:b/>
        </w:rPr>
        <w:t xml:space="preserve">. Der nachfolgende „Text...“ ist entsprechend formatiert und für das Schreiben heranzuziehen. </w:t>
      </w:r>
    </w:p>
    <w:p w14:paraId="5D9EAC4B" w14:textId="77777777" w:rsidR="00FD02F6" w:rsidRDefault="00FD02F6">
      <w:pPr>
        <w:spacing w:after="120"/>
      </w:pPr>
    </w:p>
    <w:p w14:paraId="2B44AF69" w14:textId="77777777" w:rsidR="00FD02F6" w:rsidRDefault="00FD02F6">
      <w:pPr>
        <w:pBdr>
          <w:top w:val="single" w:sz="4" w:space="1" w:color="auto"/>
          <w:left w:val="single" w:sz="4" w:space="0" w:color="auto"/>
          <w:bottom w:val="single" w:sz="4" w:space="1" w:color="auto"/>
          <w:right w:val="single" w:sz="4" w:space="4" w:color="auto"/>
        </w:pBdr>
        <w:shd w:val="pct20" w:color="000000" w:fill="FFFFFF"/>
        <w:spacing w:after="0"/>
        <w:rPr>
          <w:b/>
          <w:u w:val="single"/>
        </w:rPr>
      </w:pPr>
      <w:r>
        <w:rPr>
          <w:b/>
          <w:u w:val="single"/>
        </w:rPr>
        <w:t>Hinweis</w:t>
      </w:r>
    </w:p>
    <w:p w14:paraId="050A13C8" w14:textId="77777777" w:rsidR="00FD02F6" w:rsidRDefault="00FD02F6">
      <w:pPr>
        <w:pBdr>
          <w:top w:val="single" w:sz="4" w:space="1" w:color="auto"/>
          <w:left w:val="single" w:sz="4" w:space="0" w:color="auto"/>
          <w:bottom w:val="single" w:sz="4" w:space="1" w:color="auto"/>
          <w:right w:val="single" w:sz="4" w:space="4" w:color="auto"/>
        </w:pBdr>
        <w:shd w:val="pct20" w:color="000000" w:fill="FFFFFF"/>
        <w:spacing w:after="120"/>
      </w:pPr>
      <w:r>
        <w:t xml:space="preserve">Die Einleitung dient dazu, um in das Thema der </w:t>
      </w:r>
      <w:r w:rsidR="00473B5C">
        <w:t>Master-/Bachelorarbeit</w:t>
      </w:r>
      <w:r>
        <w:t xml:space="preserve"> einzuführen. </w:t>
      </w:r>
    </w:p>
    <w:p w14:paraId="6EA5A1D1" w14:textId="77777777" w:rsidR="00FD02F6" w:rsidRDefault="00FD02F6">
      <w:pPr>
        <w:spacing w:after="120"/>
      </w:pPr>
      <w:r>
        <w:t>Text.....</w:t>
      </w:r>
    </w:p>
    <w:p w14:paraId="633DB7AC" w14:textId="77777777" w:rsidR="00FD02F6" w:rsidRDefault="00FD02F6">
      <w:pPr>
        <w:pStyle w:val="berschrift2"/>
      </w:pPr>
      <w:bookmarkStart w:id="5" w:name="_Toc433437895"/>
      <w:bookmarkStart w:id="6" w:name="_Toc531609345"/>
      <w:r>
        <w:t>Problemstellung</w:t>
      </w:r>
      <w:bookmarkEnd w:id="5"/>
      <w:bookmarkEnd w:id="6"/>
    </w:p>
    <w:p w14:paraId="51BC3F4A"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0"/>
        <w:rPr>
          <w:b/>
          <w:u w:val="single"/>
        </w:rPr>
      </w:pPr>
      <w:r>
        <w:rPr>
          <w:b/>
          <w:u w:val="single"/>
        </w:rPr>
        <w:t>Hinweis</w:t>
      </w:r>
    </w:p>
    <w:p w14:paraId="3DD4D2C0"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120"/>
      </w:pPr>
      <w:r>
        <w:t>Das Kapitel „Problemstellung“ soll die generellen Rahmenbedingungen und die Gründe für die Forschungstätigkeit erläutern.</w:t>
      </w:r>
    </w:p>
    <w:p w14:paraId="28A5D390" w14:textId="77777777" w:rsidR="00FD02F6" w:rsidRDefault="00473B5C">
      <w:pPr>
        <w:spacing w:after="120"/>
      </w:pPr>
      <w:r>
        <w:t>Text.......</w:t>
      </w:r>
    </w:p>
    <w:p w14:paraId="7CB1FD8C" w14:textId="77777777" w:rsidR="00FD02F6" w:rsidRDefault="00FD02F6">
      <w:pPr>
        <w:pStyle w:val="berschrift2"/>
      </w:pPr>
      <w:bookmarkStart w:id="7" w:name="_Toc433437896"/>
      <w:bookmarkStart w:id="8" w:name="_Toc531609346"/>
      <w:r>
        <w:t>Zielsetzung</w:t>
      </w:r>
      <w:bookmarkEnd w:id="7"/>
      <w:bookmarkEnd w:id="8"/>
    </w:p>
    <w:p w14:paraId="5358D394"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0"/>
      </w:pPr>
      <w:r>
        <w:rPr>
          <w:b/>
          <w:u w:val="single"/>
        </w:rPr>
        <w:t>Hinweis</w:t>
      </w:r>
      <w:r>
        <w:t xml:space="preserve"> </w:t>
      </w:r>
    </w:p>
    <w:p w14:paraId="11B9A804"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120"/>
        <w:rPr>
          <w:b/>
        </w:rPr>
      </w:pPr>
      <w:r>
        <w:t xml:space="preserve">Enthält die im Rahmen der </w:t>
      </w:r>
      <w:r w:rsidR="00473B5C">
        <w:t xml:space="preserve">Master-/Bachelorarbeit </w:t>
      </w:r>
      <w:r>
        <w:t>verfolgten Ziele und sind mit dem Betreuer festzulegen.</w:t>
      </w:r>
    </w:p>
    <w:p w14:paraId="1A6F4D5D" w14:textId="77777777" w:rsidR="00E10510" w:rsidRDefault="00FD02F6" w:rsidP="00986365">
      <w:pPr>
        <w:spacing w:after="120"/>
      </w:pPr>
      <w:r>
        <w:t>Text......</w:t>
      </w:r>
    </w:p>
    <w:p w14:paraId="3AF7AD32" w14:textId="77777777" w:rsidR="007C1EFE" w:rsidRDefault="007C1EFE" w:rsidP="00986365">
      <w:pPr>
        <w:spacing w:after="120"/>
      </w:pPr>
    </w:p>
    <w:p w14:paraId="4ABC2AC9" w14:textId="77777777" w:rsidR="007C1EFE" w:rsidRDefault="007C1EFE" w:rsidP="00986365">
      <w:pPr>
        <w:spacing w:after="120"/>
        <w:sectPr w:rsidR="007C1EFE" w:rsidSect="007C1EFE">
          <w:headerReference w:type="default" r:id="rId18"/>
          <w:footnotePr>
            <w:numRestart w:val="eachPage"/>
          </w:footnotePr>
          <w:pgSz w:w="11906" w:h="16838" w:code="9"/>
          <w:pgMar w:top="1134" w:right="1418" w:bottom="1134" w:left="1418" w:header="851" w:footer="567" w:gutter="0"/>
          <w:cols w:space="720"/>
        </w:sectPr>
      </w:pPr>
    </w:p>
    <w:p w14:paraId="2FC22FC5" w14:textId="77777777" w:rsidR="00FD02F6" w:rsidRDefault="00FD02F6">
      <w:pPr>
        <w:pStyle w:val="berschrift1"/>
      </w:pPr>
      <w:bookmarkStart w:id="9" w:name="_Ref57165148"/>
      <w:bookmarkStart w:id="10" w:name="_Toc531609347"/>
      <w:r>
        <w:lastRenderedPageBreak/>
        <w:t>Grundlagenteil (Theorieteil)</w:t>
      </w:r>
      <w:bookmarkEnd w:id="9"/>
      <w:bookmarkEnd w:id="10"/>
    </w:p>
    <w:p w14:paraId="47AF6EBC"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0"/>
      </w:pPr>
      <w:r>
        <w:rPr>
          <w:b/>
          <w:u w:val="single"/>
        </w:rPr>
        <w:t>Hinweis</w:t>
      </w:r>
    </w:p>
    <w:p w14:paraId="3037F7CB"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120"/>
        <w:rPr>
          <w:b/>
        </w:rPr>
      </w:pPr>
      <w:r>
        <w:t>Kapitel 2 ist für den Grundlagenteil / theoretischen Teil vorgesehen. Dieses Kapitel ist individuell mit dem jeweiligen Betreuer festzulegen.</w:t>
      </w:r>
    </w:p>
    <w:p w14:paraId="6E29E3E3" w14:textId="77777777" w:rsidR="00FD02F6" w:rsidRDefault="00FD02F6">
      <w:pPr>
        <w:spacing w:after="120"/>
      </w:pPr>
    </w:p>
    <w:p w14:paraId="58185DB2"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0"/>
      </w:pPr>
      <w:r>
        <w:rPr>
          <w:b/>
          <w:u w:val="single"/>
        </w:rPr>
        <w:t>Hinweis</w:t>
      </w:r>
    </w:p>
    <w:p w14:paraId="39CF5499"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120"/>
        <w:rPr>
          <w:b/>
        </w:rPr>
      </w:pPr>
      <w:r>
        <w:t>Nachfolgend wird in diesem Kapitel der Aufbau dieser Vorlage beschrieben.</w:t>
      </w:r>
      <w:r>
        <w:rPr>
          <w:b/>
        </w:rPr>
        <w:t xml:space="preserve"> </w:t>
      </w:r>
    </w:p>
    <w:p w14:paraId="61ED50BD" w14:textId="77777777" w:rsidR="00FD02F6" w:rsidRDefault="00FD02F6">
      <w:pPr>
        <w:pStyle w:val="berschrift2"/>
      </w:pPr>
      <w:bookmarkStart w:id="11" w:name="_Toc531609348"/>
      <w:r>
        <w:t>Allgemeines</w:t>
      </w:r>
      <w:bookmarkEnd w:id="11"/>
    </w:p>
    <w:p w14:paraId="683F56B9" w14:textId="77777777" w:rsidR="00FD02F6" w:rsidRDefault="00FD02F6">
      <w:pPr>
        <w:spacing w:after="120"/>
      </w:pPr>
      <w:r>
        <w:t>Alle Kapitel der ersten Ebene sprich Kapitel 1, 2, 3 etc. haben in Form eigener Abschnitte vorzuliegen, d.h. sie beginnen jeweils mit einer neuen Seite.</w:t>
      </w:r>
    </w:p>
    <w:p w14:paraId="60EEDEE8" w14:textId="77777777" w:rsidR="00A72B06" w:rsidRDefault="00FD02F6">
      <w:pPr>
        <w:spacing w:after="120"/>
      </w:pPr>
      <w:r>
        <w:t xml:space="preserve">Die Kopfzeile hat rechts oben die Seitenzahl und links oben die Kapitelnummer sowie die Kapitelüberschrift zu enthalten. </w:t>
      </w:r>
    </w:p>
    <w:p w14:paraId="46EA531B" w14:textId="77777777" w:rsidR="00FD02F6" w:rsidRDefault="00FD02F6">
      <w:pPr>
        <w:spacing w:after="120"/>
      </w:pPr>
      <w:r>
        <w:t>Grundsätzlich sollte auf die übermäßige Verwendung von kursiver, unterstrichener und fetter Formatierung verzichtet werden. In Einzelfällen kann dies jedoch zur Erhöhung der Übersichtlichkeit führen und ist</w:t>
      </w:r>
      <w:r w:rsidR="00473B5C">
        <w:t xml:space="preserve"> daher individuell festzulegen.</w:t>
      </w:r>
    </w:p>
    <w:p w14:paraId="26831112" w14:textId="77777777" w:rsidR="00FD02F6" w:rsidRDefault="00FD02F6">
      <w:pPr>
        <w:pStyle w:val="berschrift2"/>
      </w:pPr>
      <w:bookmarkStart w:id="12" w:name="_Toc531609349"/>
      <w:r>
        <w:t>Zitate/Fußnoten/Literaturhinweise</w:t>
      </w:r>
      <w:bookmarkEnd w:id="12"/>
    </w:p>
    <w:p w14:paraId="0D32A65A" w14:textId="77777777" w:rsidR="00FE0C5C" w:rsidRDefault="00FE0C5C" w:rsidP="006628CE">
      <w:pPr>
        <w:spacing w:after="120"/>
      </w:pPr>
      <w:r>
        <w:t xml:space="preserve">Ab </w:t>
      </w:r>
      <w:r w:rsidR="00383736">
        <w:t>dem SS</w:t>
      </w:r>
      <w:r>
        <w:t xml:space="preserve"> 2016 gelten am AVAW neue Zitierregeln. Sie sind vom Harvard Zitierstil abgeleitet. </w:t>
      </w:r>
      <w:r w:rsidR="000B04E8">
        <w:t xml:space="preserve">In dieser Vorlage sind die Zitate händisch eingefügt. Es steht auf der AVAW Homepage zusätzlich eine PDF zu Verfügung die erklärt wie Citavi (eine Software zur </w:t>
      </w:r>
      <w:r w:rsidR="000B04E8">
        <w:rPr>
          <w:rStyle w:val="st"/>
        </w:rPr>
        <w:t>Literaturverwaltung, Wissensorganisation und Aufgabenplanung</w:t>
      </w:r>
      <w:r w:rsidR="000B04E8">
        <w:t xml:space="preserve">) in Word implementiert werden kann. Die Lizenz für das Programm Citavi wird kostenfrei von der Uni für Studenten zu Verfügung gestellt. </w:t>
      </w:r>
    </w:p>
    <w:p w14:paraId="6B2470C2" w14:textId="77777777" w:rsidR="006628CE" w:rsidRDefault="00FD02F6" w:rsidP="006628CE">
      <w:pPr>
        <w:spacing w:after="120"/>
      </w:pPr>
      <w:r>
        <w:t xml:space="preserve">Literaturhinweise im Text sowie hinter einer Überschrift bzw. Tabellen- oder Abbildungsbeschriftung werden in </w:t>
      </w:r>
      <w:r w:rsidR="006628CE">
        <w:t>runder</w:t>
      </w:r>
      <w:r>
        <w:t xml:space="preserve"> Klammer </w:t>
      </w:r>
      <w:r w:rsidR="006628CE">
        <w:t>dargestellt. Wird ein Artikel mit nur einem Autor zitiert, so wird das Zitat folgendermaßen angegeben:</w:t>
      </w:r>
    </w:p>
    <w:p w14:paraId="7006A6CE" w14:textId="77777777" w:rsidR="006628CE" w:rsidRPr="006628CE" w:rsidRDefault="006628CE" w:rsidP="006628CE">
      <w:pPr>
        <w:spacing w:after="120"/>
      </w:pPr>
      <w:r w:rsidRPr="006628CE">
        <w:t>Normalerweise bereitet das Ziti</w:t>
      </w:r>
      <w:r>
        <w:t>eren kein Problem (Müller 2004).</w:t>
      </w:r>
      <w:r w:rsidR="00A72B06">
        <w:t xml:space="preserve"> Wie man sehen kann, wird der Autor mit in den Satz genommen und dahinter folgt der „ . “ und somit das Satzende.</w:t>
      </w:r>
    </w:p>
    <w:p w14:paraId="4A3A0F11" w14:textId="77777777" w:rsidR="006628CE" w:rsidRPr="006628CE" w:rsidRDefault="00FE0C5C" w:rsidP="006628CE">
      <w:pPr>
        <w:spacing w:after="120"/>
      </w:pPr>
      <w:r>
        <w:t>Bei zwei Autoren so:</w:t>
      </w:r>
    </w:p>
    <w:p w14:paraId="3060DE1C" w14:textId="77777777" w:rsidR="006628CE" w:rsidRPr="006628CE" w:rsidRDefault="00FE0C5C" w:rsidP="006628CE">
      <w:pPr>
        <w:spacing w:after="120"/>
      </w:pPr>
      <w:r>
        <w:t>Zitate sind immer in der Arbeit anzugeben (Meyer &amp; Schmidt 2005).</w:t>
      </w:r>
    </w:p>
    <w:p w14:paraId="0F35B756" w14:textId="77777777" w:rsidR="006628CE" w:rsidRPr="006628CE" w:rsidRDefault="00FE0C5C" w:rsidP="006628CE">
      <w:pPr>
        <w:spacing w:after="120"/>
      </w:pPr>
      <w:r>
        <w:t>Wurde ein Werk von mehr als zwei Autoren ver</w:t>
      </w:r>
      <w:r w:rsidR="0065173E">
        <w:t>fasst so wird auf die Autoren mit „et al.“ im Text verwiesen (Pomberger</w:t>
      </w:r>
      <w:r w:rsidR="006628CE" w:rsidRPr="006628CE">
        <w:t xml:space="preserve"> et al. 2005).</w:t>
      </w:r>
    </w:p>
    <w:p w14:paraId="1AC70595" w14:textId="77777777" w:rsidR="006628CE" w:rsidRDefault="0065173E">
      <w:pPr>
        <w:spacing w:after="120"/>
      </w:pPr>
      <w:r>
        <w:t xml:space="preserve">Stammt eine Passage aus mehreren Werken, so werden die Autoren mit einem </w:t>
      </w:r>
      <w:r w:rsidR="0091358A">
        <w:t>„ , “ getrennt. Das sieht dann folgendermaßen aus: (Pomberger</w:t>
      </w:r>
      <w:r w:rsidR="0091358A" w:rsidRPr="006628CE">
        <w:t xml:space="preserve"> et al. 2005</w:t>
      </w:r>
      <w:r w:rsidR="0091358A">
        <w:t>, Sedlazeck &amp; Höllen 2005).</w:t>
      </w:r>
    </w:p>
    <w:p w14:paraId="602DE677" w14:textId="77777777" w:rsidR="006628CE" w:rsidRDefault="0091358A">
      <w:pPr>
        <w:spacing w:after="120"/>
      </w:pPr>
      <w:r>
        <w:t>Für ein flüssigeres Lesen kann man auch anders zitieren. Pomberger et al. (2016) haben diese Regeln aufgestellt, denn so lässt sich der Text einfacher lesen und die Quellen sind einfacher zu identifizieren.</w:t>
      </w:r>
    </w:p>
    <w:p w14:paraId="5BEF4C0E" w14:textId="77777777" w:rsidR="001B5991" w:rsidRDefault="001B5991" w:rsidP="001B5991">
      <w:pPr>
        <w:spacing w:after="120"/>
      </w:pPr>
      <w:r>
        <w:lastRenderedPageBreak/>
        <w:t>Der jeweilige Nachname bzw. die jeweiligen Nachnamen und Jahreszahl sind dabei die Quellennachweise im Literaturverzeichnis der Master-/Bachelorarbeit (vgl. Kap. </w:t>
      </w:r>
      <w:r>
        <w:fldChar w:fldCharType="begin"/>
      </w:r>
      <w:r>
        <w:instrText xml:space="preserve"> REF _Ref57129548 \n \h </w:instrText>
      </w:r>
      <w:r>
        <w:fldChar w:fldCharType="separate"/>
      </w:r>
      <w:r w:rsidR="00D878D8">
        <w:t>6.1</w:t>
      </w:r>
      <w:r>
        <w:fldChar w:fldCharType="end"/>
      </w:r>
      <w:r>
        <w:t xml:space="preserve">). Wie diese Quellen im Literaturverzeichnis anzugeben sind wird in dem Kapitel selber erläutert. </w:t>
      </w:r>
    </w:p>
    <w:p w14:paraId="06459359" w14:textId="77777777" w:rsidR="001B5991" w:rsidRDefault="001B5991" w:rsidP="001B5991">
      <w:pPr>
        <w:spacing w:after="120"/>
      </w:pPr>
      <w:r>
        <w:t>Wörtliche Zitate sind als solche dadurch gekennzeichnet, in dem sie einerseits links und rechts eingerückt, kursiv geschrieben und andererseits unter Anführungszeichen gestellt werden. Dies sieht beispielhaft wie folgt aus:</w:t>
      </w:r>
    </w:p>
    <w:p w14:paraId="36328424" w14:textId="77777777" w:rsidR="00FD02F6" w:rsidRPr="00756347" w:rsidRDefault="00FD02F6" w:rsidP="001B5991">
      <w:pPr>
        <w:spacing w:after="120"/>
        <w:ind w:firstLine="426"/>
        <w:rPr>
          <w:i/>
        </w:rPr>
      </w:pPr>
      <w:r w:rsidRPr="00756347">
        <w:rPr>
          <w:i/>
        </w:rPr>
        <w:t>„Die Abfallwirtschaft ist danach auszurichten, dass</w:t>
      </w:r>
    </w:p>
    <w:p w14:paraId="4B042581" w14:textId="77777777" w:rsidR="00FD02F6" w:rsidRPr="00756347" w:rsidRDefault="00FD02F6">
      <w:pPr>
        <w:numPr>
          <w:ilvl w:val="0"/>
          <w:numId w:val="1"/>
        </w:numPr>
        <w:tabs>
          <w:tab w:val="clear" w:pos="360"/>
          <w:tab w:val="num" w:pos="993"/>
        </w:tabs>
        <w:spacing w:after="120"/>
        <w:ind w:left="993" w:right="424" w:hanging="567"/>
        <w:rPr>
          <w:i/>
        </w:rPr>
      </w:pPr>
      <w:r w:rsidRPr="00756347">
        <w:rPr>
          <w:i/>
        </w:rPr>
        <w:t>schädliche, nachteilige oder sonst das allgemeine menschliche Wohlbefinden beeinträchtigende Einwirkungen auf Menschen sowie auf Tiere, Pflanzen, deren Lebensgrundlagen und deren natürliche Umwelt so gering wie möglich gehalten werden,</w:t>
      </w:r>
    </w:p>
    <w:p w14:paraId="791FAA30" w14:textId="77777777" w:rsidR="00FD02F6" w:rsidRDefault="00FD02F6">
      <w:pPr>
        <w:numPr>
          <w:ilvl w:val="0"/>
          <w:numId w:val="1"/>
        </w:numPr>
        <w:tabs>
          <w:tab w:val="clear" w:pos="360"/>
          <w:tab w:val="num" w:pos="993"/>
        </w:tabs>
        <w:spacing w:after="220"/>
        <w:ind w:left="992" w:right="425" w:hanging="567"/>
      </w:pPr>
      <w:r w:rsidRPr="00756347">
        <w:rPr>
          <w:i/>
        </w:rPr>
        <w:t>nur solche Stoffe als Abfälle zurückbleiben, deren Ablagerung kein Gefährdungspotential für nachfolgende Generationen darstellt (Vorsorge-prinzip)“</w:t>
      </w:r>
      <w:r>
        <w:t xml:space="preserve"> </w:t>
      </w:r>
      <w:r w:rsidR="000B04E8">
        <w:t>(BGBl. 1990/325)</w:t>
      </w:r>
      <w:r>
        <w:t>.</w:t>
      </w:r>
    </w:p>
    <w:p w14:paraId="4ED0FBF5" w14:textId="77777777" w:rsidR="00FD02F6" w:rsidRDefault="00FD02F6">
      <w:pPr>
        <w:spacing w:after="120"/>
        <w:rPr>
          <w:vertAlign w:val="superscript"/>
        </w:rPr>
      </w:pPr>
      <w:r>
        <w:t>Sollten Fußnoten erforderlich sein, sind hochgestellte aufsteigende Nummern mit einer anschließenden Runden Klammer zu verwenden. Z.B. Die Wiederverwendung von ganzen Geräten ist zu bevorzugen, wobei diese Geräte bis zum 31. Dezember 2008 nicht bei der Berechnung der festgelegten Zielvorgaben dieses Artikels zu berücksichtigen sind.</w:t>
      </w:r>
      <w:r>
        <w:rPr>
          <w:rStyle w:val="Funotenzeichen"/>
        </w:rPr>
        <w:footnoteReference w:id="1"/>
      </w:r>
      <w:r>
        <w:rPr>
          <w:vertAlign w:val="superscript"/>
        </w:rPr>
        <w:t>)</w:t>
      </w:r>
    </w:p>
    <w:p w14:paraId="425EBE0B" w14:textId="77777777" w:rsidR="00795697" w:rsidRPr="00795697" w:rsidRDefault="00795697" w:rsidP="00795697">
      <w:pPr>
        <w:spacing w:after="120"/>
      </w:pPr>
      <w:r>
        <w:t xml:space="preserve">Es wird ausdrücklich darauf hingewiesen, dass </w:t>
      </w:r>
      <w:r w:rsidR="00182994">
        <w:t>der Besuch der Lehrveranstaltung</w:t>
      </w:r>
      <w:r>
        <w:t xml:space="preserve"> </w:t>
      </w:r>
      <w:r w:rsidR="00182994">
        <w:t>„</w:t>
      </w:r>
      <w:r w:rsidR="000B04E8">
        <w:rPr>
          <w:rStyle w:val="bold"/>
        </w:rPr>
        <w:t>500.009</w:t>
      </w:r>
      <w:r w:rsidR="00B67C17">
        <w:rPr>
          <w:rStyle w:val="bold"/>
        </w:rPr>
        <w:t xml:space="preserve"> -</w:t>
      </w:r>
      <w:r w:rsidR="00182994">
        <w:t xml:space="preserve"> Einführung in das wissenschaftliche Arbeiten“ </w:t>
      </w:r>
      <w:r w:rsidR="00651021">
        <w:t>vor Beginn einer Bachelor- bzw. Masterarbeit</w:t>
      </w:r>
      <w:r w:rsidR="00182994">
        <w:t xml:space="preserve"> </w:t>
      </w:r>
      <w:r w:rsidR="00651021">
        <w:t>dringend empfohlen wird. Neben den Regeln eines guten wissenschaftlichen Arbeitens wir auch der Aufbau bzw. die Anwendung und der richtige Umgang mit der Formatvorlage erklärt.</w:t>
      </w:r>
    </w:p>
    <w:p w14:paraId="47AD963F" w14:textId="77777777" w:rsidR="00FD02F6" w:rsidRDefault="00FD02F6">
      <w:pPr>
        <w:pStyle w:val="berschrift2"/>
      </w:pPr>
      <w:bookmarkStart w:id="13" w:name="_Toc531609350"/>
      <w:r>
        <w:t>Tabellen, Abbildungen, Formeln</w:t>
      </w:r>
      <w:bookmarkEnd w:id="13"/>
      <w:r>
        <w:t xml:space="preserve"> </w:t>
      </w:r>
    </w:p>
    <w:p w14:paraId="6969B817" w14:textId="77777777" w:rsidR="00FD02F6" w:rsidRDefault="00FD02F6">
      <w:pPr>
        <w:spacing w:after="120"/>
      </w:pPr>
      <w:bookmarkStart w:id="14" w:name="_Ref429459911"/>
      <w:bookmarkStart w:id="15" w:name="_Toc449944430"/>
      <w:bookmarkStart w:id="16" w:name="_Ref451650262"/>
      <w:r>
        <w:t>Tabellen sind oberhalb, Abbildungen unterhalb und Formeln rechts in dem hier angewandten Format zu beschriften. Mit der Formatierung kann automatisch ein Abbildungs- und Tabellenverzeichnis generiert werden. Im Text muss zu den Abbildungen, Tabellen oder Formeln ein Bezug hergestellt werden</w:t>
      </w:r>
      <w:r w:rsidR="00D1136E">
        <w:t xml:space="preserve"> (Querverweise)</w:t>
      </w:r>
      <w:r>
        <w:t xml:space="preserve">. Dies erfolgt z. B. durch „Wie in </w:t>
      </w:r>
      <w:r w:rsidR="003908A1">
        <w:fldChar w:fldCharType="begin"/>
      </w:r>
      <w:r w:rsidR="003908A1">
        <w:instrText xml:space="preserve"> REF _Ref57131127 \h </w:instrText>
      </w:r>
      <w:r w:rsidR="003908A1">
        <w:fldChar w:fldCharType="separate"/>
      </w:r>
      <w:r w:rsidR="00D878D8">
        <w:rPr>
          <w:b/>
          <w:bCs/>
        </w:rPr>
        <w:t>Fehler! Verweisquelle konnte nicht gefunden werden.</w:t>
      </w:r>
      <w:r w:rsidR="003908A1">
        <w:fldChar w:fldCharType="end"/>
      </w:r>
      <w:r>
        <w:t xml:space="preserve"> ersichtlich ... “ oder „</w:t>
      </w:r>
      <w:r w:rsidR="003908A1">
        <w:fldChar w:fldCharType="begin"/>
      </w:r>
      <w:r w:rsidR="003908A1">
        <w:instrText xml:space="preserve"> REF _Ref57131127 \h </w:instrText>
      </w:r>
      <w:r w:rsidR="003908A1">
        <w:fldChar w:fldCharType="separate"/>
      </w:r>
      <w:r w:rsidR="00D878D8">
        <w:rPr>
          <w:b/>
          <w:bCs/>
        </w:rPr>
        <w:t>Fehler! Verweisquelle konnte nicht gefunden werden.</w:t>
      </w:r>
      <w:r w:rsidR="003908A1">
        <w:fldChar w:fldCharType="end"/>
      </w:r>
      <w:r>
        <w:t xml:space="preserve"> zeigt ... “ oder „</w:t>
      </w:r>
      <w:r w:rsidR="003908A1">
        <w:fldChar w:fldCharType="begin"/>
      </w:r>
      <w:r w:rsidR="003908A1">
        <w:instrText xml:space="preserve"> REF _Ref57131127 \h </w:instrText>
      </w:r>
      <w:r w:rsidR="003908A1">
        <w:fldChar w:fldCharType="separate"/>
      </w:r>
      <w:r w:rsidR="00D878D8">
        <w:rPr>
          <w:b/>
          <w:bCs/>
        </w:rPr>
        <w:t>Fehler! Verweisquelle konnte nicht gefunden werden.</w:t>
      </w:r>
      <w:r w:rsidR="003908A1">
        <w:fldChar w:fldCharType="end"/>
      </w:r>
      <w:r>
        <w:t xml:space="preserve"> verdeutlicht ... “ sowie „ in Klammer nach einem Wort oder Satz (vgl. </w:t>
      </w:r>
      <w:r w:rsidR="003908A1">
        <w:fldChar w:fldCharType="begin"/>
      </w:r>
      <w:r w:rsidR="003908A1">
        <w:instrText xml:space="preserve"> REF _Ref57131127 \h </w:instrText>
      </w:r>
      <w:r w:rsidR="003908A1">
        <w:fldChar w:fldCharType="separate"/>
      </w:r>
      <w:r w:rsidR="00D878D8">
        <w:rPr>
          <w:b/>
          <w:bCs/>
        </w:rPr>
        <w:t>Fehler! Verweisquelle konnte nicht gefunden werden.</w:t>
      </w:r>
      <w:r w:rsidR="003908A1">
        <w:fldChar w:fldCharType="end"/>
      </w:r>
      <w:r>
        <w:t xml:space="preserve">)“. Dabei sollte der Bezug automatisiert (verknüpft) werden. Damit wird sichergestellt, wenn Tabellen, Abbildungen oder Formeln eingefügt werden, dass sich auch der Bezug im Text mitändert. </w:t>
      </w:r>
      <w:r w:rsidR="00651021">
        <w:t>Bitte aus dem Text heraus auf alle Abbildungen und Tabellen verweisen.</w:t>
      </w:r>
      <w:r w:rsidR="00D1136E">
        <w:t xml:space="preserve"> Dieser Verweis muss vor der jeweiligen Abbildung, dem jeweiligen Text erfolgen!</w:t>
      </w:r>
    </w:p>
    <w:p w14:paraId="17C835F5" w14:textId="77777777" w:rsidR="00D1136E" w:rsidRDefault="00FD02F6">
      <w:pPr>
        <w:spacing w:after="120"/>
      </w:pPr>
      <w:r>
        <w:lastRenderedPageBreak/>
        <w:t>Tabellen Abbildungen</w:t>
      </w:r>
      <w:r w:rsidR="00D1136E">
        <w:t xml:space="preserve"> und Formel</w:t>
      </w:r>
      <w:r>
        <w:t xml:space="preserve"> sollten </w:t>
      </w:r>
      <w:r w:rsidR="00D1136E">
        <w:t>zentriert</w:t>
      </w:r>
      <w:r>
        <w:t xml:space="preserve"> sein. Für alle Daten oder Fakten von Tabellen, Abbildungen oder Formeln sind die Quellen anzugeben. </w:t>
      </w:r>
    </w:p>
    <w:p w14:paraId="76CAA52F" w14:textId="77777777" w:rsidR="00D1136E" w:rsidRDefault="00FD02F6" w:rsidP="00B03AA6">
      <w:pPr>
        <w:spacing w:after="120"/>
      </w:pPr>
      <w:r>
        <w:t xml:space="preserve">Die nachfolgenden Tabellen, Abbildungen und Formeln zeigen exemplarisch übersichtlich formatierte und richtig beschriftete Tabellen, Abbildungen und Formeln. </w:t>
      </w:r>
      <w:r w:rsidR="00D1136E">
        <w:t xml:space="preserve">Von den Format der Tabellen kann abgewichen werden (z.B. auf einfachere Formate wie in wissenschaftlichen Publikationen). Hier bitte Rücksprache mit dem Betreuer halten. </w:t>
      </w:r>
    </w:p>
    <w:p w14:paraId="572FEA38" w14:textId="77777777" w:rsidR="00B03AA6" w:rsidRDefault="00B03AA6" w:rsidP="00B03AA6">
      <w:r>
        <w:t xml:space="preserve">Überleitung auf </w:t>
      </w:r>
      <w:r>
        <w:fldChar w:fldCharType="begin"/>
      </w:r>
      <w:r>
        <w:instrText xml:space="preserve"> REF _Ref210228420 \h </w:instrText>
      </w:r>
      <w:r>
        <w:fldChar w:fldCharType="separate"/>
      </w:r>
      <w:r w:rsidR="00D878D8">
        <w:t xml:space="preserve">Tabelle </w:t>
      </w:r>
      <w:r w:rsidR="00D878D8">
        <w:rPr>
          <w:noProof/>
        </w:rPr>
        <w:t>1</w:t>
      </w:r>
      <w:r>
        <w:fldChar w:fldCharType="end"/>
      </w:r>
      <w:r>
        <w:fldChar w:fldCharType="begin"/>
      </w:r>
      <w:r>
        <w:instrText xml:space="preserve"> REF _Ref210228365 \h </w:instrText>
      </w:r>
      <w:r>
        <w:fldChar w:fldCharType="separate"/>
      </w:r>
      <w:r w:rsidR="00D878D8">
        <w:t xml:space="preserve">Tabelle </w:t>
      </w:r>
      <w:r w:rsidR="00D878D8">
        <w:rPr>
          <w:noProof/>
        </w:rPr>
        <w:t>2</w:t>
      </w:r>
      <w:r>
        <w:fldChar w:fldCharType="end"/>
      </w:r>
      <w:r>
        <w:t>. Dieser Verweis muss vor der entsprechenden Tabelle im Text erscheinen.</w:t>
      </w:r>
    </w:p>
    <w:p w14:paraId="643940C8" w14:textId="77777777" w:rsidR="00B03AA6" w:rsidRDefault="00B03AA6" w:rsidP="00B03AA6">
      <w:pPr>
        <w:spacing w:after="120"/>
      </w:pPr>
    </w:p>
    <w:p w14:paraId="03771BB7" w14:textId="77777777" w:rsidR="00B03AA6" w:rsidRDefault="00B03AA6" w:rsidP="00B03AA6">
      <w:pPr>
        <w:pStyle w:val="Beschriftung"/>
        <w:keepNext/>
      </w:pPr>
      <w:bookmarkStart w:id="17" w:name="_Ref210228420"/>
      <w:r>
        <w:t xml:space="preserve">Tabelle </w:t>
      </w:r>
      <w:r w:rsidR="008E052A">
        <w:fldChar w:fldCharType="begin"/>
      </w:r>
      <w:r w:rsidR="008E052A">
        <w:instrText xml:space="preserve"> SEQ Tabelle \* ARABIC </w:instrText>
      </w:r>
      <w:r w:rsidR="008E052A">
        <w:fldChar w:fldCharType="separate"/>
      </w:r>
      <w:r w:rsidR="00D878D8">
        <w:rPr>
          <w:noProof/>
        </w:rPr>
        <w:t>1</w:t>
      </w:r>
      <w:r w:rsidR="008E052A">
        <w:rPr>
          <w:noProof/>
        </w:rPr>
        <w:fldChar w:fldCharType="end"/>
      </w:r>
      <w:bookmarkEnd w:id="17"/>
      <w:r>
        <w:t xml:space="preserve">: </w:t>
      </w:r>
      <w:r w:rsidRPr="00120919">
        <w:t>Grenzwerte für Schadstoffgesamtgehalte.</w:t>
      </w:r>
    </w:p>
    <w:tbl>
      <w:tblPr>
        <w:tblW w:w="9072" w:type="dxa"/>
        <w:tblInd w:w="-1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71"/>
        <w:gridCol w:w="2551"/>
        <w:gridCol w:w="2750"/>
      </w:tblGrid>
      <w:tr w:rsidR="00FD02F6" w14:paraId="364B5906" w14:textId="77777777" w:rsidTr="003908A1">
        <w:trPr>
          <w:cantSplit/>
        </w:trPr>
        <w:tc>
          <w:tcPr>
            <w:tcW w:w="3771" w:type="dxa"/>
            <w:vMerge w:val="restart"/>
            <w:tcBorders>
              <w:top w:val="single" w:sz="12" w:space="0" w:color="auto"/>
              <w:left w:val="single" w:sz="12" w:space="0" w:color="auto"/>
              <w:bottom w:val="nil"/>
              <w:right w:val="nil"/>
            </w:tcBorders>
            <w:shd w:val="pct25" w:color="auto" w:fill="FFFFFF"/>
            <w:vAlign w:val="center"/>
          </w:tcPr>
          <w:bookmarkEnd w:id="14"/>
          <w:bookmarkEnd w:id="15"/>
          <w:bookmarkEnd w:id="16"/>
          <w:p w14:paraId="0B6EF3E8" w14:textId="77777777" w:rsidR="00FD02F6" w:rsidRDefault="00FD02F6">
            <w:pPr>
              <w:pStyle w:val="Kopfzeile"/>
              <w:spacing w:before="20" w:after="20"/>
              <w:ind w:left="113"/>
              <w:jc w:val="center"/>
              <w:rPr>
                <w:b/>
              </w:rPr>
            </w:pPr>
            <w:r>
              <w:rPr>
                <w:b/>
              </w:rPr>
              <w:t>Schadstoffgesamtgehalte</w:t>
            </w:r>
          </w:p>
        </w:tc>
        <w:tc>
          <w:tcPr>
            <w:tcW w:w="5301" w:type="dxa"/>
            <w:gridSpan w:val="2"/>
            <w:tcBorders>
              <w:top w:val="single" w:sz="12" w:space="0" w:color="auto"/>
              <w:left w:val="single" w:sz="12" w:space="0" w:color="auto"/>
              <w:bottom w:val="single" w:sz="4" w:space="0" w:color="auto"/>
              <w:right w:val="single" w:sz="12" w:space="0" w:color="auto"/>
            </w:tcBorders>
            <w:shd w:val="pct25" w:color="auto" w:fill="FFFFFF"/>
            <w:vAlign w:val="center"/>
          </w:tcPr>
          <w:p w14:paraId="3A8FB624" w14:textId="77777777" w:rsidR="00FD02F6" w:rsidRDefault="00FD02F6">
            <w:pPr>
              <w:pStyle w:val="Kopfzeile"/>
              <w:tabs>
                <w:tab w:val="clear" w:pos="9072"/>
              </w:tabs>
              <w:spacing w:before="20" w:after="20"/>
              <w:ind w:left="113"/>
              <w:jc w:val="center"/>
              <w:rPr>
                <w:b/>
              </w:rPr>
            </w:pPr>
            <w:r>
              <w:rPr>
                <w:b/>
              </w:rPr>
              <w:t>Grenzwerte</w:t>
            </w:r>
          </w:p>
        </w:tc>
      </w:tr>
      <w:tr w:rsidR="00FD02F6" w14:paraId="3E8E032A" w14:textId="77777777" w:rsidTr="003908A1">
        <w:trPr>
          <w:cantSplit/>
        </w:trPr>
        <w:tc>
          <w:tcPr>
            <w:tcW w:w="3771" w:type="dxa"/>
            <w:vMerge/>
            <w:tcBorders>
              <w:top w:val="nil"/>
              <w:left w:val="single" w:sz="12" w:space="0" w:color="auto"/>
              <w:bottom w:val="nil"/>
              <w:right w:val="nil"/>
            </w:tcBorders>
            <w:shd w:val="pct20" w:color="auto" w:fill="FFFFFF"/>
          </w:tcPr>
          <w:p w14:paraId="03A2FBC6" w14:textId="77777777" w:rsidR="00FD02F6" w:rsidRDefault="00FD02F6">
            <w:pPr>
              <w:pStyle w:val="Kopfzeile"/>
              <w:tabs>
                <w:tab w:val="clear" w:pos="9072"/>
              </w:tabs>
              <w:spacing w:before="20" w:after="20"/>
              <w:ind w:left="113"/>
              <w:jc w:val="center"/>
              <w:rPr>
                <w:b/>
              </w:rPr>
            </w:pPr>
          </w:p>
        </w:tc>
        <w:tc>
          <w:tcPr>
            <w:tcW w:w="2551" w:type="dxa"/>
            <w:tcBorders>
              <w:top w:val="nil"/>
              <w:left w:val="single" w:sz="12" w:space="0" w:color="auto"/>
              <w:bottom w:val="nil"/>
            </w:tcBorders>
            <w:shd w:val="pct20" w:color="auto" w:fill="FFFFFF"/>
            <w:vAlign w:val="center"/>
          </w:tcPr>
          <w:p w14:paraId="1EA17E13" w14:textId="77777777" w:rsidR="00FD02F6" w:rsidRDefault="00FD02F6">
            <w:pPr>
              <w:pStyle w:val="Kopfzeile"/>
              <w:tabs>
                <w:tab w:val="clear" w:pos="9072"/>
              </w:tabs>
              <w:spacing w:before="20" w:after="20"/>
              <w:ind w:left="113"/>
              <w:jc w:val="center"/>
            </w:pPr>
            <w:r>
              <w:t>Reststoffdeponie</w:t>
            </w:r>
          </w:p>
          <w:p w14:paraId="346E59A6" w14:textId="77777777" w:rsidR="00FD02F6" w:rsidRDefault="00FD02F6">
            <w:pPr>
              <w:pStyle w:val="Kopfzeile"/>
              <w:tabs>
                <w:tab w:val="clear" w:pos="9072"/>
              </w:tabs>
              <w:spacing w:before="20" w:after="20"/>
              <w:ind w:left="113"/>
              <w:jc w:val="center"/>
            </w:pPr>
            <w:r>
              <w:t>[mg/kg TS]</w:t>
            </w:r>
          </w:p>
        </w:tc>
        <w:tc>
          <w:tcPr>
            <w:tcW w:w="2750" w:type="dxa"/>
            <w:tcBorders>
              <w:top w:val="nil"/>
              <w:bottom w:val="nil"/>
              <w:right w:val="single" w:sz="12" w:space="0" w:color="auto"/>
            </w:tcBorders>
            <w:shd w:val="pct20" w:color="auto" w:fill="FFFFFF"/>
            <w:vAlign w:val="center"/>
          </w:tcPr>
          <w:p w14:paraId="0871F85F" w14:textId="77777777" w:rsidR="00FD02F6" w:rsidRDefault="00FD02F6">
            <w:pPr>
              <w:pStyle w:val="Kopfzeile"/>
              <w:tabs>
                <w:tab w:val="clear" w:pos="9072"/>
              </w:tabs>
              <w:spacing w:before="20" w:after="20"/>
              <w:ind w:left="113"/>
              <w:jc w:val="center"/>
            </w:pPr>
            <w:r>
              <w:t>Massenabfalldeponie</w:t>
            </w:r>
          </w:p>
          <w:p w14:paraId="1751F76E" w14:textId="77777777" w:rsidR="00FD02F6" w:rsidRDefault="00FD02F6">
            <w:pPr>
              <w:pStyle w:val="Kopfzeile"/>
              <w:tabs>
                <w:tab w:val="clear" w:pos="9072"/>
              </w:tabs>
              <w:spacing w:before="20" w:after="20"/>
              <w:ind w:left="113"/>
              <w:jc w:val="center"/>
            </w:pPr>
            <w:r>
              <w:t>[mg/kg TS]</w:t>
            </w:r>
          </w:p>
        </w:tc>
      </w:tr>
      <w:tr w:rsidR="00FD02F6" w14:paraId="79AACEBA" w14:textId="77777777" w:rsidTr="003908A1">
        <w:trPr>
          <w:cantSplit/>
        </w:trPr>
        <w:tc>
          <w:tcPr>
            <w:tcW w:w="9072" w:type="dxa"/>
            <w:gridSpan w:val="3"/>
            <w:tcBorders>
              <w:top w:val="single" w:sz="12" w:space="0" w:color="auto"/>
              <w:left w:val="single" w:sz="12" w:space="0" w:color="auto"/>
              <w:bottom w:val="single" w:sz="12" w:space="0" w:color="auto"/>
              <w:right w:val="single" w:sz="12" w:space="0" w:color="auto"/>
            </w:tcBorders>
            <w:shd w:val="pct12" w:color="auto" w:fill="FFFFFF"/>
            <w:vAlign w:val="center"/>
          </w:tcPr>
          <w:p w14:paraId="691C31AE" w14:textId="77777777" w:rsidR="00FD02F6" w:rsidRDefault="00FD02F6">
            <w:pPr>
              <w:pStyle w:val="Kopfzeile"/>
              <w:tabs>
                <w:tab w:val="clear" w:pos="9072"/>
                <w:tab w:val="decimal" w:pos="1347"/>
              </w:tabs>
              <w:spacing w:before="20" w:after="20"/>
              <w:ind w:left="113"/>
              <w:jc w:val="center"/>
              <w:rPr>
                <w:i/>
              </w:rPr>
            </w:pPr>
            <w:r>
              <w:rPr>
                <w:i/>
              </w:rPr>
              <w:t>Anorganische Stoffe</w:t>
            </w:r>
          </w:p>
        </w:tc>
      </w:tr>
      <w:tr w:rsidR="00FD02F6" w14:paraId="27A673F0" w14:textId="77777777" w:rsidTr="003908A1">
        <w:tc>
          <w:tcPr>
            <w:tcW w:w="3771" w:type="dxa"/>
            <w:tcBorders>
              <w:top w:val="nil"/>
              <w:left w:val="single" w:sz="12" w:space="0" w:color="auto"/>
              <w:bottom w:val="nil"/>
            </w:tcBorders>
            <w:vAlign w:val="center"/>
          </w:tcPr>
          <w:p w14:paraId="28C9B2B4" w14:textId="77777777" w:rsidR="00FD02F6" w:rsidRDefault="00FD02F6">
            <w:pPr>
              <w:pStyle w:val="Kopfzeile"/>
              <w:tabs>
                <w:tab w:val="clear" w:pos="9072"/>
              </w:tabs>
              <w:spacing w:before="20" w:after="20"/>
              <w:ind w:left="113"/>
            </w:pPr>
            <w:r>
              <w:t>Arsen (als As)</w:t>
            </w:r>
          </w:p>
        </w:tc>
        <w:tc>
          <w:tcPr>
            <w:tcW w:w="2551" w:type="dxa"/>
            <w:tcBorders>
              <w:top w:val="nil"/>
              <w:bottom w:val="nil"/>
            </w:tcBorders>
            <w:vAlign w:val="center"/>
          </w:tcPr>
          <w:p w14:paraId="5CD9640D" w14:textId="77777777" w:rsidR="00FD02F6" w:rsidRDefault="00FD02F6">
            <w:pPr>
              <w:pStyle w:val="Kopfzeile"/>
              <w:tabs>
                <w:tab w:val="clear" w:pos="9072"/>
                <w:tab w:val="decimal" w:pos="1347"/>
              </w:tabs>
              <w:spacing w:before="20" w:after="20"/>
              <w:ind w:left="113"/>
            </w:pPr>
            <w:r>
              <w:t>5.000</w:t>
            </w:r>
          </w:p>
        </w:tc>
        <w:tc>
          <w:tcPr>
            <w:tcW w:w="2750" w:type="dxa"/>
            <w:tcBorders>
              <w:top w:val="nil"/>
              <w:bottom w:val="nil"/>
              <w:right w:val="single" w:sz="12" w:space="0" w:color="auto"/>
            </w:tcBorders>
            <w:vAlign w:val="center"/>
          </w:tcPr>
          <w:p w14:paraId="1AE03D90" w14:textId="77777777" w:rsidR="00FD02F6" w:rsidRDefault="00FD02F6">
            <w:pPr>
              <w:pStyle w:val="Kopfzeile"/>
              <w:tabs>
                <w:tab w:val="clear" w:pos="9072"/>
                <w:tab w:val="decimal" w:pos="1489"/>
              </w:tabs>
              <w:spacing w:before="20" w:after="20"/>
              <w:ind w:left="113"/>
            </w:pPr>
            <w:r>
              <w:t>500</w:t>
            </w:r>
          </w:p>
        </w:tc>
      </w:tr>
      <w:tr w:rsidR="00FD02F6" w14:paraId="7B3AFF1B" w14:textId="77777777" w:rsidTr="003908A1">
        <w:tc>
          <w:tcPr>
            <w:tcW w:w="3771" w:type="dxa"/>
            <w:tcBorders>
              <w:top w:val="single" w:sz="4" w:space="0" w:color="auto"/>
              <w:left w:val="single" w:sz="12" w:space="0" w:color="auto"/>
              <w:bottom w:val="single" w:sz="12" w:space="0" w:color="auto"/>
            </w:tcBorders>
            <w:vAlign w:val="center"/>
          </w:tcPr>
          <w:p w14:paraId="37BA81A0" w14:textId="77777777" w:rsidR="00FD02F6" w:rsidRDefault="00FD02F6">
            <w:pPr>
              <w:pStyle w:val="Kopfzeile"/>
              <w:tabs>
                <w:tab w:val="clear" w:pos="9072"/>
              </w:tabs>
              <w:spacing w:before="20" w:after="20"/>
              <w:ind w:left="113"/>
            </w:pPr>
            <w:r>
              <w:t>Zink (als Zn)</w:t>
            </w:r>
          </w:p>
        </w:tc>
        <w:tc>
          <w:tcPr>
            <w:tcW w:w="2551" w:type="dxa"/>
            <w:tcBorders>
              <w:top w:val="single" w:sz="4" w:space="0" w:color="auto"/>
              <w:bottom w:val="single" w:sz="12" w:space="0" w:color="auto"/>
            </w:tcBorders>
            <w:vAlign w:val="center"/>
          </w:tcPr>
          <w:p w14:paraId="090B9CE3" w14:textId="77777777" w:rsidR="00FD02F6" w:rsidRDefault="00FD02F6">
            <w:pPr>
              <w:pStyle w:val="Kopfzeile"/>
              <w:tabs>
                <w:tab w:val="clear" w:pos="9072"/>
                <w:tab w:val="decimal" w:pos="1347"/>
              </w:tabs>
              <w:spacing w:before="20" w:after="20"/>
              <w:ind w:left="113"/>
            </w:pPr>
            <w:r>
              <w:t>---</w:t>
            </w:r>
          </w:p>
        </w:tc>
        <w:tc>
          <w:tcPr>
            <w:tcW w:w="2750" w:type="dxa"/>
            <w:tcBorders>
              <w:top w:val="single" w:sz="4" w:space="0" w:color="auto"/>
              <w:bottom w:val="single" w:sz="12" w:space="0" w:color="auto"/>
              <w:right w:val="single" w:sz="12" w:space="0" w:color="auto"/>
            </w:tcBorders>
            <w:vAlign w:val="center"/>
          </w:tcPr>
          <w:p w14:paraId="1D8E6810" w14:textId="77777777" w:rsidR="00FD02F6" w:rsidRDefault="00FD02F6">
            <w:pPr>
              <w:pStyle w:val="Kopfzeile"/>
              <w:tabs>
                <w:tab w:val="clear" w:pos="9072"/>
                <w:tab w:val="decimal" w:pos="1489"/>
              </w:tabs>
              <w:spacing w:before="20" w:after="20"/>
              <w:ind w:left="113"/>
            </w:pPr>
            <w:r>
              <w:t>5.000</w:t>
            </w:r>
          </w:p>
        </w:tc>
      </w:tr>
      <w:tr w:rsidR="00FD02F6" w14:paraId="0911B277" w14:textId="77777777" w:rsidTr="003908A1">
        <w:trPr>
          <w:cantSplit/>
        </w:trPr>
        <w:tc>
          <w:tcPr>
            <w:tcW w:w="9072" w:type="dxa"/>
            <w:gridSpan w:val="3"/>
            <w:tcBorders>
              <w:top w:val="nil"/>
              <w:left w:val="single" w:sz="12" w:space="0" w:color="auto"/>
              <w:bottom w:val="single" w:sz="12" w:space="0" w:color="auto"/>
              <w:right w:val="single" w:sz="12" w:space="0" w:color="auto"/>
            </w:tcBorders>
            <w:shd w:val="pct12" w:color="auto" w:fill="FFFFFF"/>
            <w:vAlign w:val="center"/>
          </w:tcPr>
          <w:p w14:paraId="2159B216" w14:textId="77777777" w:rsidR="00FD02F6" w:rsidRDefault="00FD02F6">
            <w:pPr>
              <w:pStyle w:val="Kopfzeile"/>
              <w:tabs>
                <w:tab w:val="clear" w:pos="9072"/>
                <w:tab w:val="decimal" w:pos="1347"/>
              </w:tabs>
              <w:spacing w:before="20" w:after="20"/>
              <w:ind w:left="113"/>
              <w:jc w:val="center"/>
              <w:rPr>
                <w:i/>
              </w:rPr>
            </w:pPr>
            <w:r>
              <w:rPr>
                <w:i/>
              </w:rPr>
              <w:t>Organische Summenparameter</w:t>
            </w:r>
          </w:p>
        </w:tc>
      </w:tr>
      <w:tr w:rsidR="00FD02F6" w14:paraId="6953E5F2" w14:textId="77777777" w:rsidTr="003908A1">
        <w:tc>
          <w:tcPr>
            <w:tcW w:w="3771" w:type="dxa"/>
            <w:tcBorders>
              <w:top w:val="nil"/>
              <w:left w:val="single" w:sz="12" w:space="0" w:color="auto"/>
            </w:tcBorders>
            <w:vAlign w:val="center"/>
          </w:tcPr>
          <w:p w14:paraId="06F822C0" w14:textId="77777777" w:rsidR="00FD02F6" w:rsidRDefault="00FD02F6">
            <w:pPr>
              <w:pStyle w:val="Kopfzeile"/>
              <w:tabs>
                <w:tab w:val="clear" w:pos="9072"/>
              </w:tabs>
              <w:spacing w:before="20" w:after="20"/>
              <w:ind w:left="113"/>
              <w:jc w:val="left"/>
            </w:pPr>
            <w:r>
              <w:t>Ges. org. Kohlenstoff, TOC (als C)</w:t>
            </w:r>
          </w:p>
        </w:tc>
        <w:tc>
          <w:tcPr>
            <w:tcW w:w="2551" w:type="dxa"/>
            <w:tcBorders>
              <w:top w:val="nil"/>
            </w:tcBorders>
            <w:vAlign w:val="center"/>
          </w:tcPr>
          <w:p w14:paraId="7859D6F8" w14:textId="77777777" w:rsidR="00FD02F6" w:rsidRDefault="00FD02F6">
            <w:pPr>
              <w:pStyle w:val="Kopfzeile"/>
              <w:tabs>
                <w:tab w:val="clear" w:pos="9072"/>
                <w:tab w:val="decimal" w:pos="1347"/>
              </w:tabs>
              <w:spacing w:before="20" w:after="20"/>
              <w:ind w:left="113"/>
            </w:pPr>
            <w:r>
              <w:t xml:space="preserve">30.000 </w:t>
            </w:r>
            <w:r>
              <w:rPr>
                <w:vertAlign w:val="superscript"/>
              </w:rPr>
              <w:t>1), 2)</w:t>
            </w:r>
          </w:p>
        </w:tc>
        <w:tc>
          <w:tcPr>
            <w:tcW w:w="2750" w:type="dxa"/>
            <w:tcBorders>
              <w:top w:val="nil"/>
              <w:right w:val="single" w:sz="12" w:space="0" w:color="auto"/>
            </w:tcBorders>
            <w:vAlign w:val="center"/>
          </w:tcPr>
          <w:p w14:paraId="2998E347" w14:textId="77777777" w:rsidR="00FD02F6" w:rsidRDefault="00FD02F6">
            <w:pPr>
              <w:pStyle w:val="Kopfzeile"/>
              <w:tabs>
                <w:tab w:val="clear" w:pos="9072"/>
                <w:tab w:val="decimal" w:pos="1489"/>
              </w:tabs>
              <w:spacing w:before="20" w:after="20"/>
              <w:ind w:left="113"/>
            </w:pPr>
            <w:r>
              <w:t>50.000</w:t>
            </w:r>
          </w:p>
        </w:tc>
      </w:tr>
      <w:tr w:rsidR="00FD02F6" w14:paraId="676750A1" w14:textId="77777777" w:rsidTr="003908A1">
        <w:tc>
          <w:tcPr>
            <w:tcW w:w="3771" w:type="dxa"/>
            <w:tcBorders>
              <w:left w:val="single" w:sz="12" w:space="0" w:color="auto"/>
              <w:bottom w:val="single" w:sz="12" w:space="0" w:color="auto"/>
            </w:tcBorders>
            <w:vAlign w:val="center"/>
          </w:tcPr>
          <w:p w14:paraId="52A955DF" w14:textId="77777777" w:rsidR="00FD02F6" w:rsidRDefault="00FD02F6">
            <w:pPr>
              <w:pStyle w:val="Kopfzeile"/>
              <w:tabs>
                <w:tab w:val="clear" w:pos="9072"/>
              </w:tabs>
              <w:spacing w:before="20" w:after="20"/>
              <w:ind w:left="113"/>
              <w:jc w:val="left"/>
            </w:pPr>
            <w:r>
              <w:t>Summe der polyzyklischen aromat. Kohlenwasserstoffe (PAK)</w:t>
            </w:r>
          </w:p>
        </w:tc>
        <w:tc>
          <w:tcPr>
            <w:tcW w:w="2551" w:type="dxa"/>
            <w:tcBorders>
              <w:bottom w:val="single" w:sz="12" w:space="0" w:color="auto"/>
            </w:tcBorders>
            <w:vAlign w:val="center"/>
          </w:tcPr>
          <w:p w14:paraId="45502780" w14:textId="77777777" w:rsidR="00FD02F6" w:rsidRDefault="00FD02F6">
            <w:pPr>
              <w:pStyle w:val="Kopfzeile"/>
              <w:tabs>
                <w:tab w:val="clear" w:pos="9072"/>
                <w:tab w:val="decimal" w:pos="1347"/>
              </w:tabs>
              <w:spacing w:before="20" w:after="20"/>
              <w:ind w:left="113"/>
            </w:pPr>
            <w:r>
              <w:t>i.G.f.</w:t>
            </w:r>
          </w:p>
        </w:tc>
        <w:tc>
          <w:tcPr>
            <w:tcW w:w="2750" w:type="dxa"/>
            <w:tcBorders>
              <w:bottom w:val="single" w:sz="12" w:space="0" w:color="auto"/>
              <w:right w:val="single" w:sz="12" w:space="0" w:color="auto"/>
            </w:tcBorders>
            <w:vAlign w:val="center"/>
          </w:tcPr>
          <w:p w14:paraId="2F082B06" w14:textId="77777777" w:rsidR="00FD02F6" w:rsidRDefault="00FD02F6">
            <w:pPr>
              <w:pStyle w:val="Kopfzeile"/>
              <w:tabs>
                <w:tab w:val="clear" w:pos="9072"/>
                <w:tab w:val="decimal" w:pos="1489"/>
              </w:tabs>
              <w:spacing w:before="20" w:after="20"/>
              <w:ind w:left="113"/>
            </w:pPr>
            <w:r>
              <w:t>100</w:t>
            </w:r>
          </w:p>
        </w:tc>
      </w:tr>
    </w:tbl>
    <w:p w14:paraId="018D2D53" w14:textId="77777777" w:rsidR="00FD02F6" w:rsidRDefault="00FD02F6">
      <w:pPr>
        <w:pStyle w:val="Kopfzeile"/>
        <w:tabs>
          <w:tab w:val="clear" w:pos="9072"/>
        </w:tabs>
        <w:spacing w:before="20" w:after="20"/>
        <w:ind w:right="284"/>
        <w:rPr>
          <w:sz w:val="16"/>
        </w:rPr>
      </w:pPr>
      <w:r>
        <w:rPr>
          <w:sz w:val="16"/>
        </w:rPr>
        <w:t>i.G.f. = im Genehmigungsbescheid festzulegen</w:t>
      </w:r>
      <w:r w:rsidR="003908A1">
        <w:rPr>
          <w:sz w:val="16"/>
        </w:rPr>
        <w:t>.</w:t>
      </w:r>
    </w:p>
    <w:p w14:paraId="20106DCB" w14:textId="77777777" w:rsidR="00FD02F6" w:rsidRDefault="00FD02F6">
      <w:pPr>
        <w:pStyle w:val="Kopfzeile"/>
        <w:tabs>
          <w:tab w:val="clear" w:pos="9072"/>
        </w:tabs>
        <w:spacing w:before="20" w:after="20"/>
        <w:ind w:right="284"/>
        <w:rPr>
          <w:sz w:val="16"/>
        </w:rPr>
      </w:pPr>
      <w:r>
        <w:rPr>
          <w:sz w:val="16"/>
        </w:rPr>
        <w:t>1) Bei einem Glühverlust &lt; 5 Massenprozent gilt der TOC–Grenzwert als eingehalten</w:t>
      </w:r>
      <w:r w:rsidR="003908A1">
        <w:rPr>
          <w:sz w:val="16"/>
        </w:rPr>
        <w:t>.</w:t>
      </w:r>
    </w:p>
    <w:p w14:paraId="3150D7C5" w14:textId="77777777" w:rsidR="00FD02F6" w:rsidRDefault="00FD02F6">
      <w:pPr>
        <w:pStyle w:val="Kopfzeile"/>
        <w:tabs>
          <w:tab w:val="clear" w:pos="9072"/>
        </w:tabs>
        <w:spacing w:before="20" w:after="20"/>
        <w:ind w:right="284"/>
        <w:rPr>
          <w:sz w:val="16"/>
        </w:rPr>
      </w:pPr>
      <w:r>
        <w:rPr>
          <w:sz w:val="16"/>
        </w:rPr>
        <w:t>2) Nicht maßgeblich, wenn es sich um mit Kunststoffen oder Bitumen verfestigte Abfälle handelt</w:t>
      </w:r>
      <w:r w:rsidR="003908A1">
        <w:rPr>
          <w:sz w:val="16"/>
        </w:rPr>
        <w:t>.</w:t>
      </w:r>
    </w:p>
    <w:p w14:paraId="05726970" w14:textId="77777777" w:rsidR="00FD02F6" w:rsidRDefault="00FD02F6" w:rsidP="003908A1">
      <w:pPr>
        <w:spacing w:after="120"/>
      </w:pPr>
      <w:bookmarkStart w:id="18" w:name="_Toc449944026"/>
      <w:bookmarkStart w:id="19" w:name="_Toc449944552"/>
      <w:bookmarkStart w:id="20" w:name="_Ref448744629"/>
      <w:bookmarkStart w:id="21" w:name="_Toc449944028"/>
      <w:bookmarkStart w:id="22" w:name="_Toc449944554"/>
      <w:bookmarkStart w:id="23" w:name="_Ref448745952"/>
      <w:bookmarkStart w:id="24" w:name="_Toc449944031"/>
      <w:bookmarkStart w:id="25" w:name="_Toc449944560"/>
      <w:bookmarkStart w:id="26" w:name="_Ref448745997"/>
      <w:bookmarkStart w:id="27" w:name="_Toc449944032"/>
      <w:bookmarkStart w:id="28" w:name="_Toc449944561"/>
      <w:bookmarkStart w:id="29" w:name="_Ref448800705"/>
      <w:bookmarkStart w:id="30" w:name="_Toc449944036"/>
      <w:bookmarkStart w:id="31" w:name="_Toc449944566"/>
      <w:bookmarkStart w:id="32" w:name="_Toc449944037"/>
      <w:bookmarkStart w:id="33" w:name="_Toc449944567"/>
      <w:bookmarkStart w:id="34" w:name="_Ref448800719"/>
      <w:bookmarkStart w:id="35" w:name="_Toc449944039"/>
      <w:bookmarkStart w:id="36" w:name="_Toc449944569"/>
      <w:bookmarkStart w:id="37" w:name="_Toc449944010"/>
      <w:bookmarkStart w:id="38" w:name="_Toc449944532"/>
      <w:bookmarkStart w:id="39" w:name="_Ref448742709"/>
      <w:bookmarkStart w:id="40" w:name="_Toc449944011"/>
      <w:bookmarkStart w:id="41" w:name="_Toc449944534"/>
      <w:bookmarkStart w:id="42" w:name="_Ref448742722"/>
      <w:bookmarkStart w:id="43" w:name="_Toc449944012"/>
      <w:bookmarkStart w:id="44" w:name="_Toc449944535"/>
      <w:bookmarkStart w:id="45" w:name="_Ref448743040"/>
      <w:bookmarkStart w:id="46" w:name="_Toc449944013"/>
      <w:bookmarkStart w:id="47" w:name="_Toc449944536"/>
      <w:bookmarkStart w:id="48" w:name="_Ref448743088"/>
      <w:bookmarkStart w:id="49" w:name="_Toc449944014"/>
      <w:bookmarkStart w:id="50" w:name="_Toc449944537"/>
      <w:bookmarkStart w:id="51" w:name="_Ref448743663"/>
      <w:bookmarkStart w:id="52" w:name="_Toc449944016"/>
      <w:bookmarkStart w:id="53" w:name="_Toc449944541"/>
      <w:bookmarkStart w:id="54" w:name="_Ref448744024"/>
      <w:bookmarkStart w:id="55" w:name="_Toc449944019"/>
      <w:bookmarkStart w:id="56" w:name="_Toc449944544"/>
      <w:bookmarkStart w:id="57" w:name="_Ref448744195"/>
      <w:bookmarkStart w:id="58" w:name="_Toc449944020"/>
      <w:bookmarkStart w:id="59" w:name="_Toc449944546"/>
      <w:bookmarkStart w:id="60" w:name="_Ref448744209"/>
      <w:bookmarkStart w:id="61" w:name="_Toc449944021"/>
      <w:bookmarkStart w:id="62" w:name="_Toc449944547"/>
      <w:bookmarkStart w:id="63" w:name="_Ref448744364"/>
      <w:bookmarkStart w:id="64" w:name="_Toc449944023"/>
      <w:bookmarkStart w:id="65" w:name="_Toc449944549"/>
      <w:bookmarkStart w:id="66" w:name="_Ref448744435"/>
      <w:bookmarkStart w:id="67" w:name="_Toc449944024"/>
      <w:bookmarkStart w:id="68" w:name="_Toc449944550"/>
      <w:bookmarkStart w:id="69" w:name="_Ref448744608"/>
      <w:bookmarkStart w:id="70" w:name="_Toc449944025"/>
      <w:bookmarkStart w:id="71" w:name="_Toc449944551"/>
      <w:bookmarkStart w:id="72" w:name="_Ref429716788"/>
      <w:bookmarkStart w:id="73" w:name="_Toc449944009"/>
      <w:bookmarkStart w:id="74" w:name="_Toc449944530"/>
      <w:bookmarkStart w:id="75" w:name="_Ref448741990"/>
      <w:bookmarkStart w:id="76" w:name="_Ref429717752"/>
      <w:bookmarkStart w:id="77" w:name="_Ref448741499"/>
    </w:p>
    <w:p w14:paraId="1143A6C0" w14:textId="77777777" w:rsidR="00FD02F6" w:rsidRDefault="003908A1">
      <w:r>
        <w:t>Überleitung auf</w:t>
      </w:r>
      <w:r w:rsidR="00B03AA6">
        <w:t xml:space="preserve"> </w:t>
      </w:r>
      <w:r w:rsidR="00B03AA6">
        <w:fldChar w:fldCharType="begin"/>
      </w:r>
      <w:r w:rsidR="00B03AA6">
        <w:instrText xml:space="preserve"> REF _Ref210228365 \h </w:instrText>
      </w:r>
      <w:r w:rsidR="00B03AA6">
        <w:fldChar w:fldCharType="separate"/>
      </w:r>
      <w:r w:rsidR="00D878D8">
        <w:t xml:space="preserve">Tabelle </w:t>
      </w:r>
      <w:r w:rsidR="00D878D8">
        <w:rPr>
          <w:noProof/>
        </w:rPr>
        <w:t>2</w:t>
      </w:r>
      <w:r w:rsidR="00B03AA6">
        <w:fldChar w:fldCharType="end"/>
      </w:r>
      <w:r w:rsidR="00B03AA6">
        <w:t>. Dieser Verweis muss vor der entsprechenden Tabelle im Text erscheinen.</w:t>
      </w:r>
    </w:p>
    <w:p w14:paraId="6B60C04B" w14:textId="77777777" w:rsidR="00FD02F6" w:rsidRDefault="00FD02F6" w:rsidP="00412C7E">
      <w:pPr>
        <w:pStyle w:val="Beschriftung"/>
      </w:pPr>
    </w:p>
    <w:p w14:paraId="79BDE9B4" w14:textId="77777777" w:rsidR="00B03AA6" w:rsidRDefault="00B03AA6" w:rsidP="00B03AA6">
      <w:pPr>
        <w:pStyle w:val="Beschriftung"/>
        <w:keepNext/>
      </w:pPr>
      <w:bookmarkStart w:id="78" w:name="_Ref210228365"/>
      <w:r>
        <w:t xml:space="preserve">Tabelle </w:t>
      </w:r>
      <w:r w:rsidR="008E052A">
        <w:fldChar w:fldCharType="begin"/>
      </w:r>
      <w:r w:rsidR="008E052A">
        <w:instrText xml:space="preserve"> S</w:instrText>
      </w:r>
      <w:r w:rsidR="008E052A">
        <w:instrText xml:space="preserve">EQ Tabelle \* ARABIC </w:instrText>
      </w:r>
      <w:r w:rsidR="008E052A">
        <w:fldChar w:fldCharType="separate"/>
      </w:r>
      <w:r w:rsidR="00D878D8">
        <w:rPr>
          <w:noProof/>
        </w:rPr>
        <w:t>2</w:t>
      </w:r>
      <w:r w:rsidR="008E052A">
        <w:rPr>
          <w:noProof/>
        </w:rPr>
        <w:fldChar w:fldCharType="end"/>
      </w:r>
      <w:bookmarkEnd w:id="78"/>
      <w:r>
        <w:t xml:space="preserve">: </w:t>
      </w:r>
      <w:r w:rsidRPr="00432CF9">
        <w:t>Abfallaufkommen aus Haushalten in der Steiermark 1996.</w:t>
      </w:r>
    </w:p>
    <w:tbl>
      <w:tblPr>
        <w:tblW w:w="9072" w:type="dxa"/>
        <w:tblInd w:w="-1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3590"/>
        <w:gridCol w:w="2077"/>
        <w:gridCol w:w="1617"/>
        <w:gridCol w:w="1788"/>
      </w:tblGrid>
      <w:tr w:rsidR="00FD02F6" w14:paraId="0672E4FE" w14:textId="77777777" w:rsidTr="003908A1">
        <w:trPr>
          <w:gridAfter w:val="3"/>
          <w:wAfter w:w="5482" w:type="dxa"/>
          <w:cantSplit/>
        </w:trPr>
        <w:tc>
          <w:tcPr>
            <w:tcW w:w="3590" w:type="dxa"/>
            <w:tcBorders>
              <w:top w:val="single" w:sz="12" w:space="0" w:color="auto"/>
              <w:left w:val="single" w:sz="12" w:space="0" w:color="auto"/>
              <w:bottom w:val="nil"/>
              <w:right w:val="single" w:sz="12" w:space="0" w:color="auto"/>
            </w:tcBorders>
            <w:shd w:val="pct25" w:color="auto" w:fill="FFFFFF"/>
          </w:tcPr>
          <w:p w14:paraId="05BB8891" w14:textId="77777777" w:rsidR="00FD02F6" w:rsidRDefault="00FD02F6">
            <w:pPr>
              <w:spacing w:before="40" w:after="40" w:line="240" w:lineRule="auto"/>
              <w:jc w:val="center"/>
              <w:rPr>
                <w:b/>
              </w:rPr>
            </w:pPr>
            <w:r>
              <w:rPr>
                <w:b/>
              </w:rPr>
              <w:t>Abfallaufkommen Steiermark 1996</w:t>
            </w:r>
          </w:p>
        </w:tc>
      </w:tr>
      <w:tr w:rsidR="00FD02F6" w14:paraId="2143BFBC" w14:textId="77777777" w:rsidTr="003908A1">
        <w:tc>
          <w:tcPr>
            <w:tcW w:w="3590" w:type="dxa"/>
            <w:tcBorders>
              <w:top w:val="single" w:sz="4" w:space="0" w:color="auto"/>
              <w:left w:val="single" w:sz="12" w:space="0" w:color="auto"/>
              <w:bottom w:val="single" w:sz="12" w:space="0" w:color="auto"/>
              <w:right w:val="single" w:sz="4" w:space="0" w:color="auto"/>
            </w:tcBorders>
            <w:shd w:val="pct12" w:color="auto" w:fill="FFFFFF"/>
          </w:tcPr>
          <w:p w14:paraId="00C78E3D" w14:textId="77777777" w:rsidR="00FD02F6" w:rsidRDefault="00FD02F6">
            <w:pPr>
              <w:spacing w:before="20" w:after="20" w:line="240" w:lineRule="auto"/>
              <w:jc w:val="center"/>
              <w:rPr>
                <w:b/>
              </w:rPr>
            </w:pPr>
          </w:p>
        </w:tc>
        <w:tc>
          <w:tcPr>
            <w:tcW w:w="2077" w:type="dxa"/>
            <w:tcBorders>
              <w:top w:val="single" w:sz="4" w:space="0" w:color="auto"/>
              <w:left w:val="single" w:sz="4" w:space="0" w:color="auto"/>
              <w:bottom w:val="single" w:sz="12" w:space="0" w:color="auto"/>
              <w:right w:val="single" w:sz="4" w:space="0" w:color="auto"/>
            </w:tcBorders>
            <w:shd w:val="pct12" w:color="auto" w:fill="FFFFFF"/>
          </w:tcPr>
          <w:p w14:paraId="02A862DA" w14:textId="77777777" w:rsidR="00FD02F6" w:rsidRDefault="00FD02F6">
            <w:pPr>
              <w:spacing w:before="20" w:after="20" w:line="240" w:lineRule="auto"/>
              <w:jc w:val="center"/>
              <w:rPr>
                <w:b/>
              </w:rPr>
            </w:pPr>
            <w:r>
              <w:rPr>
                <w:b/>
              </w:rPr>
              <w:t>Mg/a</w:t>
            </w:r>
          </w:p>
        </w:tc>
        <w:tc>
          <w:tcPr>
            <w:tcW w:w="1617" w:type="dxa"/>
            <w:tcBorders>
              <w:top w:val="single" w:sz="4" w:space="0" w:color="auto"/>
              <w:left w:val="single" w:sz="4" w:space="0" w:color="auto"/>
              <w:bottom w:val="single" w:sz="12" w:space="0" w:color="auto"/>
              <w:right w:val="single" w:sz="4" w:space="0" w:color="auto"/>
            </w:tcBorders>
            <w:shd w:val="pct12" w:color="auto" w:fill="FFFFFF"/>
          </w:tcPr>
          <w:p w14:paraId="10E4EA84" w14:textId="77777777" w:rsidR="00FD02F6" w:rsidRDefault="00FD02F6">
            <w:pPr>
              <w:spacing w:before="20" w:after="20" w:line="240" w:lineRule="auto"/>
              <w:jc w:val="center"/>
              <w:rPr>
                <w:b/>
                <w:lang w:val="de-AT"/>
              </w:rPr>
            </w:pPr>
            <w:r>
              <w:rPr>
                <w:b/>
                <w:lang w:val="de-AT"/>
              </w:rPr>
              <w:t>Kg/EW * a</w:t>
            </w:r>
          </w:p>
        </w:tc>
        <w:tc>
          <w:tcPr>
            <w:tcW w:w="1788" w:type="dxa"/>
            <w:tcBorders>
              <w:top w:val="single" w:sz="4" w:space="0" w:color="auto"/>
              <w:left w:val="single" w:sz="4" w:space="0" w:color="auto"/>
              <w:bottom w:val="single" w:sz="12" w:space="0" w:color="auto"/>
              <w:right w:val="single" w:sz="12" w:space="0" w:color="auto"/>
            </w:tcBorders>
            <w:shd w:val="pct12" w:color="auto" w:fill="FFFFFF"/>
          </w:tcPr>
          <w:p w14:paraId="39057419" w14:textId="77777777" w:rsidR="00FD02F6" w:rsidRDefault="00FD02F6">
            <w:pPr>
              <w:spacing w:before="20" w:after="20" w:line="240" w:lineRule="auto"/>
              <w:jc w:val="center"/>
              <w:rPr>
                <w:b/>
              </w:rPr>
            </w:pPr>
            <w:r>
              <w:rPr>
                <w:b/>
              </w:rPr>
              <w:t>M-%</w:t>
            </w:r>
          </w:p>
        </w:tc>
      </w:tr>
      <w:tr w:rsidR="00FD02F6" w14:paraId="5A82642A" w14:textId="77777777" w:rsidTr="003908A1">
        <w:tc>
          <w:tcPr>
            <w:tcW w:w="3590" w:type="dxa"/>
            <w:tcBorders>
              <w:top w:val="nil"/>
              <w:left w:val="single" w:sz="12" w:space="0" w:color="auto"/>
              <w:bottom w:val="nil"/>
              <w:right w:val="single" w:sz="4" w:space="0" w:color="auto"/>
            </w:tcBorders>
          </w:tcPr>
          <w:p w14:paraId="3F1F4698" w14:textId="77777777" w:rsidR="00FD02F6" w:rsidRDefault="00FD02F6">
            <w:pPr>
              <w:spacing w:before="20" w:after="20" w:line="240" w:lineRule="auto"/>
              <w:rPr>
                <w:sz w:val="20"/>
              </w:rPr>
            </w:pPr>
            <w:r>
              <w:rPr>
                <w:sz w:val="20"/>
              </w:rPr>
              <w:t>Restabfall</w:t>
            </w:r>
          </w:p>
        </w:tc>
        <w:tc>
          <w:tcPr>
            <w:tcW w:w="2077" w:type="dxa"/>
            <w:tcBorders>
              <w:top w:val="nil"/>
              <w:left w:val="single" w:sz="4" w:space="0" w:color="auto"/>
              <w:bottom w:val="nil"/>
              <w:right w:val="single" w:sz="4" w:space="0" w:color="auto"/>
            </w:tcBorders>
          </w:tcPr>
          <w:p w14:paraId="2DE41102" w14:textId="77777777" w:rsidR="00FD02F6" w:rsidRDefault="00FD02F6">
            <w:pPr>
              <w:pStyle w:val="Kopfzeile"/>
              <w:tabs>
                <w:tab w:val="clear" w:pos="9072"/>
                <w:tab w:val="decimal" w:pos="1348"/>
              </w:tabs>
              <w:spacing w:before="20" w:after="20"/>
            </w:pPr>
            <w:r>
              <w:t>133.961</w:t>
            </w:r>
          </w:p>
        </w:tc>
        <w:tc>
          <w:tcPr>
            <w:tcW w:w="1617" w:type="dxa"/>
            <w:tcBorders>
              <w:top w:val="nil"/>
              <w:left w:val="single" w:sz="4" w:space="0" w:color="auto"/>
              <w:bottom w:val="nil"/>
              <w:right w:val="single" w:sz="4" w:space="0" w:color="auto"/>
            </w:tcBorders>
          </w:tcPr>
          <w:p w14:paraId="216D40C3" w14:textId="77777777" w:rsidR="00FD02F6" w:rsidRDefault="00FD02F6">
            <w:pPr>
              <w:tabs>
                <w:tab w:val="decimal" w:pos="1112"/>
              </w:tabs>
              <w:spacing w:before="20" w:after="20" w:line="240" w:lineRule="auto"/>
              <w:rPr>
                <w:sz w:val="20"/>
              </w:rPr>
            </w:pPr>
            <w:r>
              <w:rPr>
                <w:sz w:val="20"/>
              </w:rPr>
              <w:t>111</w:t>
            </w:r>
          </w:p>
        </w:tc>
        <w:tc>
          <w:tcPr>
            <w:tcW w:w="1788" w:type="dxa"/>
            <w:tcBorders>
              <w:top w:val="nil"/>
              <w:left w:val="single" w:sz="4" w:space="0" w:color="auto"/>
              <w:bottom w:val="nil"/>
              <w:right w:val="single" w:sz="12" w:space="0" w:color="auto"/>
            </w:tcBorders>
          </w:tcPr>
          <w:p w14:paraId="775A33CE" w14:textId="77777777" w:rsidR="00FD02F6" w:rsidRDefault="00FD02F6">
            <w:pPr>
              <w:pStyle w:val="Kopfzeile"/>
              <w:tabs>
                <w:tab w:val="clear" w:pos="9072"/>
                <w:tab w:val="decimal" w:pos="1112"/>
              </w:tabs>
              <w:spacing w:before="20" w:after="20"/>
            </w:pPr>
            <w:r>
              <w:t>37,2</w:t>
            </w:r>
          </w:p>
        </w:tc>
      </w:tr>
      <w:tr w:rsidR="00FD02F6" w14:paraId="4B14EA57" w14:textId="77777777" w:rsidTr="003908A1">
        <w:tc>
          <w:tcPr>
            <w:tcW w:w="3590" w:type="dxa"/>
            <w:tcBorders>
              <w:left w:val="single" w:sz="12" w:space="0" w:color="auto"/>
              <w:right w:val="single" w:sz="4" w:space="0" w:color="auto"/>
            </w:tcBorders>
            <w:shd w:val="pct12" w:color="auto" w:fill="FFFFFF"/>
          </w:tcPr>
          <w:p w14:paraId="574982B0" w14:textId="77777777" w:rsidR="00FD02F6" w:rsidRDefault="00FD02F6">
            <w:pPr>
              <w:spacing w:before="20" w:after="20" w:line="240" w:lineRule="auto"/>
              <w:rPr>
                <w:sz w:val="20"/>
              </w:rPr>
            </w:pPr>
            <w:r>
              <w:rPr>
                <w:sz w:val="20"/>
              </w:rPr>
              <w:t>Sperrmüll</w:t>
            </w:r>
          </w:p>
        </w:tc>
        <w:tc>
          <w:tcPr>
            <w:tcW w:w="2077" w:type="dxa"/>
            <w:tcBorders>
              <w:left w:val="single" w:sz="4" w:space="0" w:color="auto"/>
              <w:right w:val="single" w:sz="4" w:space="0" w:color="auto"/>
            </w:tcBorders>
            <w:shd w:val="pct12" w:color="auto" w:fill="FFFFFF"/>
          </w:tcPr>
          <w:p w14:paraId="3A277533" w14:textId="77777777" w:rsidR="00FD02F6" w:rsidRDefault="00FD02F6">
            <w:pPr>
              <w:tabs>
                <w:tab w:val="decimal" w:pos="1348"/>
              </w:tabs>
              <w:spacing w:before="20" w:after="20" w:line="240" w:lineRule="auto"/>
              <w:rPr>
                <w:sz w:val="20"/>
              </w:rPr>
            </w:pPr>
            <w:r>
              <w:rPr>
                <w:sz w:val="20"/>
              </w:rPr>
              <w:t>36.296</w:t>
            </w:r>
          </w:p>
        </w:tc>
        <w:tc>
          <w:tcPr>
            <w:tcW w:w="1617" w:type="dxa"/>
            <w:tcBorders>
              <w:left w:val="single" w:sz="4" w:space="0" w:color="auto"/>
              <w:right w:val="single" w:sz="4" w:space="0" w:color="auto"/>
            </w:tcBorders>
            <w:shd w:val="pct12" w:color="auto" w:fill="FFFFFF"/>
          </w:tcPr>
          <w:p w14:paraId="16C80883" w14:textId="77777777" w:rsidR="00FD02F6" w:rsidRDefault="00FD02F6">
            <w:pPr>
              <w:tabs>
                <w:tab w:val="decimal" w:pos="1112"/>
              </w:tabs>
              <w:spacing w:before="20" w:after="20" w:line="240" w:lineRule="auto"/>
              <w:rPr>
                <w:sz w:val="20"/>
              </w:rPr>
            </w:pPr>
            <w:r>
              <w:rPr>
                <w:sz w:val="20"/>
              </w:rPr>
              <w:t>30</w:t>
            </w:r>
          </w:p>
        </w:tc>
        <w:tc>
          <w:tcPr>
            <w:tcW w:w="1788" w:type="dxa"/>
            <w:tcBorders>
              <w:left w:val="single" w:sz="4" w:space="0" w:color="auto"/>
              <w:right w:val="single" w:sz="12" w:space="0" w:color="auto"/>
            </w:tcBorders>
            <w:shd w:val="pct12" w:color="auto" w:fill="FFFFFF"/>
          </w:tcPr>
          <w:p w14:paraId="12FB3B0C" w14:textId="77777777" w:rsidR="00FD02F6" w:rsidRDefault="00FD02F6">
            <w:pPr>
              <w:tabs>
                <w:tab w:val="decimal" w:pos="1112"/>
              </w:tabs>
              <w:spacing w:before="20" w:after="20" w:line="240" w:lineRule="auto"/>
              <w:rPr>
                <w:sz w:val="20"/>
              </w:rPr>
            </w:pPr>
            <w:r>
              <w:rPr>
                <w:sz w:val="20"/>
              </w:rPr>
              <w:t>10,1</w:t>
            </w:r>
          </w:p>
        </w:tc>
      </w:tr>
      <w:tr w:rsidR="00FD02F6" w14:paraId="60E4F4A0" w14:textId="77777777" w:rsidTr="003908A1">
        <w:tc>
          <w:tcPr>
            <w:tcW w:w="3590" w:type="dxa"/>
            <w:tcBorders>
              <w:left w:val="single" w:sz="12" w:space="0" w:color="auto"/>
              <w:bottom w:val="nil"/>
              <w:right w:val="single" w:sz="4" w:space="0" w:color="auto"/>
            </w:tcBorders>
          </w:tcPr>
          <w:p w14:paraId="7C6EE12C" w14:textId="77777777" w:rsidR="00FD02F6" w:rsidRDefault="00FD02F6">
            <w:pPr>
              <w:spacing w:before="20" w:after="20" w:line="240" w:lineRule="auto"/>
              <w:rPr>
                <w:sz w:val="20"/>
              </w:rPr>
            </w:pPr>
            <w:r>
              <w:rPr>
                <w:sz w:val="20"/>
              </w:rPr>
              <w:t>Biogene Abfälle</w:t>
            </w:r>
          </w:p>
        </w:tc>
        <w:tc>
          <w:tcPr>
            <w:tcW w:w="2077" w:type="dxa"/>
            <w:tcBorders>
              <w:left w:val="single" w:sz="4" w:space="0" w:color="auto"/>
              <w:bottom w:val="nil"/>
              <w:right w:val="single" w:sz="4" w:space="0" w:color="auto"/>
            </w:tcBorders>
          </w:tcPr>
          <w:p w14:paraId="44C13F75" w14:textId="77777777" w:rsidR="00FD02F6" w:rsidRDefault="00FD02F6">
            <w:pPr>
              <w:tabs>
                <w:tab w:val="decimal" w:pos="1348"/>
              </w:tabs>
              <w:spacing w:before="20" w:after="20" w:line="240" w:lineRule="auto"/>
              <w:rPr>
                <w:sz w:val="20"/>
              </w:rPr>
            </w:pPr>
            <w:r>
              <w:rPr>
                <w:sz w:val="20"/>
              </w:rPr>
              <w:t>48.959</w:t>
            </w:r>
          </w:p>
        </w:tc>
        <w:tc>
          <w:tcPr>
            <w:tcW w:w="1617" w:type="dxa"/>
            <w:tcBorders>
              <w:left w:val="single" w:sz="4" w:space="0" w:color="auto"/>
              <w:bottom w:val="nil"/>
              <w:right w:val="single" w:sz="4" w:space="0" w:color="auto"/>
            </w:tcBorders>
          </w:tcPr>
          <w:p w14:paraId="44AC49B0" w14:textId="77777777" w:rsidR="00FD02F6" w:rsidRDefault="00FD02F6">
            <w:pPr>
              <w:spacing w:before="20" w:after="20" w:line="240" w:lineRule="auto"/>
              <w:jc w:val="center"/>
              <w:rPr>
                <w:sz w:val="20"/>
              </w:rPr>
            </w:pPr>
            <w:r>
              <w:rPr>
                <w:sz w:val="20"/>
              </w:rPr>
              <w:t>41</w:t>
            </w:r>
          </w:p>
        </w:tc>
        <w:tc>
          <w:tcPr>
            <w:tcW w:w="1788" w:type="dxa"/>
            <w:tcBorders>
              <w:left w:val="single" w:sz="4" w:space="0" w:color="auto"/>
              <w:bottom w:val="nil"/>
              <w:right w:val="single" w:sz="12" w:space="0" w:color="auto"/>
            </w:tcBorders>
          </w:tcPr>
          <w:p w14:paraId="2093CB24" w14:textId="77777777" w:rsidR="00FD02F6" w:rsidRDefault="00FD02F6">
            <w:pPr>
              <w:tabs>
                <w:tab w:val="decimal" w:pos="1112"/>
              </w:tabs>
              <w:spacing w:before="20" w:after="20" w:line="240" w:lineRule="auto"/>
              <w:rPr>
                <w:sz w:val="20"/>
              </w:rPr>
            </w:pPr>
            <w:r>
              <w:rPr>
                <w:sz w:val="20"/>
              </w:rPr>
              <w:t>13,6</w:t>
            </w:r>
          </w:p>
        </w:tc>
      </w:tr>
      <w:tr w:rsidR="00FD02F6" w14:paraId="6B05332A" w14:textId="77777777" w:rsidTr="003908A1">
        <w:tc>
          <w:tcPr>
            <w:tcW w:w="3590" w:type="dxa"/>
            <w:tcBorders>
              <w:left w:val="single" w:sz="12" w:space="0" w:color="auto"/>
              <w:right w:val="single" w:sz="4" w:space="0" w:color="auto"/>
            </w:tcBorders>
            <w:shd w:val="pct12" w:color="auto" w:fill="FFFFFF"/>
          </w:tcPr>
          <w:p w14:paraId="4A898214" w14:textId="77777777" w:rsidR="00FD02F6" w:rsidRDefault="00FD02F6">
            <w:pPr>
              <w:spacing w:before="20" w:after="20" w:line="240" w:lineRule="auto"/>
              <w:rPr>
                <w:sz w:val="20"/>
              </w:rPr>
            </w:pPr>
            <w:r>
              <w:rPr>
                <w:sz w:val="20"/>
              </w:rPr>
              <w:t>Altstoffe</w:t>
            </w:r>
          </w:p>
        </w:tc>
        <w:tc>
          <w:tcPr>
            <w:tcW w:w="2077" w:type="dxa"/>
            <w:tcBorders>
              <w:left w:val="single" w:sz="4" w:space="0" w:color="auto"/>
              <w:right w:val="single" w:sz="4" w:space="0" w:color="auto"/>
            </w:tcBorders>
            <w:shd w:val="pct12" w:color="auto" w:fill="FFFFFF"/>
          </w:tcPr>
          <w:p w14:paraId="18501EF2" w14:textId="77777777" w:rsidR="00FD02F6" w:rsidRDefault="00FD02F6">
            <w:pPr>
              <w:tabs>
                <w:tab w:val="decimal" w:pos="1348"/>
              </w:tabs>
              <w:spacing w:before="20" w:after="20" w:line="240" w:lineRule="auto"/>
              <w:rPr>
                <w:sz w:val="20"/>
              </w:rPr>
            </w:pPr>
            <w:r>
              <w:rPr>
                <w:sz w:val="20"/>
              </w:rPr>
              <w:t>137.248</w:t>
            </w:r>
          </w:p>
        </w:tc>
        <w:tc>
          <w:tcPr>
            <w:tcW w:w="1617" w:type="dxa"/>
            <w:tcBorders>
              <w:left w:val="single" w:sz="4" w:space="0" w:color="auto"/>
              <w:right w:val="single" w:sz="4" w:space="0" w:color="auto"/>
            </w:tcBorders>
            <w:shd w:val="pct12" w:color="auto" w:fill="FFFFFF"/>
          </w:tcPr>
          <w:p w14:paraId="54BFF00C" w14:textId="77777777" w:rsidR="00FD02F6" w:rsidRDefault="00FD02F6">
            <w:pPr>
              <w:tabs>
                <w:tab w:val="decimal" w:pos="1112"/>
              </w:tabs>
              <w:spacing w:before="20" w:after="20" w:line="240" w:lineRule="auto"/>
              <w:rPr>
                <w:sz w:val="20"/>
              </w:rPr>
            </w:pPr>
            <w:r>
              <w:rPr>
                <w:sz w:val="20"/>
              </w:rPr>
              <w:t>113</w:t>
            </w:r>
          </w:p>
        </w:tc>
        <w:tc>
          <w:tcPr>
            <w:tcW w:w="1788" w:type="dxa"/>
            <w:tcBorders>
              <w:left w:val="single" w:sz="4" w:space="0" w:color="auto"/>
              <w:right w:val="single" w:sz="12" w:space="0" w:color="auto"/>
            </w:tcBorders>
            <w:shd w:val="pct12" w:color="auto" w:fill="FFFFFF"/>
          </w:tcPr>
          <w:p w14:paraId="6268D6CC" w14:textId="77777777" w:rsidR="00FD02F6" w:rsidRDefault="00FD02F6">
            <w:pPr>
              <w:tabs>
                <w:tab w:val="decimal" w:pos="1112"/>
              </w:tabs>
              <w:spacing w:before="20" w:after="20" w:line="240" w:lineRule="auto"/>
              <w:rPr>
                <w:sz w:val="20"/>
              </w:rPr>
            </w:pPr>
            <w:r>
              <w:rPr>
                <w:sz w:val="20"/>
              </w:rPr>
              <w:t>38,1</w:t>
            </w:r>
          </w:p>
        </w:tc>
      </w:tr>
      <w:tr w:rsidR="00FD02F6" w14:paraId="3E8AB4AB" w14:textId="77777777" w:rsidTr="003908A1">
        <w:tc>
          <w:tcPr>
            <w:tcW w:w="3590" w:type="dxa"/>
            <w:tcBorders>
              <w:left w:val="single" w:sz="12" w:space="0" w:color="auto"/>
              <w:bottom w:val="nil"/>
              <w:right w:val="single" w:sz="4" w:space="0" w:color="auto"/>
            </w:tcBorders>
          </w:tcPr>
          <w:p w14:paraId="4188B10B" w14:textId="77777777" w:rsidR="00FD02F6" w:rsidRDefault="00FD02F6">
            <w:pPr>
              <w:spacing w:before="20" w:after="20" w:line="240" w:lineRule="auto"/>
              <w:rPr>
                <w:sz w:val="20"/>
              </w:rPr>
            </w:pPr>
            <w:r>
              <w:rPr>
                <w:sz w:val="20"/>
              </w:rPr>
              <w:t>Problemstoffe</w:t>
            </w:r>
          </w:p>
        </w:tc>
        <w:tc>
          <w:tcPr>
            <w:tcW w:w="2077" w:type="dxa"/>
            <w:tcBorders>
              <w:left w:val="single" w:sz="4" w:space="0" w:color="auto"/>
              <w:bottom w:val="nil"/>
              <w:right w:val="single" w:sz="4" w:space="0" w:color="auto"/>
            </w:tcBorders>
          </w:tcPr>
          <w:p w14:paraId="33FCC44B" w14:textId="77777777" w:rsidR="00FD02F6" w:rsidRDefault="00FD02F6">
            <w:pPr>
              <w:tabs>
                <w:tab w:val="decimal" w:pos="1348"/>
              </w:tabs>
              <w:spacing w:before="20" w:after="20" w:line="240" w:lineRule="auto"/>
              <w:rPr>
                <w:sz w:val="20"/>
              </w:rPr>
            </w:pPr>
            <w:r>
              <w:rPr>
                <w:sz w:val="20"/>
              </w:rPr>
              <w:t>3.506</w:t>
            </w:r>
          </w:p>
        </w:tc>
        <w:tc>
          <w:tcPr>
            <w:tcW w:w="1617" w:type="dxa"/>
            <w:tcBorders>
              <w:left w:val="single" w:sz="4" w:space="0" w:color="auto"/>
              <w:bottom w:val="nil"/>
              <w:right w:val="single" w:sz="4" w:space="0" w:color="auto"/>
            </w:tcBorders>
          </w:tcPr>
          <w:p w14:paraId="03034E29" w14:textId="77777777" w:rsidR="00FD02F6" w:rsidRDefault="00FD02F6">
            <w:pPr>
              <w:pStyle w:val="Kopfzeile"/>
              <w:tabs>
                <w:tab w:val="clear" w:pos="9072"/>
                <w:tab w:val="decimal" w:pos="1112"/>
              </w:tabs>
              <w:spacing w:before="20" w:after="20"/>
            </w:pPr>
            <w:r>
              <w:t>3</w:t>
            </w:r>
          </w:p>
        </w:tc>
        <w:tc>
          <w:tcPr>
            <w:tcW w:w="1788" w:type="dxa"/>
            <w:tcBorders>
              <w:left w:val="single" w:sz="4" w:space="0" w:color="auto"/>
              <w:bottom w:val="nil"/>
              <w:right w:val="single" w:sz="12" w:space="0" w:color="auto"/>
            </w:tcBorders>
          </w:tcPr>
          <w:p w14:paraId="30DA375D" w14:textId="77777777" w:rsidR="00FD02F6" w:rsidRDefault="00FD02F6">
            <w:pPr>
              <w:tabs>
                <w:tab w:val="decimal" w:pos="1112"/>
              </w:tabs>
              <w:spacing w:before="20" w:after="20" w:line="240" w:lineRule="auto"/>
              <w:rPr>
                <w:sz w:val="20"/>
              </w:rPr>
            </w:pPr>
            <w:r>
              <w:rPr>
                <w:sz w:val="20"/>
              </w:rPr>
              <w:t>1,0</w:t>
            </w:r>
          </w:p>
        </w:tc>
      </w:tr>
      <w:tr w:rsidR="00FD02F6" w14:paraId="26CBD815" w14:textId="77777777" w:rsidTr="003908A1">
        <w:tc>
          <w:tcPr>
            <w:tcW w:w="3590" w:type="dxa"/>
            <w:tcBorders>
              <w:top w:val="single" w:sz="12" w:space="0" w:color="auto"/>
              <w:left w:val="single" w:sz="12" w:space="0" w:color="auto"/>
              <w:bottom w:val="single" w:sz="12" w:space="0" w:color="auto"/>
              <w:right w:val="single" w:sz="4" w:space="0" w:color="auto"/>
            </w:tcBorders>
            <w:shd w:val="pct12" w:color="auto" w:fill="FFFFFF"/>
          </w:tcPr>
          <w:p w14:paraId="6A41D258" w14:textId="77777777" w:rsidR="00FD02F6" w:rsidRDefault="00FD02F6">
            <w:pPr>
              <w:spacing w:before="20" w:after="20" w:line="240" w:lineRule="auto"/>
              <w:rPr>
                <w:b/>
              </w:rPr>
            </w:pPr>
            <w:r>
              <w:rPr>
                <w:b/>
              </w:rPr>
              <w:sym w:font="Symbol" w:char="F053"/>
            </w:r>
            <w:r>
              <w:rPr>
                <w:b/>
              </w:rPr>
              <w:t xml:space="preserve"> Jahresaufkommen</w:t>
            </w:r>
          </w:p>
        </w:tc>
        <w:tc>
          <w:tcPr>
            <w:tcW w:w="2077" w:type="dxa"/>
            <w:tcBorders>
              <w:top w:val="single" w:sz="12" w:space="0" w:color="auto"/>
              <w:left w:val="single" w:sz="4" w:space="0" w:color="auto"/>
              <w:bottom w:val="single" w:sz="12" w:space="0" w:color="auto"/>
              <w:right w:val="single" w:sz="4" w:space="0" w:color="auto"/>
            </w:tcBorders>
            <w:shd w:val="pct12" w:color="auto" w:fill="FFFFFF"/>
          </w:tcPr>
          <w:p w14:paraId="7A2F6C15" w14:textId="77777777" w:rsidR="00FD02F6" w:rsidRDefault="00FD02F6">
            <w:pPr>
              <w:tabs>
                <w:tab w:val="decimal" w:pos="1348"/>
              </w:tabs>
              <w:spacing w:before="20" w:after="20" w:line="240" w:lineRule="auto"/>
              <w:rPr>
                <w:b/>
              </w:rPr>
            </w:pPr>
            <w:r>
              <w:rPr>
                <w:b/>
              </w:rPr>
              <w:t>359.970</w:t>
            </w:r>
          </w:p>
        </w:tc>
        <w:tc>
          <w:tcPr>
            <w:tcW w:w="1617" w:type="dxa"/>
            <w:tcBorders>
              <w:top w:val="single" w:sz="12" w:space="0" w:color="auto"/>
              <w:left w:val="single" w:sz="4" w:space="0" w:color="auto"/>
              <w:bottom w:val="single" w:sz="12" w:space="0" w:color="auto"/>
              <w:right w:val="single" w:sz="4" w:space="0" w:color="auto"/>
            </w:tcBorders>
            <w:shd w:val="pct12" w:color="auto" w:fill="FFFFFF"/>
          </w:tcPr>
          <w:p w14:paraId="085253F9" w14:textId="77777777" w:rsidR="00FD02F6" w:rsidRDefault="00FD02F6">
            <w:pPr>
              <w:tabs>
                <w:tab w:val="decimal" w:pos="1112"/>
              </w:tabs>
              <w:spacing w:before="20" w:after="20" w:line="240" w:lineRule="auto"/>
              <w:rPr>
                <w:b/>
              </w:rPr>
            </w:pPr>
            <w:r>
              <w:rPr>
                <w:b/>
              </w:rPr>
              <w:t>298</w:t>
            </w:r>
          </w:p>
        </w:tc>
        <w:tc>
          <w:tcPr>
            <w:tcW w:w="1788" w:type="dxa"/>
            <w:tcBorders>
              <w:top w:val="single" w:sz="12" w:space="0" w:color="auto"/>
              <w:left w:val="single" w:sz="4" w:space="0" w:color="auto"/>
              <w:bottom w:val="single" w:sz="12" w:space="0" w:color="auto"/>
              <w:right w:val="single" w:sz="12" w:space="0" w:color="auto"/>
            </w:tcBorders>
            <w:shd w:val="pct12" w:color="auto" w:fill="FFFFFF"/>
          </w:tcPr>
          <w:p w14:paraId="596C3220" w14:textId="77777777" w:rsidR="00FD02F6" w:rsidRDefault="00FD02F6">
            <w:pPr>
              <w:tabs>
                <w:tab w:val="decimal" w:pos="1112"/>
              </w:tabs>
              <w:spacing w:before="20" w:after="20" w:line="240" w:lineRule="auto"/>
              <w:rPr>
                <w:b/>
              </w:rPr>
            </w:pPr>
            <w:r>
              <w:rPr>
                <w:b/>
              </w:rPr>
              <w:t>100</w:t>
            </w:r>
          </w:p>
        </w:tc>
      </w:t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tbl>
    <w:p w14:paraId="752D6B07" w14:textId="77777777" w:rsidR="00FD02F6" w:rsidRPr="003908A1" w:rsidRDefault="00FD02F6" w:rsidP="003908A1">
      <w:pPr>
        <w:spacing w:after="120"/>
      </w:pPr>
    </w:p>
    <w:p w14:paraId="6A6FDDBB" w14:textId="77777777" w:rsidR="00B03AA6" w:rsidRDefault="003908A1" w:rsidP="00B03AA6">
      <w:r>
        <w:t>Überleitung auf</w:t>
      </w:r>
      <w:r w:rsidR="00B03AA6">
        <w:t xml:space="preserve"> </w:t>
      </w:r>
      <w:r w:rsidR="00B03AA6">
        <w:fldChar w:fldCharType="begin"/>
      </w:r>
      <w:r w:rsidR="00B03AA6">
        <w:instrText xml:space="preserve"> REF _Ref210228615 \h </w:instrText>
      </w:r>
      <w:r w:rsidR="00B03AA6">
        <w:fldChar w:fldCharType="separate"/>
      </w:r>
      <w:r w:rsidR="00D878D8">
        <w:t xml:space="preserve">Abbildung </w:t>
      </w:r>
      <w:r w:rsidR="00D878D8">
        <w:rPr>
          <w:noProof/>
        </w:rPr>
        <w:t>1</w:t>
      </w:r>
      <w:r w:rsidR="00B03AA6">
        <w:fldChar w:fldCharType="end"/>
      </w:r>
      <w:r>
        <w:t>. Leerzeile vor Abbildung!</w:t>
      </w:r>
      <w:r w:rsidR="00B03AA6">
        <w:t xml:space="preserve"> Dieser Verweis muss vor der entsprechenden Abbildung im Text erscheinen.</w:t>
      </w:r>
    </w:p>
    <w:p w14:paraId="609A483E" w14:textId="77777777" w:rsidR="003908A1" w:rsidRDefault="003908A1" w:rsidP="003908A1">
      <w:pPr>
        <w:spacing w:after="120"/>
      </w:pPr>
    </w:p>
    <w:p w14:paraId="19D24F4A" w14:textId="77777777" w:rsidR="003908A1" w:rsidRDefault="003908A1" w:rsidP="003908A1">
      <w:pPr>
        <w:spacing w:after="120"/>
      </w:pPr>
    </w:p>
    <w:p w14:paraId="3438786A" w14:textId="77777777" w:rsidR="00B03AA6" w:rsidRDefault="00790F07" w:rsidP="00B03AA6">
      <w:pPr>
        <w:keepNext/>
        <w:spacing w:after="0"/>
        <w:jc w:val="center"/>
      </w:pPr>
      <w:r>
        <w:rPr>
          <w:noProof/>
          <w:lang w:val="de-AT" w:eastAsia="de-AT"/>
        </w:rPr>
        <w:drawing>
          <wp:inline distT="0" distB="0" distL="0" distR="0" wp14:anchorId="42A31890" wp14:editId="05F229AD">
            <wp:extent cx="2881630" cy="1722755"/>
            <wp:effectExtent l="0" t="0" r="0" b="0"/>
            <wp:docPr id="1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1630" cy="1722755"/>
                    </a:xfrm>
                    <a:prstGeom prst="rect">
                      <a:avLst/>
                    </a:prstGeom>
                    <a:noFill/>
                    <a:ln>
                      <a:noFill/>
                    </a:ln>
                  </pic:spPr>
                </pic:pic>
              </a:graphicData>
            </a:graphic>
          </wp:inline>
        </w:drawing>
      </w:r>
    </w:p>
    <w:p w14:paraId="75704CA0" w14:textId="77777777" w:rsidR="00FD02F6" w:rsidRDefault="00B03AA6" w:rsidP="00B03AA6">
      <w:pPr>
        <w:pStyle w:val="Beschriftung"/>
        <w:jc w:val="center"/>
      </w:pPr>
      <w:bookmarkStart w:id="79" w:name="_Ref210228615"/>
      <w:r>
        <w:t xml:space="preserve">Abbildung </w:t>
      </w:r>
      <w:r w:rsidR="008E052A">
        <w:fldChar w:fldCharType="begin"/>
      </w:r>
      <w:r w:rsidR="008E052A">
        <w:instrText xml:space="preserve"> SEQ Abbildung \* ARABIC </w:instrText>
      </w:r>
      <w:r w:rsidR="008E052A">
        <w:fldChar w:fldCharType="separate"/>
      </w:r>
      <w:r w:rsidR="00D878D8">
        <w:rPr>
          <w:noProof/>
        </w:rPr>
        <w:t>1</w:t>
      </w:r>
      <w:r w:rsidR="008E052A">
        <w:rPr>
          <w:noProof/>
        </w:rPr>
        <w:fldChar w:fldCharType="end"/>
      </w:r>
      <w:bookmarkEnd w:id="79"/>
      <w:r>
        <w:t xml:space="preserve">: </w:t>
      </w:r>
      <w:r w:rsidRPr="0091690F">
        <w:t>Siliziumbasierte Solarzellen.</w:t>
      </w:r>
    </w:p>
    <w:p w14:paraId="70389952" w14:textId="77777777" w:rsidR="00B03AA6" w:rsidRPr="00B03AA6" w:rsidRDefault="00B03AA6" w:rsidP="00B03AA6"/>
    <w:p w14:paraId="465EE117" w14:textId="77777777" w:rsidR="00651021" w:rsidRDefault="00651021" w:rsidP="00742C6D">
      <w:pPr>
        <w:tabs>
          <w:tab w:val="left" w:pos="5312"/>
        </w:tabs>
        <w:spacing w:after="120"/>
      </w:pPr>
      <w:r>
        <w:t>Hier geht es mit dem Text weiter (</w:t>
      </w:r>
      <w:r w:rsidR="00B03AA6">
        <w:fldChar w:fldCharType="begin"/>
      </w:r>
      <w:r w:rsidR="00B03AA6">
        <w:instrText xml:space="preserve"> REF _Ref210228584 \h </w:instrText>
      </w:r>
      <w:r w:rsidR="00B03AA6">
        <w:fldChar w:fldCharType="separate"/>
      </w:r>
      <w:r w:rsidR="00D878D8">
        <w:t xml:space="preserve">Abbildung </w:t>
      </w:r>
      <w:r w:rsidR="00D878D8">
        <w:rPr>
          <w:noProof/>
        </w:rPr>
        <w:t>2</w:t>
      </w:r>
      <w:r w:rsidR="00B03AA6">
        <w:fldChar w:fldCharType="end"/>
      </w:r>
      <w:r>
        <w:t>)</w:t>
      </w:r>
      <w:r w:rsidR="00742C6D">
        <w:t xml:space="preserve">. </w:t>
      </w:r>
      <w:r w:rsidR="00B03AA6">
        <w:t>Auch dieser Verweis muss vor der entsprechenden Abbildung im Text erscheinen.</w:t>
      </w:r>
    </w:p>
    <w:p w14:paraId="40EE0466" w14:textId="77777777" w:rsidR="00742C6D" w:rsidRDefault="00742C6D" w:rsidP="00651021">
      <w:pPr>
        <w:spacing w:after="120"/>
      </w:pPr>
    </w:p>
    <w:p w14:paraId="062B9D1E" w14:textId="77777777" w:rsidR="00B03AA6" w:rsidRDefault="00790F07" w:rsidP="00B03AA6">
      <w:pPr>
        <w:keepNext/>
        <w:spacing w:after="120"/>
        <w:jc w:val="center"/>
      </w:pPr>
      <w:r>
        <w:rPr>
          <w:noProof/>
          <w:lang w:val="de-AT" w:eastAsia="de-AT"/>
        </w:rPr>
        <w:drawing>
          <wp:inline distT="0" distB="0" distL="0" distR="0" wp14:anchorId="363591C3" wp14:editId="4025BD5B">
            <wp:extent cx="2509520" cy="2030730"/>
            <wp:effectExtent l="0" t="0" r="5080" b="7620"/>
            <wp:docPr id="1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9520" cy="2030730"/>
                    </a:xfrm>
                    <a:prstGeom prst="rect">
                      <a:avLst/>
                    </a:prstGeom>
                    <a:noFill/>
                    <a:ln>
                      <a:noFill/>
                    </a:ln>
                  </pic:spPr>
                </pic:pic>
              </a:graphicData>
            </a:graphic>
          </wp:inline>
        </w:drawing>
      </w:r>
    </w:p>
    <w:p w14:paraId="52373621" w14:textId="77777777" w:rsidR="00651021" w:rsidRDefault="00B03AA6" w:rsidP="00B03AA6">
      <w:pPr>
        <w:pStyle w:val="Beschriftung"/>
        <w:jc w:val="center"/>
      </w:pPr>
      <w:bookmarkStart w:id="80" w:name="_Ref210228584"/>
      <w:r>
        <w:t xml:space="preserve">Abbildung </w:t>
      </w:r>
      <w:r w:rsidR="008E052A">
        <w:fldChar w:fldCharType="begin"/>
      </w:r>
      <w:r w:rsidR="008E052A">
        <w:instrText xml:space="preserve"> SEQ Abbildung \* ARABIC </w:instrText>
      </w:r>
      <w:r w:rsidR="008E052A">
        <w:fldChar w:fldCharType="separate"/>
      </w:r>
      <w:r w:rsidR="00D878D8">
        <w:rPr>
          <w:noProof/>
        </w:rPr>
        <w:t>2</w:t>
      </w:r>
      <w:r w:rsidR="008E052A">
        <w:rPr>
          <w:noProof/>
        </w:rPr>
        <w:fldChar w:fldCharType="end"/>
      </w:r>
      <w:bookmarkEnd w:id="80"/>
      <w:r>
        <w:t xml:space="preserve">: </w:t>
      </w:r>
      <w:r w:rsidRPr="007D20F7">
        <w:t>Farbstoffbasierte Solarzelle.</w:t>
      </w:r>
    </w:p>
    <w:p w14:paraId="2B246C9A" w14:textId="77777777" w:rsidR="00B03AA6" w:rsidRPr="00B03AA6" w:rsidRDefault="00B03AA6" w:rsidP="00B03AA6"/>
    <w:p w14:paraId="2F6716E7" w14:textId="77777777" w:rsidR="00B67C17" w:rsidRDefault="001E624E" w:rsidP="00651021">
      <w:r>
        <w:t xml:space="preserve">Sowohl Tabellenüberschriften als auch Bildunterschriften werden mit einem „.“ beendet. </w:t>
      </w:r>
      <w:r w:rsidR="00B03AA6">
        <w:t xml:space="preserve">Nach den Tabellen und Abbildungen ist ebenfalls eine Leerzeile einzufügen. </w:t>
      </w:r>
    </w:p>
    <w:p w14:paraId="20E67649" w14:textId="77777777" w:rsidR="00B67C17" w:rsidRDefault="00140F96" w:rsidP="00651021">
      <w:r w:rsidRPr="00140F96">
        <w:rPr>
          <w:b/>
        </w:rPr>
        <w:t xml:space="preserve">Hinweis: </w:t>
      </w:r>
      <w:r w:rsidRPr="00140F96">
        <w:t xml:space="preserve">Bei Abbildungen sollte der Hintergrund nicht auf Transparent gestellt werden, denn sonst kommt es zu Komplikationen bei der Erstellung einer pdf/A, welche bei der Hauptbibliothek eingereicht werden muss. </w:t>
      </w:r>
    </w:p>
    <w:p w14:paraId="4454843E" w14:textId="77777777" w:rsidR="00140F96" w:rsidRPr="00140F96" w:rsidRDefault="00140F96" w:rsidP="00651021"/>
    <w:p w14:paraId="7962216D" w14:textId="77777777" w:rsidR="00651021" w:rsidRDefault="00651021" w:rsidP="00651021">
      <w:r>
        <w:t>Formeln werden wie folgt dargestellt</w:t>
      </w:r>
      <w:r w:rsidR="00742C6D">
        <w:t>:</w:t>
      </w:r>
    </w:p>
    <w:p w14:paraId="44A949CF" w14:textId="77777777" w:rsidR="00FD02F6" w:rsidRPr="004E1AA7" w:rsidRDefault="00B67C17" w:rsidP="007C1EFE">
      <w:pPr>
        <w:pStyle w:val="Beschriftung"/>
        <w:jc w:val="center"/>
      </w:pPr>
      <w:r w:rsidRPr="004E1AA7">
        <w:object w:dxaOrig="7620" w:dyaOrig="800" w14:anchorId="02DE2BE5">
          <v:shape id="_x0000_i1025" type="#_x0000_t75" style="width:380.25pt;height:39.75pt" o:ole="" fillcolor="window">
            <v:imagedata r:id="rId21" o:title=""/>
          </v:shape>
          <o:OLEObject Type="Embed" ProgID="Equation.3" ShapeID="_x0000_i1025" DrawAspect="Content" ObjectID="_1823061873" r:id="rId22"/>
        </w:object>
      </w:r>
      <w:r w:rsidRPr="004E1AA7">
        <w:t xml:space="preserve">           (</w:t>
      </w:r>
      <w:r w:rsidR="008E052A">
        <w:fldChar w:fldCharType="begin"/>
      </w:r>
      <w:r w:rsidR="008E052A">
        <w:instrText xml:space="preserve"> SEQ ( \* ARABIC </w:instrText>
      </w:r>
      <w:r w:rsidR="008E052A">
        <w:fldChar w:fldCharType="separate"/>
      </w:r>
      <w:r w:rsidR="00D878D8">
        <w:rPr>
          <w:noProof/>
        </w:rPr>
        <w:t>1</w:t>
      </w:r>
      <w:r w:rsidR="008E052A">
        <w:rPr>
          <w:noProof/>
        </w:rPr>
        <w:fldChar w:fldCharType="end"/>
      </w:r>
      <w:r w:rsidRPr="004E1AA7">
        <w:t>)</w:t>
      </w:r>
    </w:p>
    <w:p w14:paraId="2D8163BD" w14:textId="77777777" w:rsidR="00FD02F6" w:rsidRPr="004E1AA7" w:rsidRDefault="00B67C17" w:rsidP="007C1EFE">
      <w:pPr>
        <w:pStyle w:val="Beschriftung"/>
        <w:jc w:val="center"/>
      </w:pPr>
      <w:r w:rsidRPr="004E1AA7">
        <w:object w:dxaOrig="6120" w:dyaOrig="840" w14:anchorId="2046AFE2">
          <v:shape id="_x0000_i1026" type="#_x0000_t75" style="width:305.25pt;height:41.25pt" o:ole="" fillcolor="window">
            <v:imagedata r:id="rId23" o:title=""/>
          </v:shape>
          <o:OLEObject Type="Embed" ProgID="Equation.3" ShapeID="_x0000_i1026" DrawAspect="Content" ObjectID="_1823061874" r:id="rId24"/>
        </w:object>
      </w:r>
      <w:r w:rsidRPr="004E1AA7">
        <w:t xml:space="preserve">          (</w:t>
      </w:r>
      <w:r w:rsidR="008E052A">
        <w:fldChar w:fldCharType="begin"/>
      </w:r>
      <w:r w:rsidR="008E052A">
        <w:instrText xml:space="preserve"> SEQ ( \* ARABIC </w:instrText>
      </w:r>
      <w:r w:rsidR="008E052A">
        <w:fldChar w:fldCharType="separate"/>
      </w:r>
      <w:r w:rsidR="00D878D8">
        <w:rPr>
          <w:noProof/>
        </w:rPr>
        <w:t>2</w:t>
      </w:r>
      <w:r w:rsidR="008E052A">
        <w:rPr>
          <w:noProof/>
        </w:rPr>
        <w:fldChar w:fldCharType="end"/>
      </w:r>
      <w:r w:rsidRPr="004E1AA7">
        <w:t>)</w:t>
      </w:r>
    </w:p>
    <w:p w14:paraId="57DC25D2" w14:textId="77777777" w:rsidR="00E10510" w:rsidRDefault="00E10510" w:rsidP="00E10510">
      <w:pPr>
        <w:tabs>
          <w:tab w:val="left" w:pos="2405"/>
        </w:tabs>
      </w:pPr>
    </w:p>
    <w:p w14:paraId="33A3D32A" w14:textId="77777777" w:rsidR="00A72B06" w:rsidRDefault="00A72B06" w:rsidP="00E10510">
      <w:pPr>
        <w:tabs>
          <w:tab w:val="left" w:pos="2405"/>
        </w:tabs>
      </w:pPr>
      <w:r>
        <w:t xml:space="preserve">In Aufzählungen werden die einzelnen Punkte generell durch ein „ , “ voneinander getrennt und zwischen der vorletzten und der letzten Aufzählung steht ein „und“. Die Aufzählung wird durch einen „ . “ beendet. In Ausnahmefällen, z.B. bei der Aufzählung von Fragen, kann diese Regel </w:t>
      </w:r>
      <w:r w:rsidR="00EE1662">
        <w:t xml:space="preserve">jedoch auch außer Kraft treten. Bei nicht-taxativen (unvollständigen) Aufzählungen kann mit „etc.“ abgeschlossen werden. </w:t>
      </w:r>
    </w:p>
    <w:p w14:paraId="2EE8BEFC" w14:textId="77777777" w:rsidR="00A72B06" w:rsidRDefault="00A72B06" w:rsidP="00A72B06">
      <w:pPr>
        <w:pStyle w:val="Listenabsatz"/>
        <w:numPr>
          <w:ilvl w:val="0"/>
          <w:numId w:val="6"/>
        </w:numPr>
        <w:tabs>
          <w:tab w:val="left" w:pos="2405"/>
        </w:tabs>
      </w:pPr>
      <w:r>
        <w:t xml:space="preserve">Erster Punkt, </w:t>
      </w:r>
    </w:p>
    <w:p w14:paraId="31F3A363" w14:textId="77777777" w:rsidR="00A72B06" w:rsidRDefault="00A72B06" w:rsidP="00A72B06">
      <w:pPr>
        <w:pStyle w:val="Listenabsatz"/>
        <w:numPr>
          <w:ilvl w:val="0"/>
          <w:numId w:val="6"/>
        </w:numPr>
        <w:tabs>
          <w:tab w:val="left" w:pos="2405"/>
        </w:tabs>
      </w:pPr>
      <w:r>
        <w:t xml:space="preserve">Zweiter Punkt, </w:t>
      </w:r>
    </w:p>
    <w:p w14:paraId="6ACFDEA2" w14:textId="77777777" w:rsidR="00A72B06" w:rsidRDefault="00A72B06" w:rsidP="00A72B06">
      <w:pPr>
        <w:pStyle w:val="Listenabsatz"/>
        <w:numPr>
          <w:ilvl w:val="0"/>
          <w:numId w:val="6"/>
        </w:numPr>
        <w:tabs>
          <w:tab w:val="left" w:pos="2405"/>
        </w:tabs>
      </w:pPr>
      <w:r>
        <w:t>Dritter Punkt und</w:t>
      </w:r>
    </w:p>
    <w:p w14:paraId="439CEC9B" w14:textId="77777777" w:rsidR="00A72B06" w:rsidRDefault="00A72B06" w:rsidP="00A72B06">
      <w:pPr>
        <w:pStyle w:val="Listenabsatz"/>
        <w:numPr>
          <w:ilvl w:val="0"/>
          <w:numId w:val="6"/>
        </w:numPr>
        <w:tabs>
          <w:tab w:val="left" w:pos="2405"/>
        </w:tabs>
      </w:pPr>
      <w:r>
        <w:t xml:space="preserve">Der letzte Punkt. </w:t>
      </w:r>
    </w:p>
    <w:p w14:paraId="762DC49B" w14:textId="77777777" w:rsidR="00E10510" w:rsidRDefault="00E10510" w:rsidP="00E10510"/>
    <w:p w14:paraId="54DC6764" w14:textId="77777777" w:rsidR="00140F96" w:rsidRDefault="00140F96" w:rsidP="00E10510">
      <w:r>
        <w:t xml:space="preserve">Jetzt folgen noch ein paar generelle Hinweise: </w:t>
      </w:r>
    </w:p>
    <w:p w14:paraId="2677558D" w14:textId="77777777" w:rsidR="00EE1662" w:rsidRDefault="00EE1662" w:rsidP="00140F96">
      <w:pPr>
        <w:pStyle w:val="Listenabsatz"/>
        <w:numPr>
          <w:ilvl w:val="0"/>
          <w:numId w:val="8"/>
        </w:numPr>
      </w:pPr>
      <w:r>
        <w:t xml:space="preserve">Die Frage ob Einheiten im Text ausgeschrieben werden oder immer abgekürzt werden sollen muss mit dem jeweiligen Betreuer vorab geklärt werden. Generell kann es nützlich sein wenn Einheiten beim ersten Mal nennen ausgeschrieben werden und im Folgenden abgekürzt werden. </w:t>
      </w:r>
    </w:p>
    <w:p w14:paraId="4B19BD1E" w14:textId="77777777" w:rsidR="00EE1662" w:rsidRPr="00EE1662" w:rsidRDefault="00EE1662" w:rsidP="00EE1662">
      <w:pPr>
        <w:pStyle w:val="Listenabsatz"/>
        <w:numPr>
          <w:ilvl w:val="1"/>
          <w:numId w:val="8"/>
        </w:numPr>
      </w:pPr>
      <w:r>
        <w:t xml:space="preserve">Beispiel: Die gemessen Spannung lag bei 5 Volt (V). Sie reduzierte sich im Versuchsverlauf um 3 V. </w:t>
      </w:r>
    </w:p>
    <w:p w14:paraId="3578F8E6" w14:textId="77777777" w:rsidR="00140F96" w:rsidRPr="00140F96" w:rsidRDefault="00EE1662" w:rsidP="00140F96">
      <w:pPr>
        <w:pStyle w:val="Listenabsatz"/>
        <w:numPr>
          <w:ilvl w:val="0"/>
          <w:numId w:val="8"/>
        </w:numPr>
      </w:pPr>
      <w:r>
        <w:rPr>
          <w:rFonts w:cs="Arial"/>
        </w:rPr>
        <w:t xml:space="preserve">50 </w:t>
      </w:r>
      <w:r w:rsidR="00140F96" w:rsidRPr="00CA7F00">
        <w:rPr>
          <w:rFonts w:cs="Arial"/>
        </w:rPr>
        <w:t>% (vorher Leerzeichen)</w:t>
      </w:r>
    </w:p>
    <w:p w14:paraId="7CF15097" w14:textId="77777777" w:rsidR="00140F96" w:rsidRPr="00140F96" w:rsidRDefault="00140F96" w:rsidP="00140F96">
      <w:pPr>
        <w:pStyle w:val="Listenabsatz"/>
        <w:numPr>
          <w:ilvl w:val="0"/>
          <w:numId w:val="8"/>
        </w:numPr>
      </w:pPr>
      <w:r>
        <w:rPr>
          <w:rFonts w:cs="Arial"/>
        </w:rPr>
        <w:t>50 kg (generell werden Wert und Einheit durch ein Leerzeichen getrennt)</w:t>
      </w:r>
    </w:p>
    <w:p w14:paraId="50ADA42B" w14:textId="77777777" w:rsidR="00140F96" w:rsidRPr="00140F96" w:rsidRDefault="00140F96" w:rsidP="00140F96">
      <w:pPr>
        <w:pStyle w:val="Listenabsatz"/>
        <w:numPr>
          <w:ilvl w:val="0"/>
          <w:numId w:val="8"/>
        </w:numPr>
      </w:pPr>
      <w:r w:rsidRPr="00140F96">
        <w:t>°C (vorher Leerzeichen, zwischen ° und C kein Leerzeichen)</w:t>
      </w:r>
    </w:p>
    <w:p w14:paraId="307FF471" w14:textId="77777777" w:rsidR="00140F96" w:rsidRPr="00140F96" w:rsidRDefault="00140F96" w:rsidP="00140F96">
      <w:pPr>
        <w:pStyle w:val="Listenabsatz"/>
        <w:numPr>
          <w:ilvl w:val="0"/>
          <w:numId w:val="8"/>
        </w:numPr>
      </w:pPr>
      <w:r w:rsidRPr="00140F96">
        <w:t>&gt; bzw. &lt; (vorher/nachher Leerzeichen)</w:t>
      </w:r>
    </w:p>
    <w:p w14:paraId="37D15F54" w14:textId="77777777" w:rsidR="00140F96" w:rsidRPr="00140F96" w:rsidRDefault="00140F96" w:rsidP="00140F96">
      <w:pPr>
        <w:pStyle w:val="Listenabsatz"/>
        <w:numPr>
          <w:ilvl w:val="0"/>
          <w:numId w:val="8"/>
        </w:numPr>
      </w:pPr>
      <w:r w:rsidRPr="00140F96">
        <w:t>§ 9 (vorher/nachher Leerzeichen)</w:t>
      </w:r>
    </w:p>
    <w:p w14:paraId="7642EFE8" w14:textId="77777777" w:rsidR="00140F96" w:rsidRPr="00140F96" w:rsidRDefault="00140F96" w:rsidP="00140F96">
      <w:pPr>
        <w:pStyle w:val="Listenabsatz"/>
        <w:numPr>
          <w:ilvl w:val="0"/>
          <w:numId w:val="8"/>
        </w:numPr>
      </w:pPr>
      <w:r w:rsidRPr="00CA7F00">
        <w:rPr>
          <w:rFonts w:cs="Arial"/>
        </w:rPr>
        <w:t>30 – 50 Stück (Leerzeichen und langer Strich)</w:t>
      </w:r>
    </w:p>
    <w:p w14:paraId="00FA81AF" w14:textId="77777777" w:rsidR="00140F96" w:rsidRDefault="00EE1662" w:rsidP="00140F96">
      <w:pPr>
        <w:pStyle w:val="Listenabsatz"/>
        <w:numPr>
          <w:ilvl w:val="0"/>
          <w:numId w:val="8"/>
        </w:numPr>
      </w:pPr>
      <w:r>
        <w:t xml:space="preserve">Ganze </w:t>
      </w:r>
      <w:r w:rsidR="00140F96" w:rsidRPr="00140F96">
        <w:t>Zahlen bis 12</w:t>
      </w:r>
      <w:r>
        <w:t xml:space="preserve"> </w:t>
      </w:r>
      <w:r w:rsidR="00140F96" w:rsidRPr="00140F96">
        <w:t>ausschreiben</w:t>
      </w:r>
    </w:p>
    <w:p w14:paraId="254DC75B" w14:textId="77777777" w:rsidR="00EE1662" w:rsidRPr="00140F96" w:rsidRDefault="00EE1662" w:rsidP="00EE1662">
      <w:pPr>
        <w:pStyle w:val="Listenabsatz"/>
        <w:numPr>
          <w:ilvl w:val="1"/>
          <w:numId w:val="8"/>
        </w:numPr>
      </w:pPr>
      <w:r>
        <w:t>Es sei denn es wird eine Einheit mit genannt. Dann wird der Zahlenwert angegeben (12 V).</w:t>
      </w:r>
    </w:p>
    <w:p w14:paraId="33E5AB0D" w14:textId="77777777" w:rsidR="00140F96" w:rsidRDefault="00140F96" w:rsidP="00140F96"/>
    <w:p w14:paraId="0CDFF186" w14:textId="77777777" w:rsidR="00140F96" w:rsidRPr="00140F96" w:rsidRDefault="00140F96" w:rsidP="00140F96"/>
    <w:p w14:paraId="06414AB5" w14:textId="77777777" w:rsidR="00140F96" w:rsidRDefault="00140F96" w:rsidP="00E10510"/>
    <w:p w14:paraId="11DBB33F" w14:textId="77777777" w:rsidR="00FD02F6" w:rsidRPr="00E10510" w:rsidRDefault="00FD02F6" w:rsidP="00E10510">
      <w:pPr>
        <w:sectPr w:rsidR="00FD02F6" w:rsidRPr="00E10510" w:rsidSect="007C1EFE">
          <w:headerReference w:type="default" r:id="rId25"/>
          <w:footnotePr>
            <w:numRestart w:val="eachPage"/>
          </w:footnotePr>
          <w:pgSz w:w="11906" w:h="16838" w:code="9"/>
          <w:pgMar w:top="1134" w:right="1418" w:bottom="1134" w:left="1418" w:header="851" w:footer="567" w:gutter="0"/>
          <w:cols w:space="720"/>
        </w:sectPr>
      </w:pPr>
    </w:p>
    <w:p w14:paraId="34783D89" w14:textId="77777777" w:rsidR="00FD02F6" w:rsidRDefault="00FD02F6">
      <w:pPr>
        <w:pStyle w:val="berschrift1"/>
      </w:pPr>
      <w:bookmarkStart w:id="81" w:name="_Ref57132826"/>
      <w:bookmarkStart w:id="82" w:name="_Ref57132850"/>
      <w:bookmarkStart w:id="83" w:name="_Toc531609351"/>
      <w:r>
        <w:lastRenderedPageBreak/>
        <w:t>Überschrift 1. Ebene</w:t>
      </w:r>
      <w:bookmarkEnd w:id="81"/>
      <w:bookmarkEnd w:id="82"/>
      <w:bookmarkEnd w:id="83"/>
    </w:p>
    <w:p w14:paraId="03DD7119"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0"/>
        <w:rPr>
          <w:u w:val="single"/>
        </w:rPr>
      </w:pPr>
      <w:r>
        <w:rPr>
          <w:b/>
          <w:u w:val="single"/>
        </w:rPr>
        <w:t>Hinweis</w:t>
      </w:r>
    </w:p>
    <w:p w14:paraId="61489061"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120"/>
        <w:rPr>
          <w:b/>
        </w:rPr>
      </w:pPr>
      <w:r>
        <w:t>Kapitel 3 und nachfolgende Kapitel sind für den Hauptteil vorgesehen. In wie viele Kapitel der Hauptteil (Kapitel 3,4,5 etc.) untergliedert wird hängt primär vom Umfang der Arbeit ab und ist individuell festzulegen.</w:t>
      </w:r>
      <w:r>
        <w:rPr>
          <w:b/>
        </w:rPr>
        <w:t xml:space="preserve"> </w:t>
      </w:r>
    </w:p>
    <w:p w14:paraId="37D7B597" w14:textId="77777777" w:rsidR="00FD02F6" w:rsidRDefault="00FD02F6">
      <w:pPr>
        <w:spacing w:after="120"/>
      </w:pPr>
      <w:r>
        <w:t>Text.........</w:t>
      </w:r>
    </w:p>
    <w:p w14:paraId="695E23A4" w14:textId="77777777" w:rsidR="00FD02F6" w:rsidRDefault="00FD02F6">
      <w:pPr>
        <w:pStyle w:val="berschrift2"/>
      </w:pPr>
      <w:bookmarkStart w:id="84" w:name="_Toc531609352"/>
      <w:r>
        <w:t>Überschrift 2. Ebene</w:t>
      </w:r>
      <w:bookmarkEnd w:id="84"/>
    </w:p>
    <w:p w14:paraId="5B8A36D9" w14:textId="77777777" w:rsidR="00FD02F6" w:rsidRDefault="00FD02F6">
      <w:pPr>
        <w:spacing w:after="120"/>
      </w:pPr>
      <w:r>
        <w:t>Text.........</w:t>
      </w:r>
    </w:p>
    <w:p w14:paraId="60670EBA" w14:textId="77777777" w:rsidR="00FD02F6" w:rsidRDefault="00FD02F6">
      <w:pPr>
        <w:pStyle w:val="berschrift3"/>
      </w:pPr>
      <w:bookmarkStart w:id="85" w:name="_Toc531609353"/>
      <w:r>
        <w:t>Überschrift 3. Ebene</w:t>
      </w:r>
      <w:bookmarkEnd w:id="85"/>
    </w:p>
    <w:p w14:paraId="6CACE4FC" w14:textId="77777777" w:rsidR="00FD02F6" w:rsidRDefault="00FD02F6">
      <w:pPr>
        <w:spacing w:after="120"/>
      </w:pPr>
      <w:r>
        <w:t>Text..........</w:t>
      </w:r>
    </w:p>
    <w:p w14:paraId="3FD99B92" w14:textId="77777777" w:rsidR="00FD02F6" w:rsidRDefault="00FD02F6">
      <w:pPr>
        <w:pStyle w:val="berschrift4"/>
      </w:pPr>
      <w:bookmarkStart w:id="86" w:name="_Toc531609354"/>
      <w:r>
        <w:t>Überschrift 4. Ebene</w:t>
      </w:r>
      <w:bookmarkEnd w:id="86"/>
    </w:p>
    <w:p w14:paraId="1A320BFB"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0"/>
        <w:rPr>
          <w:b/>
          <w:u w:val="single"/>
        </w:rPr>
      </w:pPr>
      <w:r>
        <w:rPr>
          <w:b/>
          <w:u w:val="single"/>
        </w:rPr>
        <w:t>Hinweis</w:t>
      </w:r>
    </w:p>
    <w:p w14:paraId="0D024ACB"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120"/>
      </w:pPr>
      <w:r>
        <w:t xml:space="preserve">Zur Vermeidung zu vieler Unterebenen in der Textstruktur kann auf solche Unterüberschriften (z.B. 3.1.1.1) verzichtet werden und diese Überschrift lediglich durch fette Formatierung kenntlich gemacht werden. </w:t>
      </w:r>
    </w:p>
    <w:p w14:paraId="2BFC0079" w14:textId="77777777" w:rsidR="00FD02F6" w:rsidRDefault="00D55154">
      <w:pPr>
        <w:pBdr>
          <w:top w:val="single" w:sz="4" w:space="1" w:color="auto"/>
          <w:left w:val="single" w:sz="4" w:space="0" w:color="auto"/>
          <w:bottom w:val="single" w:sz="4" w:space="1" w:color="auto"/>
          <w:right w:val="single" w:sz="4" w:space="0" w:color="auto"/>
        </w:pBdr>
        <w:shd w:val="pct20" w:color="000000" w:fill="FFFFFF"/>
        <w:spacing w:after="120"/>
        <w:rPr>
          <w:b/>
          <w:u w:val="single"/>
        </w:rPr>
      </w:pPr>
      <w:r>
        <w:t xml:space="preserve">z.B.: </w:t>
      </w:r>
      <w:r w:rsidR="00FD02F6">
        <w:rPr>
          <w:b/>
          <w:u w:val="single"/>
        </w:rPr>
        <w:t>Überschrift</w:t>
      </w:r>
    </w:p>
    <w:p w14:paraId="7DAAFAAB" w14:textId="77777777" w:rsidR="00FD02F6" w:rsidRDefault="00FD02F6">
      <w:pPr>
        <w:spacing w:after="120"/>
      </w:pPr>
      <w:r>
        <w:t>Text.....</w:t>
      </w:r>
    </w:p>
    <w:p w14:paraId="235F74B9" w14:textId="77777777" w:rsidR="00FD02F6" w:rsidRDefault="00FD02F6">
      <w:pPr>
        <w:spacing w:after="120"/>
      </w:pPr>
    </w:p>
    <w:p w14:paraId="200DA7C3" w14:textId="77777777" w:rsidR="00296F42" w:rsidRDefault="00296F42">
      <w:pPr>
        <w:spacing w:after="120"/>
      </w:pPr>
      <w:r>
        <w:t>Bei Seiten im Querformat wird auch die Kopf- und Fußzeile im Querformat formatiert – siehe nächste Seite (Abschnittswechsel vorher und nachher einfügen nicht vergessen!)</w:t>
      </w:r>
    </w:p>
    <w:p w14:paraId="46E9B36A" w14:textId="77777777" w:rsidR="00FD02F6" w:rsidRDefault="00FD02F6">
      <w:pPr>
        <w:spacing w:after="120"/>
      </w:pPr>
    </w:p>
    <w:p w14:paraId="0E94BF9B" w14:textId="77777777" w:rsidR="00FD02F6" w:rsidRDefault="00FD02F6">
      <w:pPr>
        <w:sectPr w:rsidR="00FD02F6" w:rsidSect="00F72A7B">
          <w:headerReference w:type="default" r:id="rId26"/>
          <w:footnotePr>
            <w:numRestart w:val="eachPage"/>
          </w:footnotePr>
          <w:pgSz w:w="11906" w:h="16838" w:code="9"/>
          <w:pgMar w:top="1134" w:right="1418" w:bottom="1134" w:left="1418" w:header="851" w:footer="567" w:gutter="0"/>
          <w:cols w:space="720"/>
        </w:sectPr>
      </w:pPr>
    </w:p>
    <w:p w14:paraId="7B874578" w14:textId="77777777" w:rsidR="00296F42" w:rsidRDefault="00296F42" w:rsidP="00296F42">
      <w:bookmarkStart w:id="87" w:name="_Ref58726831"/>
      <w:bookmarkStart w:id="88" w:name="_Ref58726843"/>
      <w:r>
        <w:lastRenderedPageBreak/>
        <w:t>Text</w:t>
      </w:r>
    </w:p>
    <w:p w14:paraId="0F80F439" w14:textId="77777777" w:rsidR="00296F42" w:rsidRPr="00296F42" w:rsidRDefault="00296F42" w:rsidP="00296F42"/>
    <w:p w14:paraId="6125EA46" w14:textId="77777777" w:rsidR="00296F42" w:rsidRDefault="00296F42" w:rsidP="00296F42">
      <w:pPr>
        <w:pStyle w:val="berschrift1"/>
        <w:numPr>
          <w:ilvl w:val="0"/>
          <w:numId w:val="0"/>
        </w:numPr>
        <w:tabs>
          <w:tab w:val="num" w:pos="567"/>
        </w:tabs>
        <w:sectPr w:rsidR="00296F42" w:rsidSect="008923A2">
          <w:headerReference w:type="default" r:id="rId27"/>
          <w:footnotePr>
            <w:numRestart w:val="eachPage"/>
          </w:footnotePr>
          <w:pgSz w:w="11906" w:h="16838" w:code="9"/>
          <w:pgMar w:top="1134" w:right="1418" w:bottom="1134" w:left="1418" w:header="851" w:footer="567" w:gutter="0"/>
          <w:cols w:space="720"/>
          <w:docGrid w:linePitch="299"/>
        </w:sectPr>
      </w:pPr>
    </w:p>
    <w:p w14:paraId="069968C8" w14:textId="77777777" w:rsidR="00FD02F6" w:rsidRDefault="00FD02F6">
      <w:pPr>
        <w:pStyle w:val="berschrift1"/>
      </w:pPr>
      <w:bookmarkStart w:id="89" w:name="_Ref380485724"/>
      <w:bookmarkStart w:id="90" w:name="_Toc531609355"/>
      <w:r>
        <w:lastRenderedPageBreak/>
        <w:t>Ergebnisse / Diskussion</w:t>
      </w:r>
      <w:bookmarkEnd w:id="87"/>
      <w:bookmarkEnd w:id="88"/>
      <w:bookmarkEnd w:id="89"/>
      <w:bookmarkEnd w:id="90"/>
    </w:p>
    <w:p w14:paraId="465582F8"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0"/>
        <w:rPr>
          <w:b/>
          <w:u w:val="single"/>
        </w:rPr>
      </w:pPr>
      <w:r>
        <w:rPr>
          <w:b/>
          <w:u w:val="single"/>
        </w:rPr>
        <w:t>Hinweis</w:t>
      </w:r>
    </w:p>
    <w:p w14:paraId="598E346A"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120"/>
      </w:pPr>
      <w:r>
        <w:t xml:space="preserve">In diesem Kapitel sind die Ergebnisse der Arbeit kritisch zu diskutieren bzw. ein Abgleich mit den Zielen durchzuführen. </w:t>
      </w:r>
    </w:p>
    <w:p w14:paraId="3F7DBBEC" w14:textId="77777777" w:rsidR="00FD02F6" w:rsidRDefault="00FD02F6">
      <w:pPr>
        <w:spacing w:after="120"/>
      </w:pPr>
      <w:r>
        <w:t>Text........</w:t>
      </w:r>
    </w:p>
    <w:p w14:paraId="559F1869" w14:textId="77777777" w:rsidR="00FD02F6" w:rsidRDefault="00FD02F6">
      <w:pPr>
        <w:spacing w:after="120"/>
      </w:pPr>
    </w:p>
    <w:p w14:paraId="53785F84" w14:textId="77777777" w:rsidR="00FD02F6" w:rsidRDefault="00FD02F6">
      <w:pPr>
        <w:sectPr w:rsidR="00FD02F6" w:rsidSect="00F72A7B">
          <w:headerReference w:type="default" r:id="rId28"/>
          <w:footerReference w:type="default" r:id="rId29"/>
          <w:footnotePr>
            <w:numRestart w:val="eachPage"/>
          </w:footnotePr>
          <w:pgSz w:w="11906" w:h="16838" w:code="9"/>
          <w:pgMar w:top="1134" w:right="1418" w:bottom="1134" w:left="1418" w:header="851" w:footer="567" w:gutter="0"/>
          <w:cols w:space="720"/>
        </w:sectPr>
      </w:pPr>
    </w:p>
    <w:p w14:paraId="4BF52FF5" w14:textId="77777777" w:rsidR="00FD02F6" w:rsidRDefault="00FD02F6">
      <w:pPr>
        <w:pStyle w:val="berschrift1"/>
      </w:pPr>
      <w:bookmarkStart w:id="91" w:name="_Ref57133029"/>
      <w:bookmarkStart w:id="92" w:name="_Ref57133040"/>
      <w:bookmarkStart w:id="93" w:name="_Toc531609356"/>
      <w:r>
        <w:lastRenderedPageBreak/>
        <w:t>Zusammenfassung</w:t>
      </w:r>
      <w:bookmarkEnd w:id="91"/>
      <w:bookmarkEnd w:id="92"/>
      <w:bookmarkEnd w:id="93"/>
    </w:p>
    <w:p w14:paraId="183D9E27"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0"/>
        <w:rPr>
          <w:b/>
          <w:u w:val="single"/>
        </w:rPr>
      </w:pPr>
      <w:r>
        <w:rPr>
          <w:b/>
          <w:u w:val="single"/>
        </w:rPr>
        <w:t>Hinweis</w:t>
      </w:r>
    </w:p>
    <w:p w14:paraId="0EE8F0F9"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120"/>
      </w:pPr>
      <w:r>
        <w:t>In der Zusammenfassung ist nochmals auf die gesamte Arbeit mit den ermittelten Ergebnissen einzugehen (max. 5 Seiten).</w:t>
      </w:r>
    </w:p>
    <w:p w14:paraId="197139C8" w14:textId="77777777" w:rsidR="00FD02F6" w:rsidRDefault="00FD02F6">
      <w:pPr>
        <w:spacing w:after="120"/>
      </w:pPr>
      <w:r>
        <w:t>Text........</w:t>
      </w:r>
    </w:p>
    <w:p w14:paraId="27C25F69" w14:textId="77777777" w:rsidR="00FD02F6" w:rsidRDefault="00FD02F6">
      <w:pPr>
        <w:pStyle w:val="Kopfzeile"/>
        <w:tabs>
          <w:tab w:val="clear" w:pos="9072"/>
        </w:tabs>
        <w:spacing w:after="240"/>
      </w:pPr>
    </w:p>
    <w:p w14:paraId="66D309FF" w14:textId="77777777" w:rsidR="00FD02F6" w:rsidRDefault="00FD02F6">
      <w:pPr>
        <w:pStyle w:val="Kopfzeile"/>
        <w:tabs>
          <w:tab w:val="clear" w:pos="9072"/>
        </w:tabs>
        <w:spacing w:after="240"/>
        <w:sectPr w:rsidR="00FD02F6" w:rsidSect="00F72A7B">
          <w:headerReference w:type="default" r:id="rId30"/>
          <w:footnotePr>
            <w:numRestart w:val="eachPage"/>
          </w:footnotePr>
          <w:pgSz w:w="11906" w:h="16838" w:code="9"/>
          <w:pgMar w:top="1134" w:right="1418" w:bottom="1134" w:left="1418" w:header="851" w:footer="567" w:gutter="0"/>
          <w:cols w:space="720"/>
        </w:sectPr>
      </w:pPr>
    </w:p>
    <w:p w14:paraId="49336715" w14:textId="77777777" w:rsidR="00FD02F6" w:rsidRDefault="00FD02F6">
      <w:pPr>
        <w:pStyle w:val="berschrift1"/>
      </w:pPr>
      <w:bookmarkStart w:id="94" w:name="_Ref57133080"/>
      <w:bookmarkStart w:id="95" w:name="_Ref57133087"/>
      <w:bookmarkStart w:id="96" w:name="_Toc531609357"/>
      <w:r>
        <w:lastRenderedPageBreak/>
        <w:t>Verzeichnisse</w:t>
      </w:r>
      <w:bookmarkEnd w:id="94"/>
      <w:bookmarkEnd w:id="95"/>
      <w:bookmarkEnd w:id="96"/>
    </w:p>
    <w:p w14:paraId="54067C9A" w14:textId="77777777" w:rsidR="00FD02F6" w:rsidRDefault="00FD02F6">
      <w:pPr>
        <w:pStyle w:val="berschrift2"/>
        <w:tabs>
          <w:tab w:val="num" w:pos="709"/>
        </w:tabs>
      </w:pPr>
      <w:bookmarkStart w:id="97" w:name="_Ref57129543"/>
      <w:bookmarkStart w:id="98" w:name="_Ref57129548"/>
      <w:bookmarkStart w:id="99" w:name="_Toc531609358"/>
      <w:r>
        <w:t>Literatur</w:t>
      </w:r>
      <w:bookmarkEnd w:id="97"/>
      <w:bookmarkEnd w:id="98"/>
      <w:bookmarkEnd w:id="99"/>
    </w:p>
    <w:p w14:paraId="17E6EFF9"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0"/>
        <w:rPr>
          <w:b/>
          <w:u w:val="single"/>
        </w:rPr>
      </w:pPr>
      <w:r>
        <w:rPr>
          <w:b/>
          <w:u w:val="single"/>
        </w:rPr>
        <w:t>Hinweis</w:t>
      </w:r>
    </w:p>
    <w:p w14:paraId="1190D6A3"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spacing w:after="120"/>
      </w:pPr>
      <w:r>
        <w:t xml:space="preserve">Beispielhaft sind nachfolgend die gängigsten zitierten Literaturquellen aufgelistet. </w:t>
      </w:r>
      <w:r w:rsidR="00543764">
        <w:t xml:space="preserve">Wie bereits erwähnt gelten ab </w:t>
      </w:r>
      <w:r w:rsidR="001E624E">
        <w:t>SS</w:t>
      </w:r>
      <w:r w:rsidR="00543764">
        <w:t xml:space="preserve"> 2016 am AVAW generell neue Zitierregeln, in Anlehnung an den Harvard Zitierstil. Die genaue Zitierweise sollte jedoch mit dem Betreuer vorab beschlossen werden. </w:t>
      </w:r>
    </w:p>
    <w:p w14:paraId="7C86E103" w14:textId="77777777" w:rsidR="00543764" w:rsidRDefault="00543764">
      <w:pPr>
        <w:pBdr>
          <w:top w:val="single" w:sz="4" w:space="1" w:color="auto"/>
          <w:left w:val="single" w:sz="4" w:space="0" w:color="auto"/>
          <w:bottom w:val="single" w:sz="4" w:space="1" w:color="auto"/>
          <w:right w:val="single" w:sz="4" w:space="0" w:color="auto"/>
        </w:pBdr>
        <w:shd w:val="pct20" w:color="000000" w:fill="FFFFFF"/>
        <w:spacing w:after="120"/>
        <w:rPr>
          <w:rStyle w:val="st"/>
        </w:rPr>
      </w:pPr>
      <w:r>
        <w:t xml:space="preserve">Eine Anleitung zur Implementierung des Programms Citavi, einer Software zur </w:t>
      </w:r>
      <w:r>
        <w:rPr>
          <w:rStyle w:val="st"/>
        </w:rPr>
        <w:t>Literaturverwaltung, Wissensorganisation und Aufgabenplanung, in Word steht zum Download auf der AVAW Homepage zu Verfügung.</w:t>
      </w:r>
    </w:p>
    <w:p w14:paraId="5D7319F6" w14:textId="77777777" w:rsidR="00543764" w:rsidRPr="009C0F0C" w:rsidRDefault="00486AE2" w:rsidP="009C0F0C">
      <w:pPr>
        <w:pBdr>
          <w:top w:val="single" w:sz="4" w:space="1" w:color="auto"/>
          <w:left w:val="single" w:sz="4" w:space="0" w:color="auto"/>
          <w:bottom w:val="single" w:sz="4" w:space="1" w:color="auto"/>
          <w:right w:val="single" w:sz="4" w:space="0" w:color="auto"/>
        </w:pBdr>
        <w:shd w:val="pct20" w:color="000000" w:fill="FFFFFF"/>
        <w:spacing w:after="120"/>
      </w:pPr>
      <w:r>
        <w:t>Zur Erleichterung erfolgt die Zitierweise am AVAW in Anlehnung an das Journal „Waste Management“  Hierbei werden die Autoren Nachnamen ausgeschrieben, gefolgt durch ein den Anfangsbuchstaben der Vornamen, welche mit einem „ . “ abgekürzt werden. Sowohl hinter den Nach- und Vornamen steht ein „ , “</w:t>
      </w:r>
      <w:r w:rsidR="009C0F0C">
        <w:t xml:space="preserve">. Die Autorennamen werden durch die Jahreszahl und einem „ . “ vom Titel getrennt der ebenfalls mit einem „ . “ beendet wird. Im Folgenden stehen dann die jeweiligen Informationen zu der Zeitschrift, Buch etc.. </w:t>
      </w:r>
    </w:p>
    <w:p w14:paraId="23B7E589" w14:textId="77777777" w:rsidR="00543764" w:rsidRDefault="00543764" w:rsidP="00543764">
      <w:pPr>
        <w:ind w:left="340" w:hanging="340"/>
      </w:pPr>
      <w:r>
        <w:t xml:space="preserve">Bobicki, E.R., Liu, Q., Xu, Z., Zeng, H., 2012. </w:t>
      </w:r>
      <w:r w:rsidRPr="00543764">
        <w:rPr>
          <w:lang w:val="en-US"/>
        </w:rPr>
        <w:t xml:space="preserve">Carbon capture and storage using alkaline industrial wastes. </w:t>
      </w:r>
      <w:r>
        <w:t>Progress in Energy and Combustion Science 38 (2), 302–320. 10.1016/j.pecs.2011.11.002.</w:t>
      </w:r>
    </w:p>
    <w:p w14:paraId="60ED7336" w14:textId="77777777" w:rsidR="00543764" w:rsidRDefault="00543764" w:rsidP="00543764">
      <w:pPr>
        <w:ind w:left="340" w:hanging="340"/>
      </w:pPr>
      <w:r>
        <w:t>Bundesgesetzblatt für die Republik Österreich, 1994. Bundesgesetz über den Verkehr mit Düngemitteln, Bodenhilfsstoffen, Kultursubstraten und Pflanzenhilfsmitteln: Düngemittelgesetz 1994 - DMG 1994.</w:t>
      </w:r>
    </w:p>
    <w:p w14:paraId="1069D289" w14:textId="77777777" w:rsidR="00543764" w:rsidRDefault="00543764" w:rsidP="00543764">
      <w:pPr>
        <w:ind w:left="340" w:hanging="340"/>
      </w:pPr>
      <w:r>
        <w:t>Drissen, P., Schrey, H., 2004. Verbesserung der Raumbeständigkeit von Stahlwerksschlacken. FEhS-Institut für Baustoff-Forschung: Report 11 (1), 2–4.</w:t>
      </w:r>
    </w:p>
    <w:p w14:paraId="46BE852C" w14:textId="77777777" w:rsidR="00543764" w:rsidRPr="00543764" w:rsidRDefault="00543764" w:rsidP="00543764">
      <w:pPr>
        <w:ind w:left="340" w:hanging="340"/>
        <w:rPr>
          <w:lang w:val="en-US"/>
        </w:rPr>
      </w:pPr>
      <w:r>
        <w:t xml:space="preserve">Höllen, D., Pomberger, R., 2014. Mineralogie und Auslaugbarkeit von Stahlwerksschlacken, in: Thomé-Kozmiensky, K.J. (Ed.), Mineralische Nebenprodukte und Abfälle. </w:t>
      </w:r>
      <w:r w:rsidRPr="00543764">
        <w:rPr>
          <w:lang w:val="en-US"/>
        </w:rPr>
        <w:t>Aschen, Schlacken, Stäube und Baurestmassen. TK-Verlag, Neuruppin, pp. 377–386.</w:t>
      </w:r>
    </w:p>
    <w:p w14:paraId="1607B3B1" w14:textId="77777777" w:rsidR="00543764" w:rsidRPr="00543764" w:rsidRDefault="00543764" w:rsidP="00543764">
      <w:pPr>
        <w:ind w:left="340" w:hanging="340"/>
        <w:rPr>
          <w:lang w:val="en-US"/>
        </w:rPr>
      </w:pPr>
      <w:r w:rsidRPr="00543764">
        <w:rPr>
          <w:lang w:val="en-US"/>
        </w:rPr>
        <w:t>Intergovernmental Panel on Climate Change (Ed.), 2005. IPCC Special Report on Carbon Dioxide Capture and Storage. Prepared by Working Group III of the Intergovernmental Panel on Climate Change. Cambridge University Press, Cambridge, United Kingdom and New York, NY, USA, x, 431.</w:t>
      </w:r>
    </w:p>
    <w:p w14:paraId="40854473" w14:textId="77777777" w:rsidR="00543764" w:rsidRDefault="00543764" w:rsidP="00543764">
      <w:pPr>
        <w:ind w:left="340" w:hanging="340"/>
      </w:pPr>
      <w:r w:rsidRPr="00543764">
        <w:rPr>
          <w:lang w:val="en-US"/>
        </w:rPr>
        <w:t xml:space="preserve">Lackner, K.S., 2003. Climate change. A guide to CO2 sequestration. </w:t>
      </w:r>
      <w:r>
        <w:t>Science 300 (5626), 1677–1678. 10.1126/science.1079033.</w:t>
      </w:r>
    </w:p>
    <w:p w14:paraId="539FBDA1" w14:textId="77777777" w:rsidR="00543764" w:rsidRDefault="00543764" w:rsidP="00543764">
      <w:pPr>
        <w:ind w:left="340" w:hanging="340"/>
      </w:pPr>
      <w:r>
        <w:t>Lehner, M., Ellersdorfer, M., Treimer, R., Moser, P., Theodoridou, V., Biedermann, H., 2012. Carbon Capture and Utilization (CCU) – Verfahrenswege und deren Bewertung. BHM (Berg- und Hüttenmännische Monatshefte) 157 (2), 63–69. 10.1007/s00501-012-0056-1.</w:t>
      </w:r>
    </w:p>
    <w:p w14:paraId="323A98C3" w14:textId="77777777" w:rsidR="00543764" w:rsidRDefault="00543764" w:rsidP="00543764">
      <w:pPr>
        <w:ind w:left="340" w:hanging="340"/>
      </w:pPr>
      <w:r>
        <w:lastRenderedPageBreak/>
        <w:t>Schmid, H., 2015. Aufbereitung von industriellen Reststoffen: LV Nr. 180.014, WS 2014/15. Institut für Aufbereitung und Veredlung, Montanuniversität Leoben, 15 January 2015, Leoben.</w:t>
      </w:r>
    </w:p>
    <w:p w14:paraId="0D03516D" w14:textId="77777777" w:rsidR="007C1EFE" w:rsidRDefault="007C1EFE" w:rsidP="007C1EFE">
      <w:pPr>
        <w:ind w:left="340" w:hanging="340"/>
      </w:pPr>
      <w:r>
        <w:t>Sedlazeck, P., Höllen, D., 2005. Lehrbuch Abfallmineralogie</w:t>
      </w:r>
      <w:r w:rsidR="00D20944">
        <w:t>. Whiley Verlag, Buxtehude. ISBN: 1701-703.</w:t>
      </w:r>
      <w:r w:rsidR="00B03AA6">
        <w:t xml:space="preserve"> </w:t>
      </w:r>
      <w:r w:rsidR="00B03AA6" w:rsidRPr="00B03AA6">
        <w:rPr>
          <w:i/>
          <w:iCs/>
        </w:rPr>
        <w:t>(fiktives Buch)</w:t>
      </w:r>
    </w:p>
    <w:p w14:paraId="53577B3E" w14:textId="77777777" w:rsidR="007C1EFE" w:rsidRDefault="007C1EFE" w:rsidP="00543764">
      <w:pPr>
        <w:ind w:left="340" w:hanging="340"/>
      </w:pPr>
    </w:p>
    <w:p w14:paraId="5E1FDFA6" w14:textId="77777777" w:rsidR="007C1EFE" w:rsidRDefault="007C1EFE" w:rsidP="00543764">
      <w:pPr>
        <w:ind w:left="340" w:hanging="340"/>
      </w:pPr>
    </w:p>
    <w:p w14:paraId="07D3D340" w14:textId="77777777" w:rsidR="00FD02F6" w:rsidRDefault="00FD02F6">
      <w:pPr>
        <w:pStyle w:val="berschrift2"/>
        <w:tabs>
          <w:tab w:val="num" w:pos="709"/>
        </w:tabs>
        <w:spacing w:after="360"/>
      </w:pPr>
      <w:bookmarkStart w:id="100" w:name="_Toc531609359"/>
      <w:r>
        <w:t>Abkürzung</w:t>
      </w:r>
      <w:bookmarkEnd w:id="100"/>
      <w:r w:rsidR="00EC5D37">
        <w:t>en</w:t>
      </w:r>
    </w:p>
    <w:tbl>
      <w:tblPr>
        <w:tblW w:w="0" w:type="auto"/>
        <w:tblInd w:w="30" w:type="dxa"/>
        <w:tblLayout w:type="fixed"/>
        <w:tblCellMar>
          <w:left w:w="30" w:type="dxa"/>
          <w:right w:w="30" w:type="dxa"/>
        </w:tblCellMar>
        <w:tblLook w:val="0000" w:firstRow="0" w:lastRow="0" w:firstColumn="0" w:lastColumn="0" w:noHBand="0" w:noVBand="0"/>
      </w:tblPr>
      <w:tblGrid>
        <w:gridCol w:w="3119"/>
        <w:gridCol w:w="5953"/>
      </w:tblGrid>
      <w:tr w:rsidR="00FD02F6" w14:paraId="57844123" w14:textId="77777777">
        <w:trPr>
          <w:trHeight w:val="240"/>
        </w:trPr>
        <w:tc>
          <w:tcPr>
            <w:tcW w:w="3119" w:type="dxa"/>
          </w:tcPr>
          <w:p w14:paraId="645BFFF6" w14:textId="77777777" w:rsidR="00FD02F6" w:rsidRDefault="00FD02F6">
            <w:pPr>
              <w:spacing w:before="40" w:after="40" w:line="240" w:lineRule="auto"/>
              <w:rPr>
                <w:snapToGrid w:val="0"/>
                <w:color w:val="000000"/>
              </w:rPr>
            </w:pPr>
            <w:r>
              <w:rPr>
                <w:snapToGrid w:val="0"/>
                <w:color w:val="000000"/>
              </w:rPr>
              <w:t>°C</w:t>
            </w:r>
          </w:p>
        </w:tc>
        <w:tc>
          <w:tcPr>
            <w:tcW w:w="5953" w:type="dxa"/>
          </w:tcPr>
          <w:p w14:paraId="387765AC" w14:textId="77777777" w:rsidR="00FD02F6" w:rsidRDefault="00FD02F6">
            <w:pPr>
              <w:spacing w:before="40" w:after="40" w:line="240" w:lineRule="auto"/>
              <w:rPr>
                <w:snapToGrid w:val="0"/>
                <w:color w:val="000000"/>
                <w:lang w:val="fr-FR"/>
              </w:rPr>
            </w:pPr>
            <w:r>
              <w:rPr>
                <w:snapToGrid w:val="0"/>
                <w:color w:val="000000"/>
                <w:lang w:val="fr-FR"/>
              </w:rPr>
              <w:t>Grad Celsius</w:t>
            </w:r>
          </w:p>
        </w:tc>
      </w:tr>
      <w:tr w:rsidR="00FD02F6" w14:paraId="0E50FE6D" w14:textId="77777777">
        <w:trPr>
          <w:trHeight w:val="240"/>
        </w:trPr>
        <w:tc>
          <w:tcPr>
            <w:tcW w:w="3119" w:type="dxa"/>
          </w:tcPr>
          <w:p w14:paraId="07C3CAC3" w14:textId="77777777" w:rsidR="00FD02F6" w:rsidRDefault="00FD02F6">
            <w:pPr>
              <w:spacing w:before="40" w:after="40" w:line="240" w:lineRule="auto"/>
              <w:rPr>
                <w:snapToGrid w:val="0"/>
                <w:color w:val="000000"/>
                <w:lang w:val="fr-FR"/>
              </w:rPr>
            </w:pPr>
            <w:r>
              <w:rPr>
                <w:snapToGrid w:val="0"/>
                <w:color w:val="000000"/>
                <w:lang w:val="fr-FR"/>
              </w:rPr>
              <w:t>a</w:t>
            </w:r>
          </w:p>
        </w:tc>
        <w:tc>
          <w:tcPr>
            <w:tcW w:w="5953" w:type="dxa"/>
          </w:tcPr>
          <w:p w14:paraId="7D4655A8" w14:textId="77777777" w:rsidR="00FD02F6" w:rsidRDefault="00FD02F6">
            <w:pPr>
              <w:spacing w:before="40" w:after="40" w:line="240" w:lineRule="auto"/>
              <w:rPr>
                <w:snapToGrid w:val="0"/>
                <w:color w:val="000000"/>
                <w:lang w:val="fr-FR"/>
              </w:rPr>
            </w:pPr>
            <w:r>
              <w:rPr>
                <w:snapToGrid w:val="0"/>
                <w:color w:val="000000"/>
                <w:lang w:val="fr-FR"/>
              </w:rPr>
              <w:t>Jahr</w:t>
            </w:r>
          </w:p>
        </w:tc>
      </w:tr>
      <w:tr w:rsidR="00FD02F6" w14:paraId="446F47FD" w14:textId="77777777">
        <w:trPr>
          <w:trHeight w:val="240"/>
        </w:trPr>
        <w:tc>
          <w:tcPr>
            <w:tcW w:w="3119" w:type="dxa"/>
          </w:tcPr>
          <w:p w14:paraId="543D60C1" w14:textId="77777777" w:rsidR="00FD02F6" w:rsidRDefault="00FD02F6">
            <w:pPr>
              <w:spacing w:before="40" w:after="40" w:line="240" w:lineRule="auto"/>
              <w:rPr>
                <w:snapToGrid w:val="0"/>
                <w:color w:val="000000"/>
              </w:rPr>
            </w:pPr>
            <w:r>
              <w:rPr>
                <w:snapToGrid w:val="0"/>
                <w:color w:val="000000"/>
              </w:rPr>
              <w:t>abh.</w:t>
            </w:r>
          </w:p>
        </w:tc>
        <w:tc>
          <w:tcPr>
            <w:tcW w:w="5953" w:type="dxa"/>
          </w:tcPr>
          <w:p w14:paraId="51B5BF0D" w14:textId="77777777" w:rsidR="00FD02F6" w:rsidRDefault="00FD02F6">
            <w:pPr>
              <w:spacing w:before="40" w:after="40" w:line="240" w:lineRule="auto"/>
              <w:rPr>
                <w:snapToGrid w:val="0"/>
                <w:color w:val="000000"/>
              </w:rPr>
            </w:pPr>
            <w:r>
              <w:rPr>
                <w:snapToGrid w:val="0"/>
                <w:color w:val="000000"/>
              </w:rPr>
              <w:t>abhängig</w:t>
            </w:r>
          </w:p>
        </w:tc>
      </w:tr>
      <w:tr w:rsidR="00FD02F6" w14:paraId="305FCB97" w14:textId="77777777">
        <w:trPr>
          <w:trHeight w:val="240"/>
        </w:trPr>
        <w:tc>
          <w:tcPr>
            <w:tcW w:w="3119" w:type="dxa"/>
          </w:tcPr>
          <w:p w14:paraId="7C298ED2" w14:textId="77777777" w:rsidR="00FD02F6" w:rsidRDefault="00FD02F6">
            <w:pPr>
              <w:spacing w:before="40" w:after="40" w:line="240" w:lineRule="auto"/>
              <w:rPr>
                <w:snapToGrid w:val="0"/>
                <w:color w:val="000000"/>
                <w:lang w:val="de-AT"/>
              </w:rPr>
            </w:pPr>
            <w:r>
              <w:rPr>
                <w:snapToGrid w:val="0"/>
                <w:color w:val="000000"/>
                <w:lang w:val="de-AT"/>
              </w:rPr>
              <w:t>etc.</w:t>
            </w:r>
          </w:p>
        </w:tc>
        <w:tc>
          <w:tcPr>
            <w:tcW w:w="5953" w:type="dxa"/>
          </w:tcPr>
          <w:p w14:paraId="61590D4A" w14:textId="77777777" w:rsidR="00FD02F6" w:rsidRDefault="00FD02F6">
            <w:pPr>
              <w:spacing w:before="40" w:after="40" w:line="240" w:lineRule="auto"/>
              <w:rPr>
                <w:snapToGrid w:val="0"/>
                <w:color w:val="000000"/>
                <w:lang w:val="fr-FR"/>
              </w:rPr>
            </w:pPr>
            <w:r>
              <w:rPr>
                <w:snapToGrid w:val="0"/>
                <w:color w:val="000000"/>
                <w:lang w:val="fr-FR"/>
              </w:rPr>
              <w:t>et cetera</w:t>
            </w:r>
          </w:p>
        </w:tc>
      </w:tr>
      <w:tr w:rsidR="00FD02F6" w14:paraId="66DCAFDD" w14:textId="77777777">
        <w:trPr>
          <w:trHeight w:val="240"/>
        </w:trPr>
        <w:tc>
          <w:tcPr>
            <w:tcW w:w="3119" w:type="dxa"/>
          </w:tcPr>
          <w:p w14:paraId="6612356C" w14:textId="77777777" w:rsidR="00FD02F6" w:rsidRDefault="00FD02F6">
            <w:pPr>
              <w:spacing w:before="40" w:after="40" w:line="240" w:lineRule="auto"/>
              <w:rPr>
                <w:snapToGrid w:val="0"/>
                <w:color w:val="000000"/>
                <w:lang w:val="fr-FR"/>
              </w:rPr>
            </w:pPr>
            <w:r>
              <w:rPr>
                <w:snapToGrid w:val="0"/>
                <w:color w:val="000000"/>
                <w:lang w:val="fr-FR"/>
              </w:rPr>
              <w:t>UVP</w:t>
            </w:r>
          </w:p>
        </w:tc>
        <w:tc>
          <w:tcPr>
            <w:tcW w:w="5953" w:type="dxa"/>
          </w:tcPr>
          <w:p w14:paraId="63985AB5" w14:textId="77777777" w:rsidR="00FD02F6" w:rsidRDefault="00FD02F6">
            <w:pPr>
              <w:spacing w:before="40" w:after="40" w:line="240" w:lineRule="auto"/>
              <w:rPr>
                <w:snapToGrid w:val="0"/>
                <w:color w:val="000000"/>
              </w:rPr>
            </w:pPr>
            <w:r>
              <w:rPr>
                <w:snapToGrid w:val="0"/>
                <w:color w:val="000000"/>
              </w:rPr>
              <w:t>Umweltverträglichkeitsprüfung</w:t>
            </w:r>
          </w:p>
        </w:tc>
      </w:tr>
      <w:tr w:rsidR="00FD02F6" w14:paraId="08D13121" w14:textId="77777777">
        <w:trPr>
          <w:trHeight w:val="240"/>
        </w:trPr>
        <w:tc>
          <w:tcPr>
            <w:tcW w:w="3119" w:type="dxa"/>
          </w:tcPr>
          <w:p w14:paraId="3B539085" w14:textId="77777777" w:rsidR="00FD02F6" w:rsidRDefault="00FD02F6">
            <w:pPr>
              <w:spacing w:before="40" w:after="40" w:line="240" w:lineRule="auto"/>
              <w:rPr>
                <w:snapToGrid w:val="0"/>
                <w:color w:val="000000"/>
              </w:rPr>
            </w:pPr>
            <w:r>
              <w:rPr>
                <w:snapToGrid w:val="0"/>
                <w:color w:val="000000"/>
              </w:rPr>
              <w:t>v.a.</w:t>
            </w:r>
          </w:p>
        </w:tc>
        <w:tc>
          <w:tcPr>
            <w:tcW w:w="5953" w:type="dxa"/>
          </w:tcPr>
          <w:p w14:paraId="0FDC12FD" w14:textId="77777777" w:rsidR="00FD02F6" w:rsidRDefault="00FD02F6">
            <w:pPr>
              <w:spacing w:before="40" w:after="40" w:line="240" w:lineRule="auto"/>
              <w:rPr>
                <w:snapToGrid w:val="0"/>
                <w:color w:val="000000"/>
              </w:rPr>
            </w:pPr>
            <w:r>
              <w:rPr>
                <w:snapToGrid w:val="0"/>
                <w:color w:val="000000"/>
              </w:rPr>
              <w:t>vor allem</w:t>
            </w:r>
          </w:p>
        </w:tc>
      </w:tr>
      <w:tr w:rsidR="00FD02F6" w14:paraId="306212E5" w14:textId="77777777">
        <w:trPr>
          <w:trHeight w:val="240"/>
        </w:trPr>
        <w:tc>
          <w:tcPr>
            <w:tcW w:w="3119" w:type="dxa"/>
          </w:tcPr>
          <w:p w14:paraId="5C5681D3" w14:textId="77777777" w:rsidR="00FD02F6" w:rsidRDefault="00FD02F6">
            <w:pPr>
              <w:spacing w:before="40" w:after="40" w:line="240" w:lineRule="auto"/>
              <w:rPr>
                <w:snapToGrid w:val="0"/>
                <w:color w:val="000000"/>
              </w:rPr>
            </w:pPr>
            <w:r>
              <w:rPr>
                <w:snapToGrid w:val="0"/>
                <w:color w:val="000000"/>
              </w:rPr>
              <w:t>z.Z.</w:t>
            </w:r>
          </w:p>
        </w:tc>
        <w:tc>
          <w:tcPr>
            <w:tcW w:w="5953" w:type="dxa"/>
          </w:tcPr>
          <w:p w14:paraId="7DBF5663" w14:textId="77777777" w:rsidR="00FD02F6" w:rsidRDefault="00FD02F6">
            <w:pPr>
              <w:spacing w:before="40" w:after="40" w:line="240" w:lineRule="auto"/>
              <w:rPr>
                <w:snapToGrid w:val="0"/>
                <w:color w:val="000000"/>
              </w:rPr>
            </w:pPr>
            <w:r>
              <w:rPr>
                <w:snapToGrid w:val="0"/>
                <w:color w:val="000000"/>
              </w:rPr>
              <w:t>zur Zeit</w:t>
            </w:r>
          </w:p>
        </w:tc>
      </w:tr>
      <w:tr w:rsidR="00FD02F6" w14:paraId="2FC5B8C7" w14:textId="77777777">
        <w:trPr>
          <w:trHeight w:val="240"/>
        </w:trPr>
        <w:tc>
          <w:tcPr>
            <w:tcW w:w="3119" w:type="dxa"/>
          </w:tcPr>
          <w:p w14:paraId="3D7BA9A4" w14:textId="77777777" w:rsidR="00FD02F6" w:rsidRDefault="00FD02F6">
            <w:pPr>
              <w:spacing w:before="40" w:after="120"/>
              <w:rPr>
                <w:snapToGrid w:val="0"/>
                <w:color w:val="000000"/>
              </w:rPr>
            </w:pPr>
            <w:r>
              <w:rPr>
                <w:snapToGrid w:val="0"/>
                <w:color w:val="000000"/>
              </w:rPr>
              <w:t>Zn</w:t>
            </w:r>
          </w:p>
        </w:tc>
        <w:tc>
          <w:tcPr>
            <w:tcW w:w="5953" w:type="dxa"/>
          </w:tcPr>
          <w:p w14:paraId="4C27D93C" w14:textId="77777777" w:rsidR="00FD02F6" w:rsidRDefault="00FD02F6">
            <w:pPr>
              <w:spacing w:before="40" w:after="120"/>
              <w:rPr>
                <w:snapToGrid w:val="0"/>
                <w:color w:val="000000"/>
              </w:rPr>
            </w:pPr>
            <w:r>
              <w:rPr>
                <w:snapToGrid w:val="0"/>
                <w:color w:val="000000"/>
              </w:rPr>
              <w:t>Zink</w:t>
            </w:r>
          </w:p>
        </w:tc>
      </w:tr>
    </w:tbl>
    <w:p w14:paraId="4F4E65EF" w14:textId="77777777" w:rsidR="00FD02F6" w:rsidRDefault="00FD02F6">
      <w:pPr>
        <w:pStyle w:val="berschrift2"/>
        <w:tabs>
          <w:tab w:val="num" w:pos="709"/>
        </w:tabs>
      </w:pPr>
      <w:bookmarkStart w:id="101" w:name="_Toc531609360"/>
      <w:r>
        <w:t>Tabellen</w:t>
      </w:r>
      <w:bookmarkEnd w:id="101"/>
    </w:p>
    <w:p w14:paraId="0DA97225" w14:textId="77777777" w:rsidR="00C135D7" w:rsidRDefault="00FD02F6">
      <w:pPr>
        <w:pStyle w:val="Abbildungsverzeichnis"/>
        <w:tabs>
          <w:tab w:val="right" w:leader="dot" w:pos="9061"/>
        </w:tabs>
        <w:rPr>
          <w:rFonts w:asciiTheme="minorHAnsi" w:eastAsiaTheme="minorEastAsia" w:hAnsiTheme="minorHAnsi" w:cstheme="minorBidi"/>
          <w:noProof/>
          <w:szCs w:val="22"/>
          <w:lang w:val="de-AT" w:eastAsia="de-AT"/>
        </w:rPr>
      </w:pPr>
      <w:r>
        <w:rPr>
          <w:smallCaps/>
          <w:noProof/>
        </w:rPr>
        <w:fldChar w:fldCharType="begin"/>
      </w:r>
      <w:r>
        <w:rPr>
          <w:smallCaps/>
          <w:noProof/>
        </w:rPr>
        <w:instrText xml:space="preserve"> TOC \c "Tabelle" </w:instrText>
      </w:r>
      <w:r>
        <w:rPr>
          <w:smallCaps/>
          <w:noProof/>
        </w:rPr>
        <w:fldChar w:fldCharType="separate"/>
      </w:r>
      <w:r w:rsidR="00C135D7">
        <w:rPr>
          <w:noProof/>
        </w:rPr>
        <w:t>Tabelle 1: Grenzwerte für Schadstoffgesamtgehalte.</w:t>
      </w:r>
      <w:r w:rsidR="00C135D7">
        <w:rPr>
          <w:noProof/>
        </w:rPr>
        <w:tab/>
      </w:r>
      <w:r w:rsidR="00C135D7">
        <w:rPr>
          <w:noProof/>
        </w:rPr>
        <w:fldChar w:fldCharType="begin"/>
      </w:r>
      <w:r w:rsidR="00C135D7">
        <w:rPr>
          <w:noProof/>
        </w:rPr>
        <w:instrText xml:space="preserve"> PAGEREF _Toc531609363 \h </w:instrText>
      </w:r>
      <w:r w:rsidR="00C135D7">
        <w:rPr>
          <w:noProof/>
        </w:rPr>
      </w:r>
      <w:r w:rsidR="00C135D7">
        <w:rPr>
          <w:noProof/>
        </w:rPr>
        <w:fldChar w:fldCharType="separate"/>
      </w:r>
      <w:r w:rsidR="008923A2">
        <w:rPr>
          <w:b/>
          <w:bCs/>
          <w:noProof/>
        </w:rPr>
        <w:t>Fehler! Textmarke nicht definiert.</w:t>
      </w:r>
      <w:r w:rsidR="00C135D7">
        <w:rPr>
          <w:noProof/>
        </w:rPr>
        <w:fldChar w:fldCharType="end"/>
      </w:r>
    </w:p>
    <w:p w14:paraId="388CB3A2" w14:textId="77777777" w:rsidR="00C135D7" w:rsidRDefault="00C135D7">
      <w:pPr>
        <w:pStyle w:val="Abbildungsverzeichnis"/>
        <w:tabs>
          <w:tab w:val="right" w:leader="dot" w:pos="9061"/>
        </w:tabs>
        <w:rPr>
          <w:rFonts w:asciiTheme="minorHAnsi" w:eastAsiaTheme="minorEastAsia" w:hAnsiTheme="minorHAnsi" w:cstheme="minorBidi"/>
          <w:noProof/>
          <w:szCs w:val="22"/>
          <w:lang w:val="de-AT" w:eastAsia="de-AT"/>
        </w:rPr>
      </w:pPr>
      <w:r>
        <w:rPr>
          <w:noProof/>
        </w:rPr>
        <w:t>Tabelle 2: Abfallaufkommen aus Haushalten in der Steiermark 1996.</w:t>
      </w:r>
      <w:r>
        <w:rPr>
          <w:noProof/>
        </w:rPr>
        <w:tab/>
      </w:r>
      <w:r>
        <w:rPr>
          <w:noProof/>
        </w:rPr>
        <w:fldChar w:fldCharType="begin"/>
      </w:r>
      <w:r>
        <w:rPr>
          <w:noProof/>
        </w:rPr>
        <w:instrText xml:space="preserve"> PAGEREF _Toc531609364 \h </w:instrText>
      </w:r>
      <w:r>
        <w:rPr>
          <w:noProof/>
        </w:rPr>
      </w:r>
      <w:r>
        <w:rPr>
          <w:noProof/>
        </w:rPr>
        <w:fldChar w:fldCharType="separate"/>
      </w:r>
      <w:r w:rsidR="008923A2">
        <w:rPr>
          <w:b/>
          <w:bCs/>
          <w:noProof/>
        </w:rPr>
        <w:t>Fehler! Textmarke nicht definiert.</w:t>
      </w:r>
      <w:r>
        <w:rPr>
          <w:noProof/>
        </w:rPr>
        <w:fldChar w:fldCharType="end"/>
      </w:r>
    </w:p>
    <w:p w14:paraId="08D41E8E" w14:textId="77777777" w:rsidR="00FD02F6" w:rsidRDefault="00FD02F6">
      <w:pPr>
        <w:pStyle w:val="berschrift2"/>
        <w:tabs>
          <w:tab w:val="num" w:pos="709"/>
        </w:tabs>
      </w:pPr>
      <w:r>
        <w:rPr>
          <w:smallCaps/>
          <w:noProof/>
        </w:rPr>
        <w:fldChar w:fldCharType="end"/>
      </w:r>
      <w:bookmarkStart w:id="102" w:name="_Toc531609361"/>
      <w:r>
        <w:t>Abbildungen</w:t>
      </w:r>
      <w:bookmarkEnd w:id="102"/>
    </w:p>
    <w:p w14:paraId="4CA4D2C0" w14:textId="77777777" w:rsidR="00C135D7" w:rsidRDefault="00FD02F6">
      <w:pPr>
        <w:pStyle w:val="Abbildungsverzeichnis"/>
        <w:tabs>
          <w:tab w:val="right" w:leader="dot" w:pos="9061"/>
        </w:tabs>
        <w:rPr>
          <w:rFonts w:asciiTheme="minorHAnsi" w:eastAsiaTheme="minorEastAsia" w:hAnsiTheme="minorHAnsi" w:cstheme="minorBidi"/>
          <w:noProof/>
          <w:szCs w:val="22"/>
          <w:lang w:val="de-AT" w:eastAsia="de-AT"/>
        </w:rPr>
      </w:pPr>
      <w:r>
        <w:rPr>
          <w:smallCaps/>
          <w:noProof/>
        </w:rPr>
        <w:fldChar w:fldCharType="begin"/>
      </w:r>
      <w:r>
        <w:rPr>
          <w:smallCaps/>
          <w:noProof/>
        </w:rPr>
        <w:instrText xml:space="preserve"> TOC \c "Abbildung" </w:instrText>
      </w:r>
      <w:r>
        <w:rPr>
          <w:smallCaps/>
          <w:noProof/>
        </w:rPr>
        <w:fldChar w:fldCharType="separate"/>
      </w:r>
      <w:r w:rsidR="00C135D7">
        <w:rPr>
          <w:noProof/>
        </w:rPr>
        <w:t>Abbildung 1: Siliziumbasierte Solarzellen.</w:t>
      </w:r>
      <w:r w:rsidR="00C135D7">
        <w:rPr>
          <w:noProof/>
        </w:rPr>
        <w:tab/>
      </w:r>
      <w:r w:rsidR="00C135D7">
        <w:rPr>
          <w:noProof/>
        </w:rPr>
        <w:fldChar w:fldCharType="begin"/>
      </w:r>
      <w:r w:rsidR="00C135D7">
        <w:rPr>
          <w:noProof/>
        </w:rPr>
        <w:instrText xml:space="preserve"> PAGEREF _Toc531609365 \h </w:instrText>
      </w:r>
      <w:r w:rsidR="00C135D7">
        <w:rPr>
          <w:noProof/>
        </w:rPr>
      </w:r>
      <w:r w:rsidR="00C135D7">
        <w:rPr>
          <w:noProof/>
        </w:rPr>
        <w:fldChar w:fldCharType="separate"/>
      </w:r>
      <w:r w:rsidR="008923A2">
        <w:rPr>
          <w:b/>
          <w:bCs/>
          <w:noProof/>
        </w:rPr>
        <w:t>Fehler! Textmarke nicht definiert.</w:t>
      </w:r>
      <w:r w:rsidR="00C135D7">
        <w:rPr>
          <w:noProof/>
        </w:rPr>
        <w:fldChar w:fldCharType="end"/>
      </w:r>
    </w:p>
    <w:p w14:paraId="6A35ED2F" w14:textId="77777777" w:rsidR="00C135D7" w:rsidRDefault="00C135D7">
      <w:pPr>
        <w:pStyle w:val="Abbildungsverzeichnis"/>
        <w:tabs>
          <w:tab w:val="right" w:leader="dot" w:pos="9061"/>
        </w:tabs>
        <w:rPr>
          <w:noProof/>
        </w:rPr>
      </w:pPr>
      <w:r>
        <w:rPr>
          <w:noProof/>
        </w:rPr>
        <w:t>Abbildung 2: Farbstoffbasierte Solarzelle.</w:t>
      </w:r>
      <w:r>
        <w:rPr>
          <w:noProof/>
        </w:rPr>
        <w:tab/>
      </w:r>
      <w:r>
        <w:rPr>
          <w:noProof/>
        </w:rPr>
        <w:fldChar w:fldCharType="begin"/>
      </w:r>
      <w:r>
        <w:rPr>
          <w:noProof/>
        </w:rPr>
        <w:instrText xml:space="preserve"> PAGEREF _Toc531609366 \h </w:instrText>
      </w:r>
      <w:r>
        <w:rPr>
          <w:noProof/>
        </w:rPr>
      </w:r>
      <w:r>
        <w:rPr>
          <w:noProof/>
        </w:rPr>
        <w:fldChar w:fldCharType="separate"/>
      </w:r>
      <w:r w:rsidR="008923A2">
        <w:rPr>
          <w:b/>
          <w:bCs/>
          <w:noProof/>
        </w:rPr>
        <w:t>Fehler! Textmarke nicht definiert.</w:t>
      </w:r>
      <w:r>
        <w:rPr>
          <w:noProof/>
        </w:rPr>
        <w:fldChar w:fldCharType="end"/>
      </w:r>
    </w:p>
    <w:p w14:paraId="31D91152" w14:textId="77777777" w:rsidR="00EC5D37" w:rsidRDefault="00EC5D37" w:rsidP="00BE2310">
      <w:pPr>
        <w:rPr>
          <w:rFonts w:eastAsiaTheme="minorEastAsia"/>
        </w:rPr>
      </w:pPr>
    </w:p>
    <w:p w14:paraId="6F7A4A2F" w14:textId="77777777" w:rsidR="00FD02F6" w:rsidRDefault="00FD02F6" w:rsidP="00BE2310">
      <w:pPr>
        <w:pStyle w:val="berschrift2"/>
        <w:rPr>
          <w:noProof/>
        </w:rPr>
      </w:pPr>
      <w:r>
        <w:rPr>
          <w:noProof/>
        </w:rPr>
        <w:fldChar w:fldCharType="end"/>
      </w:r>
      <w:r w:rsidR="003C3D8C">
        <w:rPr>
          <w:noProof/>
        </w:rPr>
        <w:t xml:space="preserve">KI-basierte </w:t>
      </w:r>
      <w:r w:rsidR="00BE2310">
        <w:rPr>
          <w:noProof/>
        </w:rPr>
        <w:t>Hilfsmittel</w:t>
      </w:r>
    </w:p>
    <w:p w14:paraId="417CCD48" w14:textId="77777777" w:rsidR="00BE2310" w:rsidRDefault="00BE2310" w:rsidP="00BE2310">
      <w:pPr>
        <w:pBdr>
          <w:top w:val="single" w:sz="4" w:space="1" w:color="auto"/>
          <w:left w:val="single" w:sz="4" w:space="0" w:color="auto"/>
          <w:bottom w:val="single" w:sz="4" w:space="1" w:color="auto"/>
          <w:right w:val="single" w:sz="4" w:space="0" w:color="auto"/>
        </w:pBdr>
        <w:shd w:val="pct20" w:color="000000" w:fill="FFFFFF"/>
        <w:spacing w:after="0"/>
        <w:rPr>
          <w:b/>
          <w:u w:val="single"/>
        </w:rPr>
      </w:pPr>
      <w:r>
        <w:rPr>
          <w:b/>
          <w:u w:val="single"/>
        </w:rPr>
        <w:t>Hinweis</w:t>
      </w:r>
    </w:p>
    <w:p w14:paraId="6BDC25AF" w14:textId="77777777" w:rsidR="00BE2310" w:rsidRDefault="00BE2310" w:rsidP="00BE2310">
      <w:pPr>
        <w:pBdr>
          <w:top w:val="single" w:sz="4" w:space="1" w:color="auto"/>
          <w:left w:val="single" w:sz="4" w:space="0" w:color="auto"/>
          <w:bottom w:val="single" w:sz="4" w:space="1" w:color="auto"/>
          <w:right w:val="single" w:sz="4" w:space="0" w:color="auto"/>
        </w:pBdr>
        <w:shd w:val="pct20" w:color="000000" w:fill="FFFFFF"/>
        <w:spacing w:after="0"/>
      </w:pPr>
      <w:r>
        <w:t>Verweisend auf die eidesstattliche Erklärung</w:t>
      </w:r>
      <w:r w:rsidR="004E1AA7">
        <w:t xml:space="preserve"> der vorliegenden Abschlussarbeit</w:t>
      </w:r>
      <w:r>
        <w:t xml:space="preserve"> und </w:t>
      </w:r>
      <w:r w:rsidR="004E1AA7">
        <w:t>Richtlinien des Senats der Montanuniversität Leoben zu</w:t>
      </w:r>
      <w:r>
        <w:t xml:space="preserve"> „Gute wissenschaftliche Praxis“ müssen alle verwendeten </w:t>
      </w:r>
      <w:r w:rsidR="003C3D8C">
        <w:t xml:space="preserve">KI-basierten </w:t>
      </w:r>
      <w:r>
        <w:t>Hilfsmittel in einer hier folgenden Tabelle aufgeführt werden.</w:t>
      </w:r>
    </w:p>
    <w:p w14:paraId="779EA54E" w14:textId="77777777" w:rsidR="004E1AA7" w:rsidRDefault="004E1AA7" w:rsidP="00BE2310">
      <w:pPr>
        <w:pBdr>
          <w:top w:val="single" w:sz="4" w:space="1" w:color="auto"/>
          <w:left w:val="single" w:sz="4" w:space="0" w:color="auto"/>
          <w:bottom w:val="single" w:sz="4" w:space="1" w:color="auto"/>
          <w:right w:val="single" w:sz="4" w:space="0" w:color="auto"/>
        </w:pBdr>
        <w:shd w:val="pct20" w:color="000000" w:fill="FFFFFF"/>
        <w:spacing w:after="0"/>
      </w:pPr>
    </w:p>
    <w:p w14:paraId="1C388F8F" w14:textId="77777777" w:rsidR="00BE2310" w:rsidRPr="00EC5D37" w:rsidRDefault="004E1AA7" w:rsidP="004E1AA7">
      <w:pPr>
        <w:pBdr>
          <w:top w:val="single" w:sz="4" w:space="1" w:color="auto"/>
          <w:left w:val="single" w:sz="4" w:space="0" w:color="auto"/>
          <w:bottom w:val="single" w:sz="4" w:space="1" w:color="auto"/>
          <w:right w:val="single" w:sz="4" w:space="0" w:color="auto"/>
        </w:pBdr>
        <w:shd w:val="pct20" w:color="000000" w:fill="FFFFFF"/>
        <w:spacing w:after="0"/>
      </w:pPr>
      <w:r>
        <w:t>In der folgenden Tabelle werden sämtliche KI-basierte Hilfsmittel angegeben. Diese sind mit Produktnamen und formulierten Eingaben (Prompts) in einem KI-Verzeichnis ausgewiesen. Der/die Verfasser:in der vorliegenden Abschlussarbeit versichert, dass er/sie keine KI-</w:t>
      </w:r>
      <w:r>
        <w:lastRenderedPageBreak/>
        <w:t>basierten Tools verwendet hat, deren Nutzung der Betreuer bzw. die Betreuerin explizit schriftlich ausgeschlossen hat.</w:t>
      </w:r>
    </w:p>
    <w:p w14:paraId="40E81BEB" w14:textId="77777777" w:rsidR="00BE2310" w:rsidRDefault="00BE2310" w:rsidP="00BE2310"/>
    <w:p w14:paraId="2383DE57" w14:textId="77777777" w:rsidR="00BE2310" w:rsidRPr="004E1AA7" w:rsidRDefault="004E1AA7" w:rsidP="004E1AA7">
      <w:pPr>
        <w:pStyle w:val="Beschriftung"/>
      </w:pPr>
      <w:r w:rsidRPr="004E1AA7">
        <w:t>Tabelle: Angaben zur Verwendung KI-basierter Hilfsmittel.</w:t>
      </w:r>
    </w:p>
    <w:tbl>
      <w:tblPr>
        <w:tblStyle w:val="EinfacheTabelle4"/>
        <w:tblW w:w="0" w:type="auto"/>
        <w:tblLook w:val="04A0" w:firstRow="1" w:lastRow="0" w:firstColumn="1" w:lastColumn="0" w:noHBand="0" w:noVBand="1"/>
      </w:tblPr>
      <w:tblGrid>
        <w:gridCol w:w="1199"/>
        <w:gridCol w:w="2307"/>
        <w:gridCol w:w="1867"/>
        <w:gridCol w:w="2002"/>
        <w:gridCol w:w="1696"/>
      </w:tblGrid>
      <w:tr w:rsidR="003C3D8C" w14:paraId="48E709A8" w14:textId="77777777" w:rsidTr="003C3D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dxa"/>
            <w:tcBorders>
              <w:top w:val="single" w:sz="4" w:space="0" w:color="auto"/>
              <w:bottom w:val="single" w:sz="4" w:space="0" w:color="auto"/>
            </w:tcBorders>
          </w:tcPr>
          <w:p w14:paraId="14F56C86" w14:textId="77777777" w:rsidR="003C3D8C" w:rsidRPr="004E1AA7" w:rsidRDefault="003C3D8C" w:rsidP="00BE2310">
            <w:pPr>
              <w:rPr>
                <w:sz w:val="20"/>
              </w:rPr>
            </w:pPr>
            <w:r w:rsidRPr="004E1AA7">
              <w:rPr>
                <w:sz w:val="20"/>
              </w:rPr>
              <w:t>KI-Tool</w:t>
            </w:r>
          </w:p>
        </w:tc>
        <w:tc>
          <w:tcPr>
            <w:tcW w:w="2307" w:type="dxa"/>
            <w:tcBorders>
              <w:top w:val="single" w:sz="4" w:space="0" w:color="auto"/>
              <w:bottom w:val="single" w:sz="4" w:space="0" w:color="auto"/>
            </w:tcBorders>
          </w:tcPr>
          <w:p w14:paraId="26511E02" w14:textId="77777777" w:rsidR="003C3D8C" w:rsidRPr="004E1AA7" w:rsidRDefault="003C3D8C" w:rsidP="00BE2310">
            <w:pPr>
              <w:cnfStyle w:val="100000000000" w:firstRow="1" w:lastRow="0" w:firstColumn="0" w:lastColumn="0" w:oddVBand="0" w:evenVBand="0" w:oddHBand="0" w:evenHBand="0" w:firstRowFirstColumn="0" w:firstRowLastColumn="0" w:lastRowFirstColumn="0" w:lastRowLastColumn="0"/>
              <w:rPr>
                <w:sz w:val="20"/>
              </w:rPr>
            </w:pPr>
            <w:r w:rsidRPr="004E1AA7">
              <w:rPr>
                <w:sz w:val="20"/>
              </w:rPr>
              <w:t>Verwendungszweck</w:t>
            </w:r>
          </w:p>
        </w:tc>
        <w:tc>
          <w:tcPr>
            <w:tcW w:w="1867" w:type="dxa"/>
            <w:tcBorders>
              <w:top w:val="single" w:sz="4" w:space="0" w:color="auto"/>
              <w:bottom w:val="single" w:sz="4" w:space="0" w:color="auto"/>
            </w:tcBorders>
          </w:tcPr>
          <w:p w14:paraId="10F8F797" w14:textId="77777777" w:rsidR="003C3D8C" w:rsidRPr="004E1AA7" w:rsidRDefault="003C3D8C" w:rsidP="00BE2310">
            <w:pPr>
              <w:cnfStyle w:val="100000000000" w:firstRow="1" w:lastRow="0" w:firstColumn="0" w:lastColumn="0" w:oddVBand="0" w:evenVBand="0" w:oddHBand="0" w:evenHBand="0" w:firstRowFirstColumn="0" w:firstRowLastColumn="0" w:lastRowFirstColumn="0" w:lastRowLastColumn="0"/>
              <w:rPr>
                <w:sz w:val="20"/>
              </w:rPr>
            </w:pPr>
            <w:r w:rsidRPr="004E1AA7">
              <w:rPr>
                <w:sz w:val="20"/>
              </w:rPr>
              <w:t>Begründung</w:t>
            </w:r>
          </w:p>
        </w:tc>
        <w:tc>
          <w:tcPr>
            <w:tcW w:w="2002" w:type="dxa"/>
            <w:tcBorders>
              <w:top w:val="single" w:sz="4" w:space="0" w:color="auto"/>
              <w:bottom w:val="single" w:sz="4" w:space="0" w:color="auto"/>
            </w:tcBorders>
          </w:tcPr>
          <w:p w14:paraId="3A3F0C8F" w14:textId="77777777" w:rsidR="003C3D8C" w:rsidRPr="004E1AA7" w:rsidRDefault="003C3D8C" w:rsidP="00BE2310">
            <w:pPr>
              <w:cnfStyle w:val="100000000000" w:firstRow="1" w:lastRow="0" w:firstColumn="0" w:lastColumn="0" w:oddVBand="0" w:evenVBand="0" w:oddHBand="0" w:evenHBand="0" w:firstRowFirstColumn="0" w:firstRowLastColumn="0" w:lastRowFirstColumn="0" w:lastRowLastColumn="0"/>
              <w:rPr>
                <w:sz w:val="20"/>
              </w:rPr>
            </w:pPr>
            <w:r w:rsidRPr="004E1AA7">
              <w:rPr>
                <w:sz w:val="20"/>
              </w:rPr>
              <w:t>Einsatzort und Zeitpunkt</w:t>
            </w:r>
          </w:p>
        </w:tc>
        <w:tc>
          <w:tcPr>
            <w:tcW w:w="1696" w:type="dxa"/>
            <w:tcBorders>
              <w:top w:val="single" w:sz="4" w:space="0" w:color="auto"/>
              <w:bottom w:val="single" w:sz="4" w:space="0" w:color="auto"/>
            </w:tcBorders>
          </w:tcPr>
          <w:p w14:paraId="1FD1A657" w14:textId="77777777" w:rsidR="003C3D8C" w:rsidRPr="004E1AA7" w:rsidRDefault="003C3D8C" w:rsidP="00BE2310">
            <w:pPr>
              <w:cnfStyle w:val="100000000000" w:firstRow="1" w:lastRow="0" w:firstColumn="0" w:lastColumn="0" w:oddVBand="0" w:evenVBand="0" w:oddHBand="0" w:evenHBand="0" w:firstRowFirstColumn="0" w:firstRowLastColumn="0" w:lastRowFirstColumn="0" w:lastRowLastColumn="0"/>
              <w:rPr>
                <w:sz w:val="20"/>
              </w:rPr>
            </w:pPr>
            <w:r w:rsidRPr="004E1AA7">
              <w:rPr>
                <w:sz w:val="20"/>
              </w:rPr>
              <w:t>Prompts</w:t>
            </w:r>
          </w:p>
        </w:tc>
      </w:tr>
      <w:tr w:rsidR="004E1AA7" w:rsidRPr="003C3D8C" w14:paraId="5EC2EA5C" w14:textId="77777777" w:rsidTr="004E1AA7">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hideMark/>
          </w:tcPr>
          <w:p w14:paraId="626A58C2" w14:textId="77777777" w:rsidR="003C3D8C" w:rsidRPr="004E1AA7" w:rsidRDefault="003C3D8C" w:rsidP="003C3D8C">
            <w:pPr>
              <w:rPr>
                <w:b w:val="0"/>
                <w:sz w:val="20"/>
                <w:lang w:val="de-AT"/>
              </w:rPr>
            </w:pPr>
            <w:r w:rsidRPr="004E1AA7">
              <w:rPr>
                <w:b w:val="0"/>
                <w:sz w:val="20"/>
              </w:rPr>
              <w:t>Elicit</w:t>
            </w:r>
          </w:p>
        </w:tc>
        <w:tc>
          <w:tcPr>
            <w:tcW w:w="2307" w:type="dxa"/>
            <w:shd w:val="clear" w:color="auto" w:fill="auto"/>
            <w:hideMark/>
          </w:tcPr>
          <w:p w14:paraId="24DBE571" w14:textId="77777777" w:rsidR="003C3D8C" w:rsidRPr="004E1AA7" w:rsidRDefault="003C3D8C" w:rsidP="003C3D8C">
            <w:pPr>
              <w:cnfStyle w:val="000000100000" w:firstRow="0" w:lastRow="0" w:firstColumn="0" w:lastColumn="0" w:oddVBand="0" w:evenVBand="0" w:oddHBand="1" w:evenHBand="0" w:firstRowFirstColumn="0" w:firstRowLastColumn="0" w:lastRowFirstColumn="0" w:lastRowLastColumn="0"/>
              <w:rPr>
                <w:bCs/>
                <w:sz w:val="20"/>
                <w:lang w:val="de-AT"/>
              </w:rPr>
            </w:pPr>
            <w:r w:rsidRPr="004E1AA7">
              <w:rPr>
                <w:bCs/>
                <w:sz w:val="20"/>
              </w:rPr>
              <w:t>Einstieg ins Thema finden</w:t>
            </w:r>
          </w:p>
        </w:tc>
        <w:tc>
          <w:tcPr>
            <w:tcW w:w="1867" w:type="dxa"/>
            <w:shd w:val="clear" w:color="auto" w:fill="auto"/>
            <w:hideMark/>
          </w:tcPr>
          <w:p w14:paraId="22FDE729" w14:textId="77777777" w:rsidR="003C3D8C" w:rsidRPr="004E1AA7" w:rsidRDefault="003C3D8C" w:rsidP="003C3D8C">
            <w:pPr>
              <w:cnfStyle w:val="000000100000" w:firstRow="0" w:lastRow="0" w:firstColumn="0" w:lastColumn="0" w:oddVBand="0" w:evenVBand="0" w:oddHBand="1" w:evenHBand="0" w:firstRowFirstColumn="0" w:firstRowLastColumn="0" w:lastRowFirstColumn="0" w:lastRowLastColumn="0"/>
              <w:rPr>
                <w:bCs/>
                <w:sz w:val="20"/>
                <w:lang w:val="de-AT"/>
              </w:rPr>
            </w:pPr>
            <w:r w:rsidRPr="004E1AA7">
              <w:rPr>
                <w:bCs/>
                <w:sz w:val="20"/>
              </w:rPr>
              <w:t>Relevante Paper für meine Forschungsfrage finden</w:t>
            </w:r>
          </w:p>
        </w:tc>
        <w:tc>
          <w:tcPr>
            <w:tcW w:w="2002" w:type="dxa"/>
            <w:shd w:val="clear" w:color="auto" w:fill="auto"/>
            <w:hideMark/>
          </w:tcPr>
          <w:p w14:paraId="0199D1D6" w14:textId="77777777" w:rsidR="003C3D8C" w:rsidRPr="004E1AA7" w:rsidRDefault="003C3D8C" w:rsidP="003C3D8C">
            <w:pPr>
              <w:cnfStyle w:val="000000100000" w:firstRow="0" w:lastRow="0" w:firstColumn="0" w:lastColumn="0" w:oddVBand="0" w:evenVBand="0" w:oddHBand="1" w:evenHBand="0" w:firstRowFirstColumn="0" w:firstRowLastColumn="0" w:lastRowFirstColumn="0" w:lastRowLastColumn="0"/>
              <w:rPr>
                <w:bCs/>
                <w:sz w:val="20"/>
                <w:lang w:val="de-AT"/>
              </w:rPr>
            </w:pPr>
            <w:r w:rsidRPr="004E1AA7">
              <w:rPr>
                <w:bCs/>
                <w:sz w:val="20"/>
              </w:rPr>
              <w:t>Erste Literaturrecherche</w:t>
            </w:r>
          </w:p>
        </w:tc>
        <w:tc>
          <w:tcPr>
            <w:tcW w:w="1696" w:type="dxa"/>
            <w:shd w:val="clear" w:color="auto" w:fill="auto"/>
            <w:hideMark/>
          </w:tcPr>
          <w:p w14:paraId="0513AC3A" w14:textId="77777777" w:rsidR="003C3D8C" w:rsidRPr="004E1AA7" w:rsidRDefault="003C3D8C" w:rsidP="003C3D8C">
            <w:pPr>
              <w:cnfStyle w:val="000000100000" w:firstRow="0" w:lastRow="0" w:firstColumn="0" w:lastColumn="0" w:oddVBand="0" w:evenVBand="0" w:oddHBand="1" w:evenHBand="0" w:firstRowFirstColumn="0" w:firstRowLastColumn="0" w:lastRowFirstColumn="0" w:lastRowLastColumn="0"/>
              <w:rPr>
                <w:bCs/>
                <w:sz w:val="20"/>
                <w:lang w:val="de-AT"/>
              </w:rPr>
            </w:pPr>
            <w:r w:rsidRPr="004E1AA7">
              <w:rPr>
                <w:bCs/>
                <w:sz w:val="20"/>
              </w:rPr>
              <w:t>Abfallwirtschaft Recycling</w:t>
            </w:r>
          </w:p>
        </w:tc>
      </w:tr>
      <w:tr w:rsidR="003C3D8C" w:rsidRPr="003C3D8C" w14:paraId="051CA7D2" w14:textId="77777777" w:rsidTr="004E1AA7">
        <w:trPr>
          <w:trHeight w:val="384"/>
        </w:trPr>
        <w:tc>
          <w:tcPr>
            <w:cnfStyle w:val="001000000000" w:firstRow="0" w:lastRow="0" w:firstColumn="1" w:lastColumn="0" w:oddVBand="0" w:evenVBand="0" w:oddHBand="0" w:evenHBand="0" w:firstRowFirstColumn="0" w:firstRowLastColumn="0" w:lastRowFirstColumn="0" w:lastRowLastColumn="0"/>
            <w:tcW w:w="1199" w:type="dxa"/>
            <w:hideMark/>
          </w:tcPr>
          <w:p w14:paraId="76A5C715" w14:textId="77777777" w:rsidR="003C3D8C" w:rsidRPr="004E1AA7" w:rsidRDefault="003C3D8C" w:rsidP="003C3D8C">
            <w:pPr>
              <w:rPr>
                <w:b w:val="0"/>
                <w:sz w:val="20"/>
                <w:lang w:val="de-AT"/>
              </w:rPr>
            </w:pPr>
            <w:r w:rsidRPr="004E1AA7">
              <w:rPr>
                <w:b w:val="0"/>
                <w:sz w:val="20"/>
              </w:rPr>
              <w:t>DeepL</w:t>
            </w:r>
          </w:p>
        </w:tc>
        <w:tc>
          <w:tcPr>
            <w:tcW w:w="2307" w:type="dxa"/>
            <w:hideMark/>
          </w:tcPr>
          <w:p w14:paraId="50D374A7" w14:textId="77777777" w:rsidR="003C3D8C" w:rsidRPr="004E1AA7" w:rsidRDefault="003C3D8C" w:rsidP="003C3D8C">
            <w:pPr>
              <w:cnfStyle w:val="000000000000" w:firstRow="0" w:lastRow="0" w:firstColumn="0" w:lastColumn="0" w:oddVBand="0" w:evenVBand="0" w:oddHBand="0" w:evenHBand="0" w:firstRowFirstColumn="0" w:firstRowLastColumn="0" w:lastRowFirstColumn="0" w:lastRowLastColumn="0"/>
              <w:rPr>
                <w:bCs/>
                <w:sz w:val="20"/>
                <w:lang w:val="de-AT"/>
              </w:rPr>
            </w:pPr>
            <w:r w:rsidRPr="004E1AA7">
              <w:rPr>
                <w:bCs/>
                <w:sz w:val="20"/>
              </w:rPr>
              <w:t>Übersetzen von Abstract</w:t>
            </w:r>
          </w:p>
        </w:tc>
        <w:tc>
          <w:tcPr>
            <w:tcW w:w="1867" w:type="dxa"/>
            <w:hideMark/>
          </w:tcPr>
          <w:p w14:paraId="5B2F069B" w14:textId="77777777" w:rsidR="003C3D8C" w:rsidRPr="004E1AA7" w:rsidRDefault="003C3D8C" w:rsidP="003C3D8C">
            <w:pPr>
              <w:cnfStyle w:val="000000000000" w:firstRow="0" w:lastRow="0" w:firstColumn="0" w:lastColumn="0" w:oddVBand="0" w:evenVBand="0" w:oddHBand="0" w:evenHBand="0" w:firstRowFirstColumn="0" w:firstRowLastColumn="0" w:lastRowFirstColumn="0" w:lastRowLastColumn="0"/>
              <w:rPr>
                <w:bCs/>
                <w:sz w:val="20"/>
                <w:lang w:val="de-AT"/>
              </w:rPr>
            </w:pPr>
            <w:r w:rsidRPr="004E1AA7">
              <w:rPr>
                <w:bCs/>
                <w:sz w:val="20"/>
              </w:rPr>
              <w:t>Verbesserung des Englisch</w:t>
            </w:r>
          </w:p>
        </w:tc>
        <w:tc>
          <w:tcPr>
            <w:tcW w:w="2002" w:type="dxa"/>
            <w:hideMark/>
          </w:tcPr>
          <w:p w14:paraId="361D3D47" w14:textId="77777777" w:rsidR="003C3D8C" w:rsidRPr="004E1AA7" w:rsidRDefault="003C3D8C" w:rsidP="003C3D8C">
            <w:pPr>
              <w:cnfStyle w:val="000000000000" w:firstRow="0" w:lastRow="0" w:firstColumn="0" w:lastColumn="0" w:oddVBand="0" w:evenVBand="0" w:oddHBand="0" w:evenHBand="0" w:firstRowFirstColumn="0" w:firstRowLastColumn="0" w:lastRowFirstColumn="0" w:lastRowLastColumn="0"/>
              <w:rPr>
                <w:bCs/>
                <w:sz w:val="20"/>
                <w:lang w:val="de-AT"/>
              </w:rPr>
            </w:pPr>
            <w:r w:rsidRPr="004E1AA7">
              <w:rPr>
                <w:bCs/>
                <w:sz w:val="20"/>
              </w:rPr>
              <w:t>Im Abstract</w:t>
            </w:r>
          </w:p>
        </w:tc>
        <w:tc>
          <w:tcPr>
            <w:tcW w:w="1696" w:type="dxa"/>
            <w:hideMark/>
          </w:tcPr>
          <w:p w14:paraId="1AC4A5E3" w14:textId="77777777" w:rsidR="003C3D8C" w:rsidRPr="004E1AA7" w:rsidRDefault="003C3D8C" w:rsidP="003C3D8C">
            <w:pPr>
              <w:cnfStyle w:val="000000000000" w:firstRow="0" w:lastRow="0" w:firstColumn="0" w:lastColumn="0" w:oddVBand="0" w:evenVBand="0" w:oddHBand="0" w:evenHBand="0" w:firstRowFirstColumn="0" w:firstRowLastColumn="0" w:lastRowFirstColumn="0" w:lastRowLastColumn="0"/>
              <w:rPr>
                <w:bCs/>
                <w:sz w:val="20"/>
                <w:lang w:val="de-AT"/>
              </w:rPr>
            </w:pPr>
          </w:p>
        </w:tc>
      </w:tr>
      <w:tr w:rsidR="004E1AA7" w:rsidRPr="003C3D8C" w14:paraId="0FE11578" w14:textId="77777777" w:rsidTr="004E1AA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hideMark/>
          </w:tcPr>
          <w:p w14:paraId="375ED92A" w14:textId="77777777" w:rsidR="003C3D8C" w:rsidRPr="004E1AA7" w:rsidRDefault="003C3D8C" w:rsidP="003C3D8C">
            <w:pPr>
              <w:rPr>
                <w:b w:val="0"/>
                <w:sz w:val="20"/>
                <w:lang w:val="de-AT"/>
              </w:rPr>
            </w:pPr>
            <w:r w:rsidRPr="004E1AA7">
              <w:rPr>
                <w:b w:val="0"/>
                <w:sz w:val="20"/>
              </w:rPr>
              <w:t>ChatG</w:t>
            </w:r>
            <w:r w:rsidR="004E1AA7">
              <w:rPr>
                <w:b w:val="0"/>
                <w:sz w:val="20"/>
              </w:rPr>
              <w:t>P</w:t>
            </w:r>
            <w:r w:rsidRPr="004E1AA7">
              <w:rPr>
                <w:b w:val="0"/>
                <w:sz w:val="20"/>
              </w:rPr>
              <w:t>T</w:t>
            </w:r>
          </w:p>
        </w:tc>
        <w:tc>
          <w:tcPr>
            <w:tcW w:w="2307" w:type="dxa"/>
            <w:shd w:val="clear" w:color="auto" w:fill="auto"/>
            <w:hideMark/>
          </w:tcPr>
          <w:p w14:paraId="4CBDEABC" w14:textId="77777777" w:rsidR="003C3D8C" w:rsidRPr="004E1AA7" w:rsidRDefault="003C3D8C" w:rsidP="003C3D8C">
            <w:pPr>
              <w:cnfStyle w:val="000000100000" w:firstRow="0" w:lastRow="0" w:firstColumn="0" w:lastColumn="0" w:oddVBand="0" w:evenVBand="0" w:oddHBand="1" w:evenHBand="0" w:firstRowFirstColumn="0" w:firstRowLastColumn="0" w:lastRowFirstColumn="0" w:lastRowLastColumn="0"/>
              <w:rPr>
                <w:bCs/>
                <w:sz w:val="20"/>
                <w:lang w:val="de-AT"/>
              </w:rPr>
            </w:pPr>
            <w:r w:rsidRPr="004E1AA7">
              <w:rPr>
                <w:bCs/>
                <w:sz w:val="20"/>
              </w:rPr>
              <w:t>Verbesserung des Textes</w:t>
            </w:r>
          </w:p>
        </w:tc>
        <w:tc>
          <w:tcPr>
            <w:tcW w:w="1867" w:type="dxa"/>
            <w:shd w:val="clear" w:color="auto" w:fill="auto"/>
            <w:hideMark/>
          </w:tcPr>
          <w:p w14:paraId="2CE31D44" w14:textId="77777777" w:rsidR="003C3D8C" w:rsidRPr="004E1AA7" w:rsidRDefault="003C3D8C" w:rsidP="003C3D8C">
            <w:pPr>
              <w:cnfStyle w:val="000000100000" w:firstRow="0" w:lastRow="0" w:firstColumn="0" w:lastColumn="0" w:oddVBand="0" w:evenVBand="0" w:oddHBand="1" w:evenHBand="0" w:firstRowFirstColumn="0" w:firstRowLastColumn="0" w:lastRowFirstColumn="0" w:lastRowLastColumn="0"/>
              <w:rPr>
                <w:bCs/>
                <w:sz w:val="20"/>
                <w:lang w:val="de-AT"/>
              </w:rPr>
            </w:pPr>
            <w:r w:rsidRPr="004E1AA7">
              <w:rPr>
                <w:bCs/>
                <w:sz w:val="20"/>
              </w:rPr>
              <w:t>Verbesserung der Lesbarkeit</w:t>
            </w:r>
          </w:p>
        </w:tc>
        <w:tc>
          <w:tcPr>
            <w:tcW w:w="2002" w:type="dxa"/>
            <w:shd w:val="clear" w:color="auto" w:fill="auto"/>
            <w:hideMark/>
          </w:tcPr>
          <w:p w14:paraId="1FE693EB" w14:textId="77777777" w:rsidR="003C3D8C" w:rsidRPr="004E1AA7" w:rsidRDefault="003C3D8C" w:rsidP="003C3D8C">
            <w:pPr>
              <w:cnfStyle w:val="000000100000" w:firstRow="0" w:lastRow="0" w:firstColumn="0" w:lastColumn="0" w:oddVBand="0" w:evenVBand="0" w:oddHBand="1" w:evenHBand="0" w:firstRowFirstColumn="0" w:firstRowLastColumn="0" w:lastRowFirstColumn="0" w:lastRowLastColumn="0"/>
              <w:rPr>
                <w:bCs/>
                <w:sz w:val="20"/>
                <w:lang w:val="de-AT"/>
              </w:rPr>
            </w:pPr>
            <w:r w:rsidRPr="004E1AA7">
              <w:rPr>
                <w:bCs/>
                <w:sz w:val="20"/>
              </w:rPr>
              <w:t>Ganzer Text</w:t>
            </w:r>
          </w:p>
        </w:tc>
        <w:tc>
          <w:tcPr>
            <w:tcW w:w="1696" w:type="dxa"/>
            <w:shd w:val="clear" w:color="auto" w:fill="auto"/>
            <w:hideMark/>
          </w:tcPr>
          <w:p w14:paraId="6BC56C85" w14:textId="77777777" w:rsidR="003C3D8C" w:rsidRPr="004E1AA7" w:rsidRDefault="003C3D8C" w:rsidP="003C3D8C">
            <w:pPr>
              <w:cnfStyle w:val="000000100000" w:firstRow="0" w:lastRow="0" w:firstColumn="0" w:lastColumn="0" w:oddVBand="0" w:evenVBand="0" w:oddHBand="1" w:evenHBand="0" w:firstRowFirstColumn="0" w:firstRowLastColumn="0" w:lastRowFirstColumn="0" w:lastRowLastColumn="0"/>
              <w:rPr>
                <w:bCs/>
                <w:sz w:val="20"/>
                <w:lang w:val="de-AT"/>
              </w:rPr>
            </w:pPr>
          </w:p>
        </w:tc>
      </w:tr>
      <w:tr w:rsidR="004E1AA7" w:rsidRPr="003C3D8C" w14:paraId="357AD9B8" w14:textId="77777777" w:rsidTr="004E1AA7">
        <w:trPr>
          <w:trHeight w:val="384"/>
        </w:trPr>
        <w:tc>
          <w:tcPr>
            <w:cnfStyle w:val="001000000000" w:firstRow="0" w:lastRow="0" w:firstColumn="1" w:lastColumn="0" w:oddVBand="0" w:evenVBand="0" w:oddHBand="0" w:evenHBand="0" w:firstRowFirstColumn="0" w:firstRowLastColumn="0" w:lastRowFirstColumn="0" w:lastRowLastColumn="0"/>
            <w:tcW w:w="1199" w:type="dxa"/>
          </w:tcPr>
          <w:p w14:paraId="4901467A" w14:textId="77777777" w:rsidR="004E1AA7" w:rsidRPr="004E1AA7" w:rsidRDefault="004E1AA7" w:rsidP="003C3D8C">
            <w:pPr>
              <w:rPr>
                <w:b w:val="0"/>
                <w:bCs w:val="0"/>
                <w:sz w:val="20"/>
              </w:rPr>
            </w:pPr>
            <w:r w:rsidRPr="004E1AA7">
              <w:rPr>
                <w:b w:val="0"/>
                <w:bCs w:val="0"/>
                <w:sz w:val="20"/>
              </w:rPr>
              <w:t>…</w:t>
            </w:r>
          </w:p>
        </w:tc>
        <w:tc>
          <w:tcPr>
            <w:tcW w:w="2307" w:type="dxa"/>
          </w:tcPr>
          <w:p w14:paraId="50F9A4C4" w14:textId="77777777" w:rsidR="004E1AA7" w:rsidRPr="004E1AA7" w:rsidRDefault="004E1AA7" w:rsidP="003C3D8C">
            <w:pPr>
              <w:cnfStyle w:val="000000000000" w:firstRow="0" w:lastRow="0" w:firstColumn="0" w:lastColumn="0" w:oddVBand="0" w:evenVBand="0" w:oddHBand="0" w:evenHBand="0" w:firstRowFirstColumn="0" w:firstRowLastColumn="0" w:lastRowFirstColumn="0" w:lastRowLastColumn="0"/>
              <w:rPr>
                <w:bCs/>
                <w:sz w:val="20"/>
              </w:rPr>
            </w:pPr>
          </w:p>
        </w:tc>
        <w:tc>
          <w:tcPr>
            <w:tcW w:w="1867" w:type="dxa"/>
          </w:tcPr>
          <w:p w14:paraId="1432C301" w14:textId="77777777" w:rsidR="004E1AA7" w:rsidRPr="004E1AA7" w:rsidRDefault="004E1AA7" w:rsidP="003C3D8C">
            <w:pPr>
              <w:cnfStyle w:val="000000000000" w:firstRow="0" w:lastRow="0" w:firstColumn="0" w:lastColumn="0" w:oddVBand="0" w:evenVBand="0" w:oddHBand="0" w:evenHBand="0" w:firstRowFirstColumn="0" w:firstRowLastColumn="0" w:lastRowFirstColumn="0" w:lastRowLastColumn="0"/>
              <w:rPr>
                <w:bCs/>
                <w:sz w:val="20"/>
              </w:rPr>
            </w:pPr>
          </w:p>
        </w:tc>
        <w:tc>
          <w:tcPr>
            <w:tcW w:w="2002" w:type="dxa"/>
          </w:tcPr>
          <w:p w14:paraId="7A6FC1FF" w14:textId="77777777" w:rsidR="004E1AA7" w:rsidRPr="004E1AA7" w:rsidRDefault="004E1AA7" w:rsidP="003C3D8C">
            <w:pPr>
              <w:cnfStyle w:val="000000000000" w:firstRow="0" w:lastRow="0" w:firstColumn="0" w:lastColumn="0" w:oddVBand="0" w:evenVBand="0" w:oddHBand="0" w:evenHBand="0" w:firstRowFirstColumn="0" w:firstRowLastColumn="0" w:lastRowFirstColumn="0" w:lastRowLastColumn="0"/>
              <w:rPr>
                <w:bCs/>
                <w:sz w:val="20"/>
              </w:rPr>
            </w:pPr>
          </w:p>
        </w:tc>
        <w:tc>
          <w:tcPr>
            <w:tcW w:w="1696" w:type="dxa"/>
          </w:tcPr>
          <w:p w14:paraId="2C723C2A" w14:textId="77777777" w:rsidR="004E1AA7" w:rsidRPr="004E1AA7" w:rsidRDefault="004E1AA7" w:rsidP="003C3D8C">
            <w:pPr>
              <w:cnfStyle w:val="000000000000" w:firstRow="0" w:lastRow="0" w:firstColumn="0" w:lastColumn="0" w:oddVBand="0" w:evenVBand="0" w:oddHBand="0" w:evenHBand="0" w:firstRowFirstColumn="0" w:firstRowLastColumn="0" w:lastRowFirstColumn="0" w:lastRowLastColumn="0"/>
              <w:rPr>
                <w:bCs/>
                <w:sz w:val="20"/>
                <w:lang w:val="de-AT"/>
              </w:rPr>
            </w:pPr>
          </w:p>
        </w:tc>
      </w:tr>
    </w:tbl>
    <w:p w14:paraId="44FF461B" w14:textId="77777777" w:rsidR="00BE2310" w:rsidRDefault="00BE2310" w:rsidP="00BE2310"/>
    <w:p w14:paraId="1031409E" w14:textId="77777777" w:rsidR="004E1AA7" w:rsidRDefault="004E1AA7" w:rsidP="004E1AA7">
      <w:pPr>
        <w:pBdr>
          <w:top w:val="single" w:sz="4" w:space="1" w:color="auto"/>
          <w:left w:val="single" w:sz="4" w:space="0" w:color="auto"/>
          <w:bottom w:val="single" w:sz="4" w:space="1" w:color="auto"/>
          <w:right w:val="single" w:sz="4" w:space="0" w:color="auto"/>
        </w:pBdr>
        <w:shd w:val="pct20" w:color="000000" w:fill="FFFFFF"/>
        <w:spacing w:after="0"/>
        <w:rPr>
          <w:b/>
          <w:u w:val="single"/>
        </w:rPr>
      </w:pPr>
      <w:r>
        <w:rPr>
          <w:b/>
          <w:u w:val="single"/>
        </w:rPr>
        <w:t>Hinweis</w:t>
      </w:r>
    </w:p>
    <w:p w14:paraId="4C88B9D3" w14:textId="77777777" w:rsidR="004E1AA7" w:rsidRDefault="004E1AA7" w:rsidP="004E1AA7">
      <w:pPr>
        <w:pBdr>
          <w:top w:val="single" w:sz="4" w:space="1" w:color="auto"/>
          <w:left w:val="single" w:sz="4" w:space="0" w:color="auto"/>
          <w:bottom w:val="single" w:sz="4" w:space="1" w:color="auto"/>
          <w:right w:val="single" w:sz="4" w:space="0" w:color="auto"/>
        </w:pBdr>
        <w:shd w:val="pct20" w:color="000000" w:fill="FFFFFF"/>
        <w:spacing w:after="0"/>
      </w:pPr>
      <w:r>
        <w:t>Die vorhandenen Einträge in der Tabelle sind beispielhaft zu verstehen.</w:t>
      </w:r>
    </w:p>
    <w:p w14:paraId="344DB7FB" w14:textId="77777777" w:rsidR="00BE2310" w:rsidRPr="00BE2310" w:rsidRDefault="00BE2310" w:rsidP="00BE2310"/>
    <w:p w14:paraId="2497FA57" w14:textId="77777777" w:rsidR="00BE2310" w:rsidRDefault="00BE2310" w:rsidP="00BE2310"/>
    <w:p w14:paraId="756BB37E" w14:textId="77777777" w:rsidR="00BE2310" w:rsidRPr="00BE2310" w:rsidRDefault="00BE2310" w:rsidP="00BE2310">
      <w:pPr>
        <w:sectPr w:rsidR="00BE2310" w:rsidRPr="00BE2310" w:rsidSect="00F72A7B">
          <w:headerReference w:type="even" r:id="rId31"/>
          <w:headerReference w:type="default" r:id="rId32"/>
          <w:footnotePr>
            <w:numRestart w:val="eachPage"/>
          </w:footnotePr>
          <w:pgSz w:w="11907" w:h="16840" w:code="9"/>
          <w:pgMar w:top="1134" w:right="1418" w:bottom="1134" w:left="1418" w:header="851" w:footer="567" w:gutter="0"/>
          <w:cols w:space="720"/>
        </w:sectPr>
      </w:pPr>
    </w:p>
    <w:p w14:paraId="3FD1EB73" w14:textId="77777777" w:rsidR="00FD02F6" w:rsidRDefault="00FD02F6">
      <w:pPr>
        <w:pStyle w:val="berschrift1"/>
        <w:numPr>
          <w:ilvl w:val="0"/>
          <w:numId w:val="0"/>
        </w:numPr>
      </w:pPr>
      <w:bookmarkStart w:id="103" w:name="_Toc452444760"/>
      <w:bookmarkStart w:id="104" w:name="_Ref57133119"/>
      <w:bookmarkStart w:id="105" w:name="_Toc531609362"/>
      <w:r>
        <w:lastRenderedPageBreak/>
        <w:t>Anhang</w:t>
      </w:r>
      <w:bookmarkEnd w:id="103"/>
      <w:bookmarkEnd w:id="104"/>
      <w:bookmarkEnd w:id="105"/>
    </w:p>
    <w:p w14:paraId="73426C39" w14:textId="77777777" w:rsidR="00FD02F6" w:rsidRDefault="00FD02F6">
      <w:pPr>
        <w:pBdr>
          <w:top w:val="single" w:sz="4" w:space="1" w:color="auto"/>
          <w:left w:val="single" w:sz="4" w:space="0" w:color="auto"/>
          <w:bottom w:val="single" w:sz="4" w:space="1" w:color="auto"/>
          <w:right w:val="single" w:sz="4" w:space="0" w:color="auto"/>
        </w:pBdr>
        <w:shd w:val="pct20" w:color="000000" w:fill="FFFFFF"/>
      </w:pPr>
      <w:r>
        <w:t>Was in den Anhang zu geben ist, ist individuell mit dem jeweiligen Betreuer abzuklären. Im Wesentlichen sind dies Exceltabellen, Sankeydiagramme, Beprobungsschem</w:t>
      </w:r>
      <w:r w:rsidR="002654F7">
        <w:t>a, Detaildaten, F</w:t>
      </w:r>
      <w:r>
        <w:t>otodokumentation etc. Der Anhang hat mit der Seitenzahl 1 zu beginnen, jedoch mit einer neuen Seitenzahlformatierung (z.B. I, II, III .....).</w:t>
      </w:r>
    </w:p>
    <w:p w14:paraId="563EB18E" w14:textId="77777777" w:rsidR="00FD02F6" w:rsidRDefault="00FD02F6"/>
    <w:p w14:paraId="3E2E6F53" w14:textId="77777777" w:rsidR="00FD02F6" w:rsidRDefault="00FD02F6"/>
    <w:p w14:paraId="16719BB8" w14:textId="77777777" w:rsidR="00FD02F6" w:rsidRDefault="00FD02F6"/>
    <w:sectPr w:rsidR="00FD02F6" w:rsidSect="00F72A7B">
      <w:headerReference w:type="default" r:id="rId33"/>
      <w:footnotePr>
        <w:numRestart w:val="eachPage"/>
      </w:footnotePr>
      <w:pgSz w:w="11907" w:h="16840" w:code="9"/>
      <w:pgMar w:top="1134" w:right="1418" w:bottom="1134" w:left="1418" w:header="851" w:footer="567" w:gutter="0"/>
      <w:pgNumType w:fmt="upp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CDA5" w14:textId="77777777" w:rsidR="008E052A" w:rsidRDefault="008E052A">
      <w:r>
        <w:separator/>
      </w:r>
    </w:p>
  </w:endnote>
  <w:endnote w:type="continuationSeparator" w:id="0">
    <w:p w14:paraId="7E7E8CDD" w14:textId="77777777" w:rsidR="008E052A" w:rsidRDefault="008E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TWBerlin Office">
    <w:altName w:val="Calibri"/>
    <w:charset w:val="00"/>
    <w:family w:val="auto"/>
    <w:pitch w:val="variable"/>
    <w:sig w:usb0="000000BF" w:usb1="40000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215B" w14:textId="77777777" w:rsidR="00D1136E" w:rsidRDefault="00D113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B6A7" w14:textId="77777777" w:rsidR="00D1136E" w:rsidRDefault="00D113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587A" w14:textId="77777777" w:rsidR="00D1136E" w:rsidRDefault="00D1136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5F70" w14:textId="77777777" w:rsidR="00E34B13" w:rsidRPr="00635594" w:rsidRDefault="00E34B13" w:rsidP="006355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A2E6" w14:textId="77777777" w:rsidR="008E052A" w:rsidRDefault="008E052A">
      <w:r>
        <w:separator/>
      </w:r>
    </w:p>
  </w:footnote>
  <w:footnote w:type="continuationSeparator" w:id="0">
    <w:p w14:paraId="32203411" w14:textId="77777777" w:rsidR="008E052A" w:rsidRDefault="008E052A">
      <w:r>
        <w:continuationSeparator/>
      </w:r>
    </w:p>
  </w:footnote>
  <w:footnote w:id="1">
    <w:p w14:paraId="16B1C264" w14:textId="77777777" w:rsidR="00E34B13" w:rsidRDefault="00E34B13">
      <w:pPr>
        <w:pStyle w:val="Funotentext"/>
      </w:pPr>
      <w:r>
        <w:rPr>
          <w:rStyle w:val="Funotenzeichen"/>
        </w:rPr>
        <w:footnoteRef/>
      </w:r>
      <w:r>
        <w:t xml:space="preserve"> Die praktische Ausführung kann somit auch von Dritten (z.B. Privatunternehmen, Gemeinden) durchgeführt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DDDF" w14:textId="77777777" w:rsidR="00D1136E" w:rsidRDefault="00D1136E">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013B" w14:textId="77777777" w:rsidR="00E34B13" w:rsidRDefault="00E34B13">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226</w:t>
    </w:r>
    <w:r>
      <w:rPr>
        <w:rStyle w:val="Seitenzahl"/>
      </w:rPr>
      <w:fldChar w:fldCharType="end"/>
    </w:r>
  </w:p>
  <w:p w14:paraId="0EB92CB2" w14:textId="77777777" w:rsidR="00E34B13" w:rsidRDefault="00E34B13">
    <w:pPr>
      <w:pStyle w:val="Kopfzeile"/>
      <w:ind w:firstLine="357"/>
    </w:pPr>
    <w:r>
      <w:tab/>
      <w:t xml:space="preserve">Kapitel 11 - </w:t>
    </w:r>
    <w:r w:rsidR="008E052A">
      <w:fldChar w:fldCharType="begin"/>
    </w:r>
    <w:r w:rsidR="008E052A">
      <w:instrText xml:space="preserve"> STYLEREF "Überschrift 1" \* MERGEFORMAT </w:instrText>
    </w:r>
    <w:r w:rsidR="008E052A">
      <w:fldChar w:fldCharType="separate"/>
    </w:r>
    <w:r w:rsidR="00D878D8">
      <w:rPr>
        <w:noProof/>
      </w:rPr>
      <w:t>Zusammenfassung</w:t>
    </w:r>
    <w:r w:rsidR="008E052A">
      <w:rPr>
        <w:noProof/>
      </w:rPr>
      <w:fldChar w:fldCharType="end"/>
    </w:r>
  </w:p>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2622"/>
      <w:gridCol w:w="709"/>
      <w:gridCol w:w="2551"/>
      <w:gridCol w:w="709"/>
      <w:gridCol w:w="2481"/>
    </w:tblGrid>
    <w:tr w:rsidR="00E34B13" w14:paraId="1371B897" w14:textId="77777777">
      <w:tc>
        <w:tcPr>
          <w:tcW w:w="2622" w:type="dxa"/>
        </w:tcPr>
        <w:p w14:paraId="70F470AB" w14:textId="77777777" w:rsidR="00E34B13" w:rsidRDefault="00E34B13">
          <w:pPr>
            <w:pStyle w:val="Fuzeile"/>
            <w:spacing w:line="72" w:lineRule="auto"/>
          </w:pPr>
        </w:p>
      </w:tc>
      <w:tc>
        <w:tcPr>
          <w:tcW w:w="709" w:type="dxa"/>
        </w:tcPr>
        <w:p w14:paraId="6C933F50" w14:textId="77777777" w:rsidR="00E34B13" w:rsidRDefault="00E34B13">
          <w:pPr>
            <w:pStyle w:val="Fuzeile"/>
            <w:spacing w:line="72" w:lineRule="auto"/>
            <w:ind w:left="170"/>
            <w:rPr>
              <w:sz w:val="8"/>
            </w:rPr>
          </w:pPr>
        </w:p>
      </w:tc>
      <w:tc>
        <w:tcPr>
          <w:tcW w:w="2551" w:type="dxa"/>
        </w:tcPr>
        <w:p w14:paraId="67F0CF2E" w14:textId="77777777" w:rsidR="00E34B13" w:rsidRDefault="00E34B13">
          <w:pPr>
            <w:pStyle w:val="Fuzeile"/>
            <w:spacing w:line="72" w:lineRule="auto"/>
          </w:pPr>
        </w:p>
      </w:tc>
      <w:tc>
        <w:tcPr>
          <w:tcW w:w="709" w:type="dxa"/>
        </w:tcPr>
        <w:p w14:paraId="1C48FFF0" w14:textId="77777777" w:rsidR="00E34B13" w:rsidRDefault="00E34B13">
          <w:pPr>
            <w:pStyle w:val="Fuzeile"/>
            <w:spacing w:line="72" w:lineRule="auto"/>
            <w:rPr>
              <w:b/>
            </w:rPr>
          </w:pPr>
        </w:p>
      </w:tc>
      <w:tc>
        <w:tcPr>
          <w:tcW w:w="2481" w:type="dxa"/>
        </w:tcPr>
        <w:p w14:paraId="378F6711" w14:textId="77777777" w:rsidR="00E34B13" w:rsidRDefault="00E34B13">
          <w:pPr>
            <w:pStyle w:val="Fuzeile"/>
            <w:spacing w:line="72" w:lineRule="auto"/>
          </w:pPr>
        </w:p>
      </w:tc>
    </w:tr>
  </w:tbl>
  <w:p w14:paraId="0CC3424A" w14:textId="77777777" w:rsidR="00E34B13" w:rsidRDefault="00E34B13">
    <w:pPr>
      <w:pStyle w:val="Kopfzeile"/>
      <w:tabs>
        <w:tab w:val="clear" w:pos="9072"/>
        <w:tab w:val="right" w:pos="8505"/>
      </w:tabs>
      <w:spacing w:line="48"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4E93" w14:textId="77777777" w:rsidR="00E34B13" w:rsidRDefault="00E34B13" w:rsidP="00742C6D">
    <w:pPr>
      <w:pStyle w:val="Kopfzeile"/>
      <w:ind w:right="-1"/>
    </w:pPr>
    <w:r>
      <w:t xml:space="preserve">Kapitel </w:t>
    </w:r>
    <w:r>
      <w:fldChar w:fldCharType="begin"/>
    </w:r>
    <w:r>
      <w:instrText xml:space="preserve"> REF _Ref57133080 \w \h  \* MERGEFORMAT </w:instrText>
    </w:r>
    <w:r>
      <w:fldChar w:fldCharType="separate"/>
    </w:r>
    <w:r w:rsidR="00D878D8">
      <w:t>6</w:t>
    </w:r>
    <w:r>
      <w:fldChar w:fldCharType="end"/>
    </w:r>
    <w:r>
      <w:t xml:space="preserve"> – </w:t>
    </w:r>
    <w:r>
      <w:fldChar w:fldCharType="begin"/>
    </w:r>
    <w:r>
      <w:instrText xml:space="preserve"> REF _Ref57133087 \h  \* MERGEFORMAT </w:instrText>
    </w:r>
    <w:r>
      <w:fldChar w:fldCharType="separate"/>
    </w:r>
    <w:r w:rsidR="00D878D8">
      <w:t>Verzeichnisse</w:t>
    </w:r>
    <w:r>
      <w:fldChar w:fldCharType="end"/>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13</w:t>
    </w:r>
    <w:r>
      <w:rPr>
        <w:rStyle w:val="Seitenzahl"/>
      </w:rPr>
      <w:fldChar w:fldCharType="end"/>
    </w:r>
  </w:p>
  <w:tbl>
    <w:tblPr>
      <w:tblW w:w="9072" w:type="dxa"/>
      <w:tblBorders>
        <w:top w:val="single" w:sz="4" w:space="0" w:color="auto"/>
      </w:tblBorders>
      <w:tblLayout w:type="fixed"/>
      <w:tblCellMar>
        <w:left w:w="70" w:type="dxa"/>
        <w:right w:w="70" w:type="dxa"/>
      </w:tblCellMar>
      <w:tblLook w:val="0000" w:firstRow="0" w:lastRow="0" w:firstColumn="0" w:lastColumn="0" w:noHBand="0" w:noVBand="0"/>
    </w:tblPr>
    <w:tblGrid>
      <w:gridCol w:w="4605"/>
      <w:gridCol w:w="4467"/>
    </w:tblGrid>
    <w:tr w:rsidR="00E34B13" w14:paraId="166AFF49" w14:textId="77777777" w:rsidTr="00742C6D">
      <w:trPr>
        <w:trHeight w:hRule="exact" w:val="81"/>
      </w:trPr>
      <w:tc>
        <w:tcPr>
          <w:tcW w:w="4605" w:type="dxa"/>
        </w:tcPr>
        <w:p w14:paraId="5D064CAB" w14:textId="77777777" w:rsidR="00E34B13" w:rsidRDefault="00E34B13">
          <w:pPr>
            <w:pStyle w:val="Kopfzeile"/>
            <w:rPr>
              <w:snapToGrid w:val="0"/>
            </w:rPr>
          </w:pPr>
        </w:p>
      </w:tc>
      <w:tc>
        <w:tcPr>
          <w:tcW w:w="4467" w:type="dxa"/>
        </w:tcPr>
        <w:p w14:paraId="55B83235" w14:textId="77777777" w:rsidR="00E34B13" w:rsidRDefault="00E34B13">
          <w:pPr>
            <w:pStyle w:val="Kopfzeile"/>
            <w:rPr>
              <w:snapToGrid w:val="0"/>
            </w:rPr>
          </w:pPr>
        </w:p>
      </w:tc>
    </w:tr>
  </w:tbl>
  <w:p w14:paraId="21D059CE" w14:textId="77777777" w:rsidR="00E34B13" w:rsidRDefault="00E34B13">
    <w:pPr>
      <w:pStyle w:val="Kopfzeile"/>
      <w:tabs>
        <w:tab w:val="right" w:leader="underscore" w:pos="9072"/>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60A5" w14:textId="77777777" w:rsidR="00E34B13" w:rsidRDefault="00E34B13" w:rsidP="00742C6D">
    <w:pPr>
      <w:pStyle w:val="Kopfzeile"/>
      <w:ind w:right="-1"/>
    </w:pPr>
    <w:r>
      <w:fldChar w:fldCharType="begin"/>
    </w:r>
    <w:r>
      <w:instrText xml:space="preserve"> REF _Ref57133119 \h  \* MERGEFORMAT </w:instrText>
    </w:r>
    <w:r>
      <w:fldChar w:fldCharType="separate"/>
    </w:r>
    <w:r w:rsidR="00D878D8">
      <w:t>Anhang</w:t>
    </w:r>
    <w:r>
      <w:fldChar w:fldCharType="end"/>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I</w:t>
    </w:r>
    <w:r>
      <w:rPr>
        <w:rStyle w:val="Seitenzahl"/>
      </w:rPr>
      <w:fldChar w:fldCharType="end"/>
    </w:r>
  </w:p>
  <w:tbl>
    <w:tblPr>
      <w:tblW w:w="9072" w:type="dxa"/>
      <w:tblBorders>
        <w:top w:val="single" w:sz="4" w:space="0" w:color="auto"/>
      </w:tblBorders>
      <w:tblLayout w:type="fixed"/>
      <w:tblCellMar>
        <w:left w:w="70" w:type="dxa"/>
        <w:right w:w="70" w:type="dxa"/>
      </w:tblCellMar>
      <w:tblLook w:val="0000" w:firstRow="0" w:lastRow="0" w:firstColumn="0" w:lastColumn="0" w:noHBand="0" w:noVBand="0"/>
    </w:tblPr>
    <w:tblGrid>
      <w:gridCol w:w="4605"/>
      <w:gridCol w:w="4467"/>
    </w:tblGrid>
    <w:tr w:rsidR="00E34B13" w14:paraId="1BE68C99" w14:textId="77777777" w:rsidTr="00742C6D">
      <w:trPr>
        <w:trHeight w:hRule="exact" w:val="81"/>
      </w:trPr>
      <w:tc>
        <w:tcPr>
          <w:tcW w:w="4605" w:type="dxa"/>
        </w:tcPr>
        <w:p w14:paraId="6AB57979" w14:textId="77777777" w:rsidR="00E34B13" w:rsidRDefault="00E34B13">
          <w:pPr>
            <w:pStyle w:val="Kopfzeile"/>
            <w:rPr>
              <w:snapToGrid w:val="0"/>
            </w:rPr>
          </w:pPr>
        </w:p>
      </w:tc>
      <w:tc>
        <w:tcPr>
          <w:tcW w:w="4467" w:type="dxa"/>
        </w:tcPr>
        <w:p w14:paraId="4F020780" w14:textId="77777777" w:rsidR="00E34B13" w:rsidRDefault="00E34B13">
          <w:pPr>
            <w:pStyle w:val="Kopfzeile"/>
            <w:rPr>
              <w:snapToGrid w:val="0"/>
            </w:rPr>
          </w:pPr>
        </w:p>
      </w:tc>
    </w:tr>
  </w:tbl>
  <w:p w14:paraId="76AC8DEA" w14:textId="77777777" w:rsidR="00E34B13" w:rsidRDefault="00E34B13">
    <w:pPr>
      <w:pStyle w:val="Kopfzeile"/>
      <w:tabs>
        <w:tab w:val="right" w:leader="underscore"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9294" w14:textId="77777777" w:rsidR="0084787C" w:rsidRDefault="0084787C" w:rsidP="0084787C">
    <w:pPr>
      <w:pStyle w:val="Kopfzeile"/>
      <w:ind w:right="-2"/>
    </w:pPr>
    <w:r>
      <w:tab/>
    </w:r>
    <w:r>
      <w:rPr>
        <w:rStyle w:val="Seitenzahl"/>
      </w:rPr>
      <w:fldChar w:fldCharType="begin"/>
    </w:r>
    <w:r>
      <w:rPr>
        <w:rStyle w:val="Seitenzahl"/>
      </w:rPr>
      <w:instrText xml:space="preserve"> PAGE </w:instrText>
    </w:r>
    <w:r>
      <w:rPr>
        <w:rStyle w:val="Seitenzahl"/>
      </w:rPr>
      <w:fldChar w:fldCharType="separate"/>
    </w:r>
    <w:r>
      <w:rPr>
        <w:rStyle w:val="Seitenzahl"/>
      </w:rPr>
      <w:t>8</w:t>
    </w:r>
    <w:r>
      <w:rPr>
        <w:rStyle w:val="Seitenzahl"/>
      </w:rPr>
      <w:fldChar w:fldCharType="end"/>
    </w:r>
  </w:p>
  <w:tbl>
    <w:tblPr>
      <w:tblW w:w="9072" w:type="dxa"/>
      <w:tblBorders>
        <w:top w:val="single" w:sz="4" w:space="0" w:color="auto"/>
      </w:tblBorders>
      <w:tblLayout w:type="fixed"/>
      <w:tblCellMar>
        <w:left w:w="70" w:type="dxa"/>
        <w:right w:w="70" w:type="dxa"/>
      </w:tblCellMar>
      <w:tblLook w:val="0000" w:firstRow="0" w:lastRow="0" w:firstColumn="0" w:lastColumn="0" w:noHBand="0" w:noVBand="0"/>
    </w:tblPr>
    <w:tblGrid>
      <w:gridCol w:w="4605"/>
      <w:gridCol w:w="4467"/>
    </w:tblGrid>
    <w:tr w:rsidR="0084787C" w14:paraId="53020FC2" w14:textId="77777777" w:rsidTr="00FC5E1B">
      <w:trPr>
        <w:trHeight w:hRule="exact" w:val="81"/>
      </w:trPr>
      <w:tc>
        <w:tcPr>
          <w:tcW w:w="4605" w:type="dxa"/>
        </w:tcPr>
        <w:p w14:paraId="5BE60B4F" w14:textId="77777777" w:rsidR="0084787C" w:rsidRDefault="0084787C" w:rsidP="0084787C">
          <w:pPr>
            <w:pStyle w:val="Kopfzeile"/>
            <w:rPr>
              <w:snapToGrid w:val="0"/>
            </w:rPr>
          </w:pPr>
        </w:p>
      </w:tc>
      <w:tc>
        <w:tcPr>
          <w:tcW w:w="4467" w:type="dxa"/>
        </w:tcPr>
        <w:p w14:paraId="234CC3D9" w14:textId="77777777" w:rsidR="0084787C" w:rsidRDefault="0084787C" w:rsidP="0084787C">
          <w:pPr>
            <w:pStyle w:val="Kopfzeile"/>
            <w:rPr>
              <w:snapToGrid w:val="0"/>
            </w:rPr>
          </w:pPr>
        </w:p>
      </w:tc>
    </w:tr>
  </w:tbl>
  <w:p w14:paraId="11235A99" w14:textId="77777777" w:rsidR="00E34B13" w:rsidRPr="0084787C" w:rsidRDefault="00E34B13" w:rsidP="008478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4751" w14:textId="77777777" w:rsidR="00D1136E" w:rsidRDefault="00D1136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1ED4" w14:textId="77777777" w:rsidR="007C1EFE" w:rsidRDefault="007C1EFE" w:rsidP="00742C6D">
    <w:pPr>
      <w:pStyle w:val="Kopfzeile"/>
      <w:ind w:right="-2"/>
    </w:pPr>
    <w:r>
      <w:t xml:space="preserve">Kapitel </w:t>
    </w:r>
    <w:r>
      <w:fldChar w:fldCharType="begin"/>
    </w:r>
    <w:r>
      <w:instrText xml:space="preserve"> REF _Ref57132946 \r \h </w:instrText>
    </w:r>
    <w:r>
      <w:fldChar w:fldCharType="separate"/>
    </w:r>
    <w:r w:rsidR="00D878D8">
      <w:t>1</w:t>
    </w:r>
    <w:r>
      <w:fldChar w:fldCharType="end"/>
    </w:r>
    <w:r>
      <w:t xml:space="preserve"> – </w:t>
    </w:r>
    <w:r>
      <w:fldChar w:fldCharType="begin"/>
    </w:r>
    <w:r>
      <w:instrText xml:space="preserve"> REF _Ref57132946 \h </w:instrText>
    </w:r>
    <w:r>
      <w:fldChar w:fldCharType="separate"/>
    </w:r>
    <w:r w:rsidR="00D878D8">
      <w:t>Einleitung</w:t>
    </w:r>
    <w:r>
      <w:fldChar w:fldCharType="end"/>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7</w:t>
    </w:r>
    <w:r>
      <w:rPr>
        <w:rStyle w:val="Seitenzahl"/>
      </w:rPr>
      <w:fldChar w:fldCharType="end"/>
    </w:r>
  </w:p>
  <w:tbl>
    <w:tblPr>
      <w:tblW w:w="9072" w:type="dxa"/>
      <w:tblBorders>
        <w:top w:val="single" w:sz="4" w:space="0" w:color="auto"/>
      </w:tblBorders>
      <w:tblLayout w:type="fixed"/>
      <w:tblCellMar>
        <w:left w:w="70" w:type="dxa"/>
        <w:right w:w="70" w:type="dxa"/>
      </w:tblCellMar>
      <w:tblLook w:val="0000" w:firstRow="0" w:lastRow="0" w:firstColumn="0" w:lastColumn="0" w:noHBand="0" w:noVBand="0"/>
    </w:tblPr>
    <w:tblGrid>
      <w:gridCol w:w="4605"/>
      <w:gridCol w:w="4467"/>
    </w:tblGrid>
    <w:tr w:rsidR="007C1EFE" w14:paraId="0EE5060E" w14:textId="77777777" w:rsidTr="00742C6D">
      <w:trPr>
        <w:trHeight w:hRule="exact" w:val="81"/>
      </w:trPr>
      <w:tc>
        <w:tcPr>
          <w:tcW w:w="4605" w:type="dxa"/>
        </w:tcPr>
        <w:p w14:paraId="609076FE" w14:textId="77777777" w:rsidR="007C1EFE" w:rsidRDefault="007C1EFE">
          <w:pPr>
            <w:pStyle w:val="Kopfzeile"/>
            <w:rPr>
              <w:snapToGrid w:val="0"/>
            </w:rPr>
          </w:pPr>
        </w:p>
      </w:tc>
      <w:tc>
        <w:tcPr>
          <w:tcW w:w="4467" w:type="dxa"/>
        </w:tcPr>
        <w:p w14:paraId="2131CF28" w14:textId="77777777" w:rsidR="007C1EFE" w:rsidRDefault="007C1EFE">
          <w:pPr>
            <w:pStyle w:val="Kopfzeile"/>
            <w:rPr>
              <w:snapToGrid w:val="0"/>
            </w:rPr>
          </w:pPr>
        </w:p>
      </w:tc>
    </w:tr>
  </w:tbl>
  <w:p w14:paraId="0325F65F" w14:textId="77777777" w:rsidR="007C1EFE" w:rsidRDefault="007C1EFE">
    <w:pPr>
      <w:pStyle w:val="Kopfzeile"/>
      <w:tabs>
        <w:tab w:val="right" w:leader="underscore" w:pos="90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6E0F" w14:textId="77777777" w:rsidR="007C1EFE" w:rsidRDefault="007C1EFE" w:rsidP="00742C6D">
    <w:pPr>
      <w:pStyle w:val="Kopfzeile"/>
      <w:ind w:right="-2"/>
    </w:pPr>
    <w:r>
      <w:t xml:space="preserve">Kapitel </w:t>
    </w:r>
    <w:r>
      <w:fldChar w:fldCharType="begin"/>
    </w:r>
    <w:r>
      <w:instrText xml:space="preserve"> REF _Ref57165148 \w \h  \* MERGEFORMAT </w:instrText>
    </w:r>
    <w:r>
      <w:fldChar w:fldCharType="separate"/>
    </w:r>
    <w:r w:rsidR="00D878D8">
      <w:t>2</w:t>
    </w:r>
    <w:r>
      <w:fldChar w:fldCharType="end"/>
    </w:r>
    <w:r>
      <w:t xml:space="preserve"> – </w:t>
    </w:r>
    <w:r>
      <w:fldChar w:fldCharType="begin"/>
    </w:r>
    <w:r>
      <w:instrText xml:space="preserve"> REF _Ref57165148 \h  \* MERGEFORMAT </w:instrText>
    </w:r>
    <w:r>
      <w:fldChar w:fldCharType="separate"/>
    </w:r>
    <w:r w:rsidR="00D878D8">
      <w:t>Grundlagenteil (Theorieteil)</w:t>
    </w:r>
    <w:r>
      <w:fldChar w:fldCharType="end"/>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7</w:t>
    </w:r>
    <w:r>
      <w:rPr>
        <w:rStyle w:val="Seitenzahl"/>
      </w:rPr>
      <w:fldChar w:fldCharType="end"/>
    </w:r>
  </w:p>
  <w:tbl>
    <w:tblPr>
      <w:tblW w:w="9072" w:type="dxa"/>
      <w:tblBorders>
        <w:top w:val="single" w:sz="4" w:space="0" w:color="auto"/>
      </w:tblBorders>
      <w:tblLayout w:type="fixed"/>
      <w:tblCellMar>
        <w:left w:w="70" w:type="dxa"/>
        <w:right w:w="70" w:type="dxa"/>
      </w:tblCellMar>
      <w:tblLook w:val="0000" w:firstRow="0" w:lastRow="0" w:firstColumn="0" w:lastColumn="0" w:noHBand="0" w:noVBand="0"/>
    </w:tblPr>
    <w:tblGrid>
      <w:gridCol w:w="4605"/>
      <w:gridCol w:w="4467"/>
    </w:tblGrid>
    <w:tr w:rsidR="007C1EFE" w14:paraId="717BE5DC" w14:textId="77777777" w:rsidTr="00742C6D">
      <w:trPr>
        <w:trHeight w:hRule="exact" w:val="81"/>
      </w:trPr>
      <w:tc>
        <w:tcPr>
          <w:tcW w:w="4605" w:type="dxa"/>
        </w:tcPr>
        <w:p w14:paraId="1DAA2C10" w14:textId="77777777" w:rsidR="007C1EFE" w:rsidRDefault="007C1EFE">
          <w:pPr>
            <w:pStyle w:val="Kopfzeile"/>
            <w:rPr>
              <w:snapToGrid w:val="0"/>
            </w:rPr>
          </w:pPr>
        </w:p>
      </w:tc>
      <w:tc>
        <w:tcPr>
          <w:tcW w:w="4467" w:type="dxa"/>
        </w:tcPr>
        <w:p w14:paraId="246929F8" w14:textId="77777777" w:rsidR="007C1EFE" w:rsidRDefault="007C1EFE">
          <w:pPr>
            <w:pStyle w:val="Kopfzeile"/>
            <w:rPr>
              <w:snapToGrid w:val="0"/>
            </w:rPr>
          </w:pPr>
        </w:p>
      </w:tc>
    </w:tr>
  </w:tbl>
  <w:p w14:paraId="392E0FCD" w14:textId="77777777" w:rsidR="007C1EFE" w:rsidRDefault="007C1EFE">
    <w:pPr>
      <w:pStyle w:val="Kopfzeile"/>
      <w:tabs>
        <w:tab w:val="right" w:leader="underscore" w:pos="90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87D4" w14:textId="77777777" w:rsidR="00E34B13" w:rsidRDefault="00E34B13" w:rsidP="00742C6D">
    <w:pPr>
      <w:pStyle w:val="Kopfzeile"/>
      <w:ind w:right="-2"/>
    </w:pPr>
    <w:r>
      <w:t xml:space="preserve">Kapitel </w:t>
    </w:r>
    <w:r>
      <w:fldChar w:fldCharType="begin"/>
    </w:r>
    <w:r>
      <w:instrText xml:space="preserve"> REF _Ref57132850 \w \h </w:instrText>
    </w:r>
    <w:r>
      <w:fldChar w:fldCharType="separate"/>
    </w:r>
    <w:r w:rsidR="00D878D8">
      <w:t>3</w:t>
    </w:r>
    <w:r>
      <w:fldChar w:fldCharType="end"/>
    </w:r>
    <w:r>
      <w:t xml:space="preserve"> – </w:t>
    </w:r>
    <w:r>
      <w:fldChar w:fldCharType="begin"/>
    </w:r>
    <w:r>
      <w:instrText xml:space="preserve"> REF _Ref57132826 \h  \* MERGEFORMAT </w:instrText>
    </w:r>
    <w:r>
      <w:fldChar w:fldCharType="separate"/>
    </w:r>
    <w:r w:rsidR="00D878D8">
      <w:t>Überschrift 1. Ebene</w:t>
    </w:r>
    <w:r>
      <w:fldChar w:fldCharType="end"/>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8</w:t>
    </w:r>
    <w:r>
      <w:rPr>
        <w:rStyle w:val="Seitenzahl"/>
      </w:rPr>
      <w:fldChar w:fldCharType="end"/>
    </w:r>
  </w:p>
  <w:tbl>
    <w:tblPr>
      <w:tblW w:w="9072" w:type="dxa"/>
      <w:tblBorders>
        <w:top w:val="single" w:sz="4" w:space="0" w:color="auto"/>
      </w:tblBorders>
      <w:tblLayout w:type="fixed"/>
      <w:tblCellMar>
        <w:left w:w="70" w:type="dxa"/>
        <w:right w:w="70" w:type="dxa"/>
      </w:tblCellMar>
      <w:tblLook w:val="0000" w:firstRow="0" w:lastRow="0" w:firstColumn="0" w:lastColumn="0" w:noHBand="0" w:noVBand="0"/>
    </w:tblPr>
    <w:tblGrid>
      <w:gridCol w:w="4605"/>
      <w:gridCol w:w="4467"/>
    </w:tblGrid>
    <w:tr w:rsidR="00E34B13" w14:paraId="36A808C6" w14:textId="77777777" w:rsidTr="00742C6D">
      <w:trPr>
        <w:trHeight w:hRule="exact" w:val="81"/>
      </w:trPr>
      <w:tc>
        <w:tcPr>
          <w:tcW w:w="4605" w:type="dxa"/>
        </w:tcPr>
        <w:p w14:paraId="7D198E94" w14:textId="77777777" w:rsidR="00E34B13" w:rsidRDefault="00E34B13">
          <w:pPr>
            <w:pStyle w:val="Kopfzeile"/>
            <w:rPr>
              <w:snapToGrid w:val="0"/>
            </w:rPr>
          </w:pPr>
        </w:p>
      </w:tc>
      <w:tc>
        <w:tcPr>
          <w:tcW w:w="4467" w:type="dxa"/>
        </w:tcPr>
        <w:p w14:paraId="587FB74E" w14:textId="77777777" w:rsidR="00E34B13" w:rsidRDefault="00E34B13">
          <w:pPr>
            <w:pStyle w:val="Kopfzeile"/>
            <w:rPr>
              <w:snapToGrid w:val="0"/>
            </w:rPr>
          </w:pPr>
        </w:p>
      </w:tc>
    </w:tr>
  </w:tbl>
  <w:p w14:paraId="67655ACF" w14:textId="77777777" w:rsidR="00E34B13" w:rsidRDefault="00E34B13">
    <w:pPr>
      <w:pStyle w:val="Kopfzeile"/>
      <w:tabs>
        <w:tab w:val="right" w:leader="underscore" w:pos="907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8737" w14:textId="77777777" w:rsidR="00E34B13" w:rsidRDefault="00E34B13" w:rsidP="00296F42">
    <w:pPr>
      <w:pStyle w:val="Kopfzeile"/>
      <w:tabs>
        <w:tab w:val="clear" w:pos="9072"/>
        <w:tab w:val="right" w:pos="14572"/>
      </w:tabs>
      <w:ind w:right="-2"/>
    </w:pPr>
    <w:r>
      <w:t xml:space="preserve">Kapitel </w:t>
    </w:r>
    <w:r>
      <w:fldChar w:fldCharType="begin"/>
    </w:r>
    <w:r>
      <w:instrText xml:space="preserve"> REF _Ref57132826 \r \h </w:instrText>
    </w:r>
    <w:r>
      <w:fldChar w:fldCharType="separate"/>
    </w:r>
    <w:r w:rsidR="00D878D8">
      <w:t>3</w:t>
    </w:r>
    <w:r>
      <w:fldChar w:fldCharType="end"/>
    </w:r>
    <w:r>
      <w:t xml:space="preserve"> – </w:t>
    </w:r>
    <w:r>
      <w:fldChar w:fldCharType="begin"/>
    </w:r>
    <w:r>
      <w:instrText xml:space="preserve"> REF _Ref57132826 \h </w:instrText>
    </w:r>
    <w:r>
      <w:fldChar w:fldCharType="separate"/>
    </w:r>
    <w:r w:rsidR="00D878D8">
      <w:t>Überschrift 1. Ebene</w:t>
    </w:r>
    <w:r>
      <w:fldChar w:fldCharType="end"/>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p>
  <w:tbl>
    <w:tblPr>
      <w:tblW w:w="14601" w:type="dxa"/>
      <w:tblBorders>
        <w:top w:val="single" w:sz="4" w:space="0" w:color="auto"/>
      </w:tblBorders>
      <w:tblLayout w:type="fixed"/>
      <w:tblCellMar>
        <w:left w:w="70" w:type="dxa"/>
        <w:right w:w="70" w:type="dxa"/>
      </w:tblCellMar>
      <w:tblLook w:val="0000" w:firstRow="0" w:lastRow="0" w:firstColumn="0" w:lastColumn="0" w:noHBand="0" w:noVBand="0"/>
    </w:tblPr>
    <w:tblGrid>
      <w:gridCol w:w="4605"/>
      <w:gridCol w:w="9996"/>
    </w:tblGrid>
    <w:tr w:rsidR="00E34B13" w14:paraId="26B5210E" w14:textId="77777777" w:rsidTr="00296F42">
      <w:trPr>
        <w:trHeight w:hRule="exact" w:val="81"/>
      </w:trPr>
      <w:tc>
        <w:tcPr>
          <w:tcW w:w="4605" w:type="dxa"/>
        </w:tcPr>
        <w:p w14:paraId="0BDE0527" w14:textId="77777777" w:rsidR="00E34B13" w:rsidRDefault="00E34B13">
          <w:pPr>
            <w:pStyle w:val="Kopfzeile"/>
            <w:rPr>
              <w:snapToGrid w:val="0"/>
            </w:rPr>
          </w:pPr>
        </w:p>
      </w:tc>
      <w:tc>
        <w:tcPr>
          <w:tcW w:w="9996" w:type="dxa"/>
        </w:tcPr>
        <w:p w14:paraId="5F78572C" w14:textId="77777777" w:rsidR="00E34B13" w:rsidRDefault="00E34B13">
          <w:pPr>
            <w:pStyle w:val="Kopfzeile"/>
            <w:rPr>
              <w:snapToGrid w:val="0"/>
            </w:rPr>
          </w:pPr>
        </w:p>
      </w:tc>
    </w:tr>
  </w:tbl>
  <w:p w14:paraId="0DC1E969" w14:textId="77777777" w:rsidR="00E34B13" w:rsidRDefault="00E34B13">
    <w:pPr>
      <w:pStyle w:val="Kopfzeile"/>
      <w:tabs>
        <w:tab w:val="right" w:leader="underscore" w:pos="9072"/>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EA77" w14:textId="77777777" w:rsidR="00E34B13" w:rsidRDefault="00E34B13" w:rsidP="00742C6D">
    <w:pPr>
      <w:pStyle w:val="Kopfzeile"/>
      <w:ind w:right="-2"/>
    </w:pPr>
    <w:r>
      <w:t xml:space="preserve">Kapitel </w:t>
    </w:r>
    <w:r>
      <w:fldChar w:fldCharType="begin"/>
    </w:r>
    <w:r>
      <w:instrText xml:space="preserve"> REF _Ref380485724 \r \h </w:instrText>
    </w:r>
    <w:r>
      <w:fldChar w:fldCharType="separate"/>
    </w:r>
    <w:r w:rsidR="00D878D8">
      <w:t>4</w:t>
    </w:r>
    <w:r>
      <w:fldChar w:fldCharType="end"/>
    </w:r>
    <w:r>
      <w:t xml:space="preserve"> – </w:t>
    </w:r>
    <w:r>
      <w:fldChar w:fldCharType="begin"/>
    </w:r>
    <w:r>
      <w:instrText xml:space="preserve"> REF _Ref380485724 \h </w:instrText>
    </w:r>
    <w:r>
      <w:fldChar w:fldCharType="separate"/>
    </w:r>
    <w:r w:rsidR="00D878D8">
      <w:t>Ergebnisse / Diskussion</w:t>
    </w:r>
    <w:r>
      <w:fldChar w:fldCharType="end"/>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10</w:t>
    </w:r>
    <w:r>
      <w:rPr>
        <w:rStyle w:val="Seitenzahl"/>
      </w:rPr>
      <w:fldChar w:fldCharType="end"/>
    </w:r>
  </w:p>
  <w:tbl>
    <w:tblPr>
      <w:tblW w:w="9072" w:type="dxa"/>
      <w:tblBorders>
        <w:top w:val="single" w:sz="4" w:space="0" w:color="auto"/>
      </w:tblBorders>
      <w:tblLayout w:type="fixed"/>
      <w:tblCellMar>
        <w:left w:w="70" w:type="dxa"/>
        <w:right w:w="70" w:type="dxa"/>
      </w:tblCellMar>
      <w:tblLook w:val="0000" w:firstRow="0" w:lastRow="0" w:firstColumn="0" w:lastColumn="0" w:noHBand="0" w:noVBand="0"/>
    </w:tblPr>
    <w:tblGrid>
      <w:gridCol w:w="4605"/>
      <w:gridCol w:w="4467"/>
    </w:tblGrid>
    <w:tr w:rsidR="00E34B13" w14:paraId="2B71426D" w14:textId="77777777" w:rsidTr="00742C6D">
      <w:trPr>
        <w:trHeight w:hRule="exact" w:val="81"/>
      </w:trPr>
      <w:tc>
        <w:tcPr>
          <w:tcW w:w="4605" w:type="dxa"/>
        </w:tcPr>
        <w:p w14:paraId="5BCFD196" w14:textId="77777777" w:rsidR="00E34B13" w:rsidRDefault="00E34B13">
          <w:pPr>
            <w:pStyle w:val="Kopfzeile"/>
            <w:rPr>
              <w:snapToGrid w:val="0"/>
            </w:rPr>
          </w:pPr>
        </w:p>
      </w:tc>
      <w:tc>
        <w:tcPr>
          <w:tcW w:w="4467" w:type="dxa"/>
        </w:tcPr>
        <w:p w14:paraId="4EA85928" w14:textId="77777777" w:rsidR="00E34B13" w:rsidRDefault="00E34B13">
          <w:pPr>
            <w:pStyle w:val="Kopfzeile"/>
            <w:rPr>
              <w:snapToGrid w:val="0"/>
            </w:rPr>
          </w:pPr>
        </w:p>
      </w:tc>
    </w:tr>
  </w:tbl>
  <w:p w14:paraId="330E22D8" w14:textId="77777777" w:rsidR="00E34B13" w:rsidRDefault="00E34B13">
    <w:pPr>
      <w:pStyle w:val="Kopfzeile"/>
      <w:tabs>
        <w:tab w:val="right" w:leader="underscore" w:pos="9072"/>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2AAA" w14:textId="77777777" w:rsidR="00E34B13" w:rsidRDefault="00E34B13" w:rsidP="00742C6D">
    <w:pPr>
      <w:pStyle w:val="Kopfzeile"/>
      <w:ind w:right="-2"/>
    </w:pPr>
    <w:r>
      <w:t xml:space="preserve">Kapitel </w:t>
    </w:r>
    <w:r>
      <w:fldChar w:fldCharType="begin"/>
    </w:r>
    <w:r>
      <w:instrText xml:space="preserve"> REF _Ref57133029 \w \h  \* MERGEFORMAT </w:instrText>
    </w:r>
    <w:r>
      <w:fldChar w:fldCharType="separate"/>
    </w:r>
    <w:r w:rsidR="00D878D8">
      <w:t>5</w:t>
    </w:r>
    <w:r>
      <w:fldChar w:fldCharType="end"/>
    </w:r>
    <w:r>
      <w:t xml:space="preserve"> – </w:t>
    </w:r>
    <w:r>
      <w:fldChar w:fldCharType="begin"/>
    </w:r>
    <w:r>
      <w:instrText xml:space="preserve"> REF _Ref57133040 \h  \* MERGEFORMAT </w:instrText>
    </w:r>
    <w:r>
      <w:fldChar w:fldCharType="separate"/>
    </w:r>
    <w:r w:rsidR="00D878D8">
      <w:t>Zusammenfassung</w:t>
    </w:r>
    <w:r>
      <w:fldChar w:fldCharType="end"/>
    </w:r>
    <w:r>
      <w:tab/>
    </w:r>
    <w:r>
      <w:rPr>
        <w:rStyle w:val="Seitenzahl"/>
      </w:rPr>
      <w:fldChar w:fldCharType="begin"/>
    </w:r>
    <w:r>
      <w:rPr>
        <w:rStyle w:val="Seitenzahl"/>
      </w:rPr>
      <w:instrText xml:space="preserve"> PAGE </w:instrText>
    </w:r>
    <w:r>
      <w:rPr>
        <w:rStyle w:val="Seitenzahl"/>
      </w:rPr>
      <w:fldChar w:fldCharType="separate"/>
    </w:r>
    <w:r>
      <w:rPr>
        <w:rStyle w:val="Seitenzahl"/>
        <w:noProof/>
      </w:rPr>
      <w:t>11</w:t>
    </w:r>
    <w:r>
      <w:rPr>
        <w:rStyle w:val="Seitenzahl"/>
      </w:rPr>
      <w:fldChar w:fldCharType="end"/>
    </w:r>
  </w:p>
  <w:tbl>
    <w:tblPr>
      <w:tblW w:w="9072" w:type="dxa"/>
      <w:tblBorders>
        <w:top w:val="single" w:sz="4" w:space="0" w:color="auto"/>
      </w:tblBorders>
      <w:tblLayout w:type="fixed"/>
      <w:tblCellMar>
        <w:left w:w="70" w:type="dxa"/>
        <w:right w:w="70" w:type="dxa"/>
      </w:tblCellMar>
      <w:tblLook w:val="0000" w:firstRow="0" w:lastRow="0" w:firstColumn="0" w:lastColumn="0" w:noHBand="0" w:noVBand="0"/>
    </w:tblPr>
    <w:tblGrid>
      <w:gridCol w:w="4605"/>
      <w:gridCol w:w="4467"/>
    </w:tblGrid>
    <w:tr w:rsidR="00E34B13" w14:paraId="437FB25C" w14:textId="77777777" w:rsidTr="00742C6D">
      <w:trPr>
        <w:trHeight w:hRule="exact" w:val="81"/>
      </w:trPr>
      <w:tc>
        <w:tcPr>
          <w:tcW w:w="4605" w:type="dxa"/>
        </w:tcPr>
        <w:p w14:paraId="3EDF91ED" w14:textId="77777777" w:rsidR="00E34B13" w:rsidRDefault="00E34B13" w:rsidP="00742C6D">
          <w:pPr>
            <w:pStyle w:val="Kopfzeile"/>
            <w:ind w:left="-140"/>
            <w:rPr>
              <w:snapToGrid w:val="0"/>
            </w:rPr>
          </w:pPr>
        </w:p>
      </w:tc>
      <w:tc>
        <w:tcPr>
          <w:tcW w:w="4467" w:type="dxa"/>
        </w:tcPr>
        <w:p w14:paraId="21EE0698" w14:textId="77777777" w:rsidR="00E34B13" w:rsidRDefault="00E34B13">
          <w:pPr>
            <w:pStyle w:val="Kopfzeile"/>
            <w:rPr>
              <w:snapToGrid w:val="0"/>
            </w:rPr>
          </w:pPr>
        </w:p>
      </w:tc>
    </w:tr>
  </w:tbl>
  <w:p w14:paraId="14EA55A8" w14:textId="77777777" w:rsidR="00E34B13" w:rsidRDefault="00E34B13">
    <w:pPr>
      <w:pStyle w:val="Kopfzeile"/>
      <w:tabs>
        <w:tab w:val="right" w:leader="underscore"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84F27"/>
    <w:multiLevelType w:val="singleLevel"/>
    <w:tmpl w:val="E04C4DA6"/>
    <w:lvl w:ilvl="0">
      <w:start w:val="1"/>
      <w:numFmt w:val="bullet"/>
      <w:lvlText w:val=""/>
      <w:lvlJc w:val="left"/>
      <w:pPr>
        <w:tabs>
          <w:tab w:val="num" w:pos="360"/>
        </w:tabs>
        <w:ind w:left="360" w:hanging="360"/>
      </w:pPr>
      <w:rPr>
        <w:rFonts w:ascii="Symbol" w:hAnsi="Symbol" w:hint="default"/>
        <w:sz w:val="20"/>
        <w:szCs w:val="20"/>
      </w:rPr>
    </w:lvl>
  </w:abstractNum>
  <w:abstractNum w:abstractNumId="1" w15:restartNumberingAfterBreak="0">
    <w:nsid w:val="3127569D"/>
    <w:multiLevelType w:val="hybridMultilevel"/>
    <w:tmpl w:val="16D40E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0A5028"/>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60DF0A0C"/>
    <w:multiLevelType w:val="singleLevel"/>
    <w:tmpl w:val="4A66BDA0"/>
    <w:lvl w:ilvl="0">
      <w:start w:val="1"/>
      <w:numFmt w:val="decimal"/>
      <w:lvlText w:val="%1."/>
      <w:lvlJc w:val="left"/>
      <w:pPr>
        <w:tabs>
          <w:tab w:val="num" w:pos="360"/>
        </w:tabs>
        <w:ind w:left="360" w:hanging="360"/>
      </w:pPr>
    </w:lvl>
  </w:abstractNum>
  <w:abstractNum w:abstractNumId="4" w15:restartNumberingAfterBreak="0">
    <w:nsid w:val="6A5E647C"/>
    <w:multiLevelType w:val="hybridMultilevel"/>
    <w:tmpl w:val="7F763B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D818BC"/>
    <w:multiLevelType w:val="hybridMultilevel"/>
    <w:tmpl w:val="3594B76E"/>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77A721CC"/>
    <w:multiLevelType w:val="multilevel"/>
    <w:tmpl w:val="6DC8289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7" w15:restartNumberingAfterBreak="0">
    <w:nsid w:val="7F3C7AA2"/>
    <w:multiLevelType w:val="singleLevel"/>
    <w:tmpl w:val="295C359C"/>
    <w:lvl w:ilvl="0">
      <w:start w:val="1"/>
      <w:numFmt w:val="bullet"/>
      <w:pStyle w:val="Formatvorlage1"/>
      <w:lvlText w:val=""/>
      <w:lvlJc w:val="left"/>
      <w:pPr>
        <w:tabs>
          <w:tab w:val="num" w:pos="1211"/>
        </w:tabs>
        <w:ind w:left="113" w:firstLine="738"/>
      </w:pPr>
      <w:rPr>
        <w:rFonts w:ascii="Symbol" w:hAnsi="Symbol" w:hint="default"/>
      </w:rPr>
    </w:lvl>
  </w:abstractNum>
  <w:num w:numId="1">
    <w:abstractNumId w:val="3"/>
  </w:num>
  <w:num w:numId="2">
    <w:abstractNumId w:val="7"/>
  </w:num>
  <w:num w:numId="3">
    <w:abstractNumId w:val="6"/>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activeWritingStyle w:appName="MSWord" w:lang="de-DE"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D8"/>
    <w:rsid w:val="000238A4"/>
    <w:rsid w:val="00031498"/>
    <w:rsid w:val="00092870"/>
    <w:rsid w:val="000A06DE"/>
    <w:rsid w:val="000A0915"/>
    <w:rsid w:val="000A4DA7"/>
    <w:rsid w:val="000A6F91"/>
    <w:rsid w:val="000B04E8"/>
    <w:rsid w:val="00140F96"/>
    <w:rsid w:val="00146BE3"/>
    <w:rsid w:val="001547DD"/>
    <w:rsid w:val="00162139"/>
    <w:rsid w:val="00171B2D"/>
    <w:rsid w:val="00182994"/>
    <w:rsid w:val="00191107"/>
    <w:rsid w:val="001B3E97"/>
    <w:rsid w:val="001B5991"/>
    <w:rsid w:val="001D7126"/>
    <w:rsid w:val="001E1C8C"/>
    <w:rsid w:val="001E624E"/>
    <w:rsid w:val="00203C95"/>
    <w:rsid w:val="0022726D"/>
    <w:rsid w:val="00254003"/>
    <w:rsid w:val="002654F7"/>
    <w:rsid w:val="00296F42"/>
    <w:rsid w:val="002B3CAC"/>
    <w:rsid w:val="002C4977"/>
    <w:rsid w:val="002E03C3"/>
    <w:rsid w:val="002E5B60"/>
    <w:rsid w:val="002F3E56"/>
    <w:rsid w:val="00324FE6"/>
    <w:rsid w:val="00325D29"/>
    <w:rsid w:val="00346E12"/>
    <w:rsid w:val="00354A63"/>
    <w:rsid w:val="003563A4"/>
    <w:rsid w:val="00383736"/>
    <w:rsid w:val="003908A1"/>
    <w:rsid w:val="003C3D8C"/>
    <w:rsid w:val="003E095B"/>
    <w:rsid w:val="003E426A"/>
    <w:rsid w:val="003E5EF6"/>
    <w:rsid w:val="00412C7E"/>
    <w:rsid w:val="00455D5C"/>
    <w:rsid w:val="00473B5C"/>
    <w:rsid w:val="0048042A"/>
    <w:rsid w:val="00486AE2"/>
    <w:rsid w:val="004D2D16"/>
    <w:rsid w:val="004D76C5"/>
    <w:rsid w:val="004E1AA7"/>
    <w:rsid w:val="0052451E"/>
    <w:rsid w:val="00530121"/>
    <w:rsid w:val="00530685"/>
    <w:rsid w:val="00543764"/>
    <w:rsid w:val="005B1B80"/>
    <w:rsid w:val="005B752F"/>
    <w:rsid w:val="005D71A3"/>
    <w:rsid w:val="00615EA9"/>
    <w:rsid w:val="006239C4"/>
    <w:rsid w:val="00634FE1"/>
    <w:rsid w:val="00635594"/>
    <w:rsid w:val="00651021"/>
    <w:rsid w:val="0065173E"/>
    <w:rsid w:val="006628CE"/>
    <w:rsid w:val="00671179"/>
    <w:rsid w:val="00675DF3"/>
    <w:rsid w:val="00692A29"/>
    <w:rsid w:val="006A06D7"/>
    <w:rsid w:val="006F295A"/>
    <w:rsid w:val="006F59A0"/>
    <w:rsid w:val="00710B9B"/>
    <w:rsid w:val="00720AE4"/>
    <w:rsid w:val="00741889"/>
    <w:rsid w:val="00742C6D"/>
    <w:rsid w:val="00756034"/>
    <w:rsid w:val="00756347"/>
    <w:rsid w:val="007826F9"/>
    <w:rsid w:val="00790F07"/>
    <w:rsid w:val="00795697"/>
    <w:rsid w:val="007C1EFE"/>
    <w:rsid w:val="007D1C4D"/>
    <w:rsid w:val="0080776C"/>
    <w:rsid w:val="00827568"/>
    <w:rsid w:val="00837883"/>
    <w:rsid w:val="0084787C"/>
    <w:rsid w:val="00862381"/>
    <w:rsid w:val="008923A2"/>
    <w:rsid w:val="008A193D"/>
    <w:rsid w:val="008D4091"/>
    <w:rsid w:val="008D6E52"/>
    <w:rsid w:val="008E052A"/>
    <w:rsid w:val="00902D12"/>
    <w:rsid w:val="0091358A"/>
    <w:rsid w:val="00915F98"/>
    <w:rsid w:val="00927332"/>
    <w:rsid w:val="009322C9"/>
    <w:rsid w:val="009473A7"/>
    <w:rsid w:val="0096027A"/>
    <w:rsid w:val="00960394"/>
    <w:rsid w:val="00986365"/>
    <w:rsid w:val="009C0F0C"/>
    <w:rsid w:val="009C6FE5"/>
    <w:rsid w:val="009E235E"/>
    <w:rsid w:val="009E42A8"/>
    <w:rsid w:val="009E7D48"/>
    <w:rsid w:val="00A371E3"/>
    <w:rsid w:val="00A72B06"/>
    <w:rsid w:val="00AA1AA3"/>
    <w:rsid w:val="00AA7F72"/>
    <w:rsid w:val="00AB1369"/>
    <w:rsid w:val="00AD70FA"/>
    <w:rsid w:val="00B03AA6"/>
    <w:rsid w:val="00B60DB6"/>
    <w:rsid w:val="00B67C17"/>
    <w:rsid w:val="00B71FC6"/>
    <w:rsid w:val="00BC22BF"/>
    <w:rsid w:val="00BE2310"/>
    <w:rsid w:val="00C135D7"/>
    <w:rsid w:val="00C14EE0"/>
    <w:rsid w:val="00C154EB"/>
    <w:rsid w:val="00C70215"/>
    <w:rsid w:val="00C858BB"/>
    <w:rsid w:val="00CD206D"/>
    <w:rsid w:val="00CD462D"/>
    <w:rsid w:val="00CF094B"/>
    <w:rsid w:val="00D1136E"/>
    <w:rsid w:val="00D11815"/>
    <w:rsid w:val="00D20944"/>
    <w:rsid w:val="00D55154"/>
    <w:rsid w:val="00D66654"/>
    <w:rsid w:val="00D75A0A"/>
    <w:rsid w:val="00D76F3C"/>
    <w:rsid w:val="00D878D8"/>
    <w:rsid w:val="00DA18B6"/>
    <w:rsid w:val="00DC4E20"/>
    <w:rsid w:val="00DF1B15"/>
    <w:rsid w:val="00DF7C7D"/>
    <w:rsid w:val="00E02550"/>
    <w:rsid w:val="00E10510"/>
    <w:rsid w:val="00E26745"/>
    <w:rsid w:val="00E34B13"/>
    <w:rsid w:val="00E71685"/>
    <w:rsid w:val="00E774AC"/>
    <w:rsid w:val="00EC5D37"/>
    <w:rsid w:val="00EE1662"/>
    <w:rsid w:val="00EE4694"/>
    <w:rsid w:val="00EF6C79"/>
    <w:rsid w:val="00F42106"/>
    <w:rsid w:val="00F72A7B"/>
    <w:rsid w:val="00F8388F"/>
    <w:rsid w:val="00FA0B06"/>
    <w:rsid w:val="00FA7D8B"/>
    <w:rsid w:val="00FD02F6"/>
    <w:rsid w:val="00FE0C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E7F8C"/>
  <w15:docId w15:val="{17DB6EF1-5D69-472E-A680-E4638EDB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40" w:line="312" w:lineRule="auto"/>
      <w:jc w:val="both"/>
    </w:pPr>
    <w:rPr>
      <w:rFonts w:ascii="Arial" w:hAnsi="Arial"/>
      <w:sz w:val="22"/>
    </w:rPr>
  </w:style>
  <w:style w:type="paragraph" w:styleId="berschrift1">
    <w:name w:val="heading 1"/>
    <w:basedOn w:val="Standard"/>
    <w:next w:val="Standard"/>
    <w:qFormat/>
    <w:pPr>
      <w:keepNext/>
      <w:pageBreakBefore/>
      <w:numPr>
        <w:numId w:val="3"/>
      </w:numPr>
      <w:tabs>
        <w:tab w:val="clear" w:pos="432"/>
        <w:tab w:val="num" w:pos="567"/>
      </w:tabs>
      <w:spacing w:after="220" w:line="240" w:lineRule="auto"/>
      <w:ind w:left="567" w:hanging="567"/>
      <w:outlineLvl w:val="0"/>
    </w:pPr>
    <w:rPr>
      <w:b/>
      <w:kern w:val="28"/>
      <w:sz w:val="32"/>
    </w:rPr>
  </w:style>
  <w:style w:type="paragraph" w:styleId="berschrift2">
    <w:name w:val="heading 2"/>
    <w:basedOn w:val="Standard"/>
    <w:next w:val="Standard"/>
    <w:qFormat/>
    <w:pPr>
      <w:keepNext/>
      <w:numPr>
        <w:ilvl w:val="1"/>
        <w:numId w:val="3"/>
      </w:numPr>
      <w:tabs>
        <w:tab w:val="clear" w:pos="576"/>
        <w:tab w:val="left" w:pos="709"/>
      </w:tabs>
      <w:spacing w:before="220" w:after="220" w:line="240" w:lineRule="auto"/>
      <w:ind w:left="709" w:hanging="709"/>
      <w:outlineLvl w:val="1"/>
    </w:pPr>
    <w:rPr>
      <w:b/>
      <w:sz w:val="28"/>
    </w:rPr>
  </w:style>
  <w:style w:type="paragraph" w:styleId="berschrift3">
    <w:name w:val="heading 3"/>
    <w:basedOn w:val="Standard"/>
    <w:next w:val="Standard"/>
    <w:qFormat/>
    <w:pPr>
      <w:keepNext/>
      <w:numPr>
        <w:ilvl w:val="2"/>
        <w:numId w:val="3"/>
      </w:numPr>
      <w:tabs>
        <w:tab w:val="clear" w:pos="720"/>
        <w:tab w:val="left" w:pos="851"/>
      </w:tabs>
      <w:spacing w:before="220" w:after="220" w:line="240" w:lineRule="auto"/>
      <w:ind w:left="851" w:hanging="851"/>
      <w:outlineLvl w:val="2"/>
    </w:pPr>
    <w:rPr>
      <w:b/>
      <w:sz w:val="26"/>
    </w:rPr>
  </w:style>
  <w:style w:type="paragraph" w:styleId="berschrift4">
    <w:name w:val="heading 4"/>
    <w:basedOn w:val="Standard"/>
    <w:next w:val="Standard"/>
    <w:qFormat/>
    <w:pPr>
      <w:keepNext/>
      <w:numPr>
        <w:ilvl w:val="3"/>
        <w:numId w:val="3"/>
      </w:numPr>
      <w:tabs>
        <w:tab w:val="clear" w:pos="864"/>
        <w:tab w:val="num" w:pos="1134"/>
      </w:tabs>
      <w:spacing w:before="220" w:after="220" w:line="240" w:lineRule="auto"/>
      <w:ind w:left="1134" w:hanging="1134"/>
      <w:outlineLvl w:val="3"/>
    </w:pPr>
    <w:rPr>
      <w:b/>
      <w:sz w:val="24"/>
    </w:rPr>
  </w:style>
  <w:style w:type="paragraph" w:styleId="berschrift5">
    <w:name w:val="heading 5"/>
    <w:basedOn w:val="Standard"/>
    <w:next w:val="Standard"/>
    <w:qFormat/>
    <w:pPr>
      <w:numPr>
        <w:ilvl w:val="4"/>
        <w:numId w:val="3"/>
      </w:numPr>
      <w:tabs>
        <w:tab w:val="clear" w:pos="1008"/>
        <w:tab w:val="left" w:pos="1134"/>
      </w:tabs>
      <w:spacing w:before="220" w:after="220"/>
      <w:ind w:left="1134" w:hanging="1134"/>
      <w:outlineLvl w:val="4"/>
    </w:pPr>
    <w:rPr>
      <w:b/>
    </w:rPr>
  </w:style>
  <w:style w:type="paragraph" w:styleId="berschrift6">
    <w:name w:val="heading 6"/>
    <w:basedOn w:val="Standard"/>
    <w:next w:val="Standard"/>
    <w:qFormat/>
    <w:pPr>
      <w:numPr>
        <w:ilvl w:val="5"/>
        <w:numId w:val="3"/>
      </w:numPr>
      <w:tabs>
        <w:tab w:val="clear" w:pos="1152"/>
        <w:tab w:val="left" w:pos="1418"/>
      </w:tabs>
      <w:spacing w:before="220" w:after="220"/>
      <w:ind w:left="1418" w:hanging="1418"/>
      <w:outlineLvl w:val="5"/>
    </w:pPr>
    <w:rPr>
      <w:rFonts w:ascii="Times New Roman" w:hAnsi="Times New Roman"/>
      <w:i/>
    </w:rPr>
  </w:style>
  <w:style w:type="paragraph" w:styleId="berschrift7">
    <w:name w:val="heading 7"/>
    <w:basedOn w:val="Standard"/>
    <w:next w:val="Standard"/>
    <w:qFormat/>
    <w:pPr>
      <w:numPr>
        <w:ilvl w:val="6"/>
        <w:numId w:val="3"/>
      </w:numPr>
      <w:spacing w:before="240" w:after="60"/>
      <w:outlineLvl w:val="6"/>
    </w:pPr>
    <w:rPr>
      <w:sz w:val="20"/>
    </w:rPr>
  </w:style>
  <w:style w:type="paragraph" w:styleId="berschrift8">
    <w:name w:val="heading 8"/>
    <w:basedOn w:val="Standard"/>
    <w:next w:val="Standard"/>
    <w:qFormat/>
    <w:pPr>
      <w:numPr>
        <w:ilvl w:val="7"/>
        <w:numId w:val="3"/>
      </w:numPr>
      <w:spacing w:before="240" w:after="60"/>
      <w:outlineLvl w:val="7"/>
    </w:pPr>
    <w:rPr>
      <w:i/>
      <w:sz w:val="20"/>
    </w:rPr>
  </w:style>
  <w:style w:type="paragraph" w:styleId="berschrift9">
    <w:name w:val="heading 9"/>
    <w:basedOn w:val="Standard"/>
    <w:next w:val="Standard"/>
    <w:qFormat/>
    <w:pPr>
      <w:numPr>
        <w:ilvl w:val="8"/>
        <w:numId w:val="3"/>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412C7E"/>
    <w:pPr>
      <w:spacing w:before="120" w:after="120"/>
    </w:pPr>
    <w:rPr>
      <w:sz w:val="20"/>
    </w:rPr>
  </w:style>
  <w:style w:type="paragraph" w:styleId="Kopfzeile">
    <w:name w:val="header"/>
    <w:basedOn w:val="Standard"/>
    <w:pPr>
      <w:tabs>
        <w:tab w:val="right" w:pos="9072"/>
      </w:tabs>
      <w:spacing w:after="0" w:line="240" w:lineRule="auto"/>
      <w:ind w:right="357"/>
    </w:pPr>
    <w:rPr>
      <w:sz w:val="20"/>
    </w:rPr>
  </w:style>
  <w:style w:type="character" w:styleId="Funotenzeichen">
    <w:name w:val="footnote reference"/>
    <w:semiHidden/>
    <w:rPr>
      <w:vertAlign w:val="superscript"/>
    </w:rPr>
  </w:style>
  <w:style w:type="paragraph" w:styleId="Textkrper">
    <w:name w:val="Body Text"/>
    <w:basedOn w:val="Standard"/>
    <w:pPr>
      <w:spacing w:after="220"/>
    </w:pPr>
    <w:rPr>
      <w:color w:val="000000"/>
    </w:rPr>
  </w:style>
  <w:style w:type="paragraph" w:styleId="Funotentext">
    <w:name w:val="footnote text"/>
    <w:aliases w:val="Fußnote_9pt"/>
    <w:basedOn w:val="Standard"/>
    <w:semiHidden/>
    <w:rPr>
      <w:sz w:val="20"/>
    </w:rPr>
  </w:style>
  <w:style w:type="character" w:styleId="Seitenzahl">
    <w:name w:val="page number"/>
    <w:basedOn w:val="Absatz-Standardschriftart"/>
  </w:style>
  <w:style w:type="paragraph" w:customStyle="1" w:styleId="Leer9pt">
    <w:name w:val="Leer_9pt"/>
    <w:basedOn w:val="Beschriftung"/>
    <w:next w:val="Standard"/>
    <w:pPr>
      <w:keepNext/>
      <w:widowControl w:val="0"/>
      <w:tabs>
        <w:tab w:val="left" w:pos="1701"/>
      </w:tabs>
      <w:spacing w:line="360" w:lineRule="exact"/>
    </w:pPr>
    <w:rPr>
      <w:b/>
      <w:sz w:val="18"/>
    </w:rPr>
  </w:style>
  <w:style w:type="paragraph" w:customStyle="1" w:styleId="BeschriftTab">
    <w:name w:val="Beschrift Tab"/>
    <w:basedOn w:val="Standard"/>
    <w:pPr>
      <w:widowControl w:val="0"/>
      <w:tabs>
        <w:tab w:val="left" w:pos="1134"/>
      </w:tabs>
      <w:spacing w:line="240" w:lineRule="auto"/>
      <w:ind w:left="1134" w:hanging="1134"/>
    </w:pPr>
    <w:rPr>
      <w:b/>
      <w:sz w:val="24"/>
    </w:rPr>
  </w:style>
  <w:style w:type="paragraph" w:styleId="Textkrper-Einzug2">
    <w:name w:val="Body Text Indent 2"/>
    <w:basedOn w:val="Standard"/>
    <w:pPr>
      <w:ind w:left="709" w:hanging="709"/>
    </w:pPr>
  </w:style>
  <w:style w:type="paragraph" w:styleId="Textkrper-Einzug3">
    <w:name w:val="Body Text Indent 3"/>
    <w:basedOn w:val="Standard"/>
    <w:pPr>
      <w:spacing w:before="160"/>
      <w:ind w:left="142"/>
    </w:pPr>
  </w:style>
  <w:style w:type="paragraph" w:styleId="Fuzeile">
    <w:name w:val="footer"/>
    <w:basedOn w:val="Standard"/>
    <w:pPr>
      <w:tabs>
        <w:tab w:val="center" w:pos="4536"/>
        <w:tab w:val="right" w:pos="9072"/>
      </w:tabs>
      <w:spacing w:after="0"/>
      <w:jc w:val="center"/>
    </w:pPr>
    <w:rPr>
      <w:rFonts w:ascii="Univers (W1)" w:hAnsi="Univers (W1)"/>
      <w:sz w:val="20"/>
    </w:r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styleId="Textkrper-Zeileneinzug">
    <w:name w:val="Body Text Indent"/>
    <w:basedOn w:val="Standard"/>
  </w:style>
  <w:style w:type="paragraph" w:styleId="Blocktext">
    <w:name w:val="Block Text"/>
    <w:basedOn w:val="Standard"/>
    <w:pPr>
      <w:spacing w:before="160"/>
      <w:ind w:left="1134" w:right="1134"/>
    </w:pPr>
  </w:style>
  <w:style w:type="paragraph" w:styleId="Textkrper3">
    <w:name w:val="Body Text 3"/>
    <w:basedOn w:val="Standard"/>
    <w:pPr>
      <w:spacing w:before="160"/>
      <w:ind w:right="567"/>
    </w:pPr>
  </w:style>
  <w:style w:type="paragraph" w:customStyle="1" w:styleId="Textkrper21">
    <w:name w:val="Textkörper 21"/>
    <w:basedOn w:val="Standard"/>
    <w:pPr>
      <w:spacing w:after="60" w:line="240" w:lineRule="auto"/>
    </w:pPr>
    <w:rPr>
      <w:rFonts w:ascii="Times New Roman" w:hAnsi="Times New Roman"/>
      <w:sz w:val="24"/>
    </w:rPr>
  </w:style>
  <w:style w:type="paragraph" w:customStyle="1" w:styleId="Formatvorlage1">
    <w:name w:val="Formatvorlage1"/>
    <w:basedOn w:val="Textkrper"/>
    <w:pPr>
      <w:numPr>
        <w:numId w:val="2"/>
      </w:numPr>
      <w:spacing w:after="0"/>
    </w:pPr>
    <w:rPr>
      <w:color w:val="auto"/>
    </w:rPr>
  </w:style>
  <w:style w:type="paragraph" w:styleId="Endnotentext">
    <w:name w:val="endnote text"/>
    <w:basedOn w:val="Standard"/>
    <w:semiHidden/>
    <w:rPr>
      <w:sz w:val="20"/>
    </w:rPr>
  </w:style>
  <w:style w:type="paragraph" w:styleId="Verzeichnis1">
    <w:name w:val="toc 1"/>
    <w:basedOn w:val="Standard"/>
    <w:next w:val="Standard"/>
    <w:autoRedefine/>
    <w:uiPriority w:val="39"/>
    <w:pPr>
      <w:tabs>
        <w:tab w:val="left" w:pos="426"/>
        <w:tab w:val="right" w:leader="dot" w:pos="9072"/>
      </w:tabs>
      <w:spacing w:before="120" w:after="120"/>
      <w:ind w:left="426" w:hanging="426"/>
      <w:jc w:val="left"/>
    </w:pPr>
    <w:rPr>
      <w:b/>
      <w:caps/>
      <w:noProof/>
      <w:sz w:val="24"/>
    </w:rPr>
  </w:style>
  <w:style w:type="paragraph" w:styleId="Verzeichnis2">
    <w:name w:val="toc 2"/>
    <w:basedOn w:val="Standard"/>
    <w:next w:val="Standard"/>
    <w:autoRedefine/>
    <w:uiPriority w:val="39"/>
    <w:pPr>
      <w:tabs>
        <w:tab w:val="left" w:pos="851"/>
        <w:tab w:val="right" w:leader="dot" w:pos="9072"/>
      </w:tabs>
      <w:spacing w:before="40" w:after="40"/>
      <w:ind w:left="851" w:hanging="630"/>
      <w:jc w:val="left"/>
    </w:pPr>
    <w:rPr>
      <w:noProof/>
      <w:sz w:val="24"/>
    </w:rPr>
  </w:style>
  <w:style w:type="paragraph" w:styleId="Verzeichnis3">
    <w:name w:val="toc 3"/>
    <w:basedOn w:val="Standard"/>
    <w:next w:val="Standard"/>
    <w:autoRedefine/>
    <w:uiPriority w:val="39"/>
    <w:pPr>
      <w:tabs>
        <w:tab w:val="left" w:pos="1276"/>
        <w:tab w:val="right" w:leader="dot" w:pos="9072"/>
      </w:tabs>
      <w:spacing w:before="40" w:after="40"/>
      <w:ind w:left="1276" w:hanging="834"/>
      <w:jc w:val="left"/>
    </w:pPr>
    <w:rPr>
      <w:noProof/>
    </w:rPr>
  </w:style>
  <w:style w:type="paragraph" w:styleId="Verzeichnis4">
    <w:name w:val="toc 4"/>
    <w:basedOn w:val="Standard"/>
    <w:next w:val="Standard"/>
    <w:autoRedefine/>
    <w:uiPriority w:val="39"/>
    <w:pPr>
      <w:tabs>
        <w:tab w:val="left" w:pos="1701"/>
        <w:tab w:val="right" w:leader="dot" w:pos="9072"/>
      </w:tabs>
      <w:spacing w:before="40" w:after="40"/>
      <w:ind w:left="1701" w:hanging="1043"/>
      <w:jc w:val="left"/>
    </w:pPr>
    <w:rPr>
      <w:noProof/>
    </w:rPr>
  </w:style>
  <w:style w:type="paragraph" w:styleId="Verzeichnis5">
    <w:name w:val="toc 5"/>
    <w:basedOn w:val="Standard"/>
    <w:next w:val="Standard"/>
    <w:autoRedefine/>
    <w:semiHidden/>
    <w:pPr>
      <w:tabs>
        <w:tab w:val="left" w:pos="1843"/>
        <w:tab w:val="right" w:pos="8505"/>
      </w:tabs>
      <w:spacing w:before="40" w:after="40"/>
      <w:ind w:left="879"/>
      <w:jc w:val="left"/>
    </w:pPr>
    <w:rPr>
      <w:i/>
      <w:noProof/>
      <w:sz w:val="20"/>
    </w:rPr>
  </w:style>
  <w:style w:type="paragraph" w:styleId="Verzeichnis6">
    <w:name w:val="toc 6"/>
    <w:basedOn w:val="Standard"/>
    <w:next w:val="Standard"/>
    <w:autoRedefine/>
    <w:semiHidden/>
    <w:pPr>
      <w:ind w:left="1100"/>
      <w:jc w:val="left"/>
    </w:pPr>
    <w:rPr>
      <w:rFonts w:ascii="Times New Roman" w:hAnsi="Times New Roman"/>
      <w:sz w:val="18"/>
    </w:rPr>
  </w:style>
  <w:style w:type="paragraph" w:styleId="Verzeichnis7">
    <w:name w:val="toc 7"/>
    <w:basedOn w:val="Standard"/>
    <w:next w:val="Standard"/>
    <w:autoRedefine/>
    <w:semiHidden/>
    <w:pPr>
      <w:ind w:left="1320"/>
      <w:jc w:val="left"/>
    </w:pPr>
    <w:rPr>
      <w:rFonts w:ascii="Times New Roman" w:hAnsi="Times New Roman"/>
      <w:sz w:val="18"/>
    </w:rPr>
  </w:style>
  <w:style w:type="paragraph" w:styleId="Verzeichnis8">
    <w:name w:val="toc 8"/>
    <w:basedOn w:val="Standard"/>
    <w:next w:val="Standard"/>
    <w:autoRedefine/>
    <w:semiHidden/>
    <w:pPr>
      <w:ind w:left="1540"/>
      <w:jc w:val="left"/>
    </w:pPr>
    <w:rPr>
      <w:rFonts w:ascii="Times New Roman" w:hAnsi="Times New Roman"/>
      <w:sz w:val="18"/>
    </w:rPr>
  </w:style>
  <w:style w:type="paragraph" w:styleId="Verzeichnis9">
    <w:name w:val="toc 9"/>
    <w:basedOn w:val="Standard"/>
    <w:next w:val="Standard"/>
    <w:autoRedefine/>
    <w:semiHidden/>
    <w:pPr>
      <w:ind w:left="1760"/>
      <w:jc w:val="left"/>
    </w:pPr>
    <w:rPr>
      <w:rFonts w:ascii="Times New Roman" w:hAnsi="Times New Roman"/>
      <w:sz w:val="18"/>
    </w:rPr>
  </w:style>
  <w:style w:type="paragraph" w:styleId="Abbildungsverzeichnis">
    <w:name w:val="table of figures"/>
    <w:basedOn w:val="Standard"/>
    <w:next w:val="Standard"/>
    <w:uiPriority w:val="99"/>
    <w:pPr>
      <w:spacing w:after="120"/>
      <w:ind w:left="442" w:hanging="442"/>
      <w:jc w:val="left"/>
    </w:pPr>
  </w:style>
  <w:style w:type="paragraph" w:customStyle="1" w:styleId="Leer18pt">
    <w:name w:val="Leer_18pt"/>
    <w:basedOn w:val="Beschriftung"/>
    <w:next w:val="Standard"/>
    <w:pPr>
      <w:widowControl w:val="0"/>
      <w:tabs>
        <w:tab w:val="left" w:pos="1701"/>
      </w:tabs>
      <w:spacing w:before="0" w:after="0" w:line="240" w:lineRule="auto"/>
    </w:pPr>
    <w:rPr>
      <w:b/>
      <w:sz w:val="36"/>
    </w:rPr>
  </w:style>
  <w:style w:type="paragraph" w:styleId="Textkrper2">
    <w:name w:val="Body Text 2"/>
    <w:basedOn w:val="Standard"/>
    <w:pPr>
      <w:jc w:val="center"/>
    </w:pPr>
    <w:rPr>
      <w:b/>
      <w:sz w:val="36"/>
    </w:rPr>
  </w:style>
  <w:style w:type="paragraph" w:styleId="Titel">
    <w:name w:val="Title"/>
    <w:basedOn w:val="Standard"/>
    <w:qFormat/>
    <w:pPr>
      <w:spacing w:before="360"/>
      <w:jc w:val="center"/>
    </w:pPr>
    <w:rPr>
      <w:b/>
      <w:sz w:val="28"/>
    </w:rPr>
  </w:style>
  <w:style w:type="paragraph" w:styleId="Dokumentstruktur">
    <w:name w:val="Document Map"/>
    <w:basedOn w:val="Standard"/>
    <w:semiHidden/>
    <w:pPr>
      <w:shd w:val="clear" w:color="auto" w:fill="000080"/>
    </w:pPr>
    <w:rPr>
      <w:rFonts w:ascii="Tahoma" w:hAnsi="Tahoma"/>
    </w:rPr>
  </w:style>
  <w:style w:type="paragraph" w:customStyle="1" w:styleId="ebene">
    <w:name w:val="ebene"/>
    <w:basedOn w:val="Textkrper2"/>
    <w:pPr>
      <w:tabs>
        <w:tab w:val="left" w:pos="1701"/>
      </w:tabs>
      <w:spacing w:after="60"/>
      <w:jc w:val="left"/>
    </w:pPr>
    <w:rPr>
      <w:color w:val="FFFFFF"/>
      <w:sz w:val="16"/>
    </w:rPr>
  </w:style>
  <w:style w:type="paragraph" w:customStyle="1" w:styleId="Tabelle">
    <w:name w:val="Tabelle"/>
    <w:basedOn w:val="Standard"/>
    <w:pPr>
      <w:tabs>
        <w:tab w:val="left" w:pos="1134"/>
      </w:tabs>
      <w:spacing w:before="120"/>
      <w:ind w:left="1134" w:hanging="1134"/>
    </w:pPr>
  </w:style>
  <w:style w:type="paragraph" w:customStyle="1" w:styleId="BeschriftungA">
    <w:name w:val="Beschriftung A"/>
    <w:basedOn w:val="berschrift9"/>
    <w:pPr>
      <w:numPr>
        <w:ilvl w:val="0"/>
        <w:numId w:val="0"/>
      </w:numPr>
      <w:tabs>
        <w:tab w:val="left" w:pos="1701"/>
      </w:tabs>
      <w:spacing w:after="120"/>
    </w:pPr>
    <w:rPr>
      <w:b w:val="0"/>
      <w:i w:val="0"/>
      <w:sz w:val="22"/>
    </w:rPr>
  </w:style>
  <w:style w:type="paragraph" w:customStyle="1" w:styleId="FunotentextFunote9pt">
    <w:name w:val="Fußnotentext.Fußnote_9pt"/>
    <w:basedOn w:val="Standard"/>
    <w:rPr>
      <w:sz w:val="20"/>
    </w:rPr>
  </w:style>
  <w:style w:type="character" w:styleId="Hyperlink">
    <w:name w:val="Hyperlink"/>
    <w:rPr>
      <w:color w:val="0000FF"/>
      <w:u w:val="single"/>
    </w:rPr>
  </w:style>
  <w:style w:type="paragraph" w:styleId="Untertitel">
    <w:name w:val="Subtitle"/>
    <w:basedOn w:val="Standard"/>
    <w:qFormat/>
    <w:pPr>
      <w:spacing w:before="240" w:line="240" w:lineRule="auto"/>
      <w:jc w:val="center"/>
    </w:pPr>
    <w:rPr>
      <w:b/>
      <w:sz w:val="24"/>
      <w:lang w:val="de-AT"/>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FA0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bsatz-Standardschriftart"/>
    <w:rsid w:val="000B04E8"/>
  </w:style>
  <w:style w:type="character" w:customStyle="1" w:styleId="bold">
    <w:name w:val="bold"/>
    <w:basedOn w:val="Absatz-Standardschriftart"/>
    <w:rsid w:val="000B04E8"/>
  </w:style>
  <w:style w:type="character" w:styleId="Platzhaltertext">
    <w:name w:val="Placeholder Text"/>
    <w:uiPriority w:val="99"/>
    <w:semiHidden/>
    <w:rsid w:val="00B67C17"/>
    <w:rPr>
      <w:color w:val="808080"/>
    </w:rPr>
  </w:style>
  <w:style w:type="paragraph" w:styleId="Listenabsatz">
    <w:name w:val="List Paragraph"/>
    <w:basedOn w:val="Standard"/>
    <w:uiPriority w:val="34"/>
    <w:qFormat/>
    <w:rsid w:val="00A72B06"/>
    <w:pPr>
      <w:ind w:left="720"/>
      <w:contextualSpacing/>
    </w:pPr>
  </w:style>
  <w:style w:type="paragraph" w:styleId="StandardWeb">
    <w:name w:val="Normal (Web)"/>
    <w:basedOn w:val="Standard"/>
    <w:uiPriority w:val="99"/>
    <w:semiHidden/>
    <w:unhideWhenUsed/>
    <w:rsid w:val="00862381"/>
    <w:pPr>
      <w:spacing w:before="100" w:beforeAutospacing="1" w:after="100" w:afterAutospacing="1" w:line="240" w:lineRule="auto"/>
      <w:jc w:val="left"/>
    </w:pPr>
    <w:rPr>
      <w:rFonts w:ascii="HTWBerlin Office" w:eastAsiaTheme="minorEastAsia" w:hAnsi="HTWBerlin Office"/>
      <w:szCs w:val="24"/>
    </w:rPr>
  </w:style>
  <w:style w:type="character" w:styleId="Fett">
    <w:name w:val="Strong"/>
    <w:basedOn w:val="Absatz-Standardschriftart"/>
    <w:qFormat/>
    <w:rsid w:val="00862381"/>
    <w:rPr>
      <w:b/>
      <w:bCs/>
    </w:rPr>
  </w:style>
  <w:style w:type="table" w:styleId="EinfacheTabelle2">
    <w:name w:val="Plain Table 2"/>
    <w:basedOn w:val="NormaleTabelle"/>
    <w:uiPriority w:val="42"/>
    <w:rsid w:val="003C3D8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4">
    <w:name w:val="Plain Table 4"/>
    <w:basedOn w:val="NormaleTabelle"/>
    <w:uiPriority w:val="44"/>
    <w:rsid w:val="003C3D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77230">
      <w:bodyDiv w:val="1"/>
      <w:marLeft w:val="0"/>
      <w:marRight w:val="0"/>
      <w:marTop w:val="0"/>
      <w:marBottom w:val="0"/>
      <w:divBdr>
        <w:top w:val="none" w:sz="0" w:space="0" w:color="auto"/>
        <w:left w:val="none" w:sz="0" w:space="0" w:color="auto"/>
        <w:bottom w:val="none" w:sz="0" w:space="0" w:color="auto"/>
        <w:right w:val="none" w:sz="0" w:space="0" w:color="auto"/>
      </w:divBdr>
    </w:div>
    <w:div w:id="528034725">
      <w:bodyDiv w:val="1"/>
      <w:marLeft w:val="0"/>
      <w:marRight w:val="0"/>
      <w:marTop w:val="0"/>
      <w:marBottom w:val="0"/>
      <w:divBdr>
        <w:top w:val="none" w:sz="0" w:space="0" w:color="auto"/>
        <w:left w:val="none" w:sz="0" w:space="0" w:color="auto"/>
        <w:bottom w:val="none" w:sz="0" w:space="0" w:color="auto"/>
        <w:right w:val="none" w:sz="0" w:space="0" w:color="auto"/>
      </w:divBdr>
    </w:div>
    <w:div w:id="190679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tiff"/><Relationship Id="rId25" Type="http://schemas.openxmlformats.org/officeDocument/2006/relationships/header" Target="header5.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2.bin"/><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8.wmf"/><Relationship Id="rId28" Type="http://schemas.openxmlformats.org/officeDocument/2006/relationships/header" Target="header8.xml"/><Relationship Id="rId10" Type="http://schemas.openxmlformats.org/officeDocument/2006/relationships/image" Target="media/image3.png"/><Relationship Id="rId19" Type="http://schemas.openxmlformats.org/officeDocument/2006/relationships/image" Target="media/image5.jpeg"/><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avaw\Institut\Vorlagen\Allgemein\Abschlussarbeit\20251024_Vorlage_Abschlussarbe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7803D-B4E3-4D45-90F5-2455EBC5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20251024_Vorlage_Abschlussarbeit.dotx</Template>
  <TotalTime>0</TotalTime>
  <Pages>22</Pages>
  <Words>3164</Words>
  <Characters>19938</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Vorlage Abschlussarbeit</vt:lpstr>
    </vt:vector>
  </TitlesOfParts>
  <Company>MUL</Company>
  <LinksUpToDate>false</LinksUpToDate>
  <CharactersWithSpaces>23056</CharactersWithSpaces>
  <SharedDoc>false</SharedDoc>
  <HLinks>
    <vt:vector size="12" baseType="variant">
      <vt:variant>
        <vt:i4>7143461</vt:i4>
      </vt:variant>
      <vt:variant>
        <vt:i4>135</vt:i4>
      </vt:variant>
      <vt:variant>
        <vt:i4>0</vt:i4>
      </vt:variant>
      <vt:variant>
        <vt:i4>5</vt:i4>
      </vt:variant>
      <vt:variant>
        <vt:lpwstr>http://wko.at/ooe/Rechtsservice/Umweltrecht</vt:lpwstr>
      </vt:variant>
      <vt:variant>
        <vt:lpwstr/>
      </vt:variant>
      <vt:variant>
        <vt:i4>393243</vt:i4>
      </vt:variant>
      <vt:variant>
        <vt:i4>129</vt:i4>
      </vt:variant>
      <vt:variant>
        <vt:i4>0</vt:i4>
      </vt:variant>
      <vt:variant>
        <vt:i4>5</vt:i4>
      </vt:variant>
      <vt:variant>
        <vt:lpwstr>http://www.althaler-software.com/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Abschlussarbeit</dc:title>
  <dc:creator>Stocker-Reicher2 Bettina</dc:creator>
  <cp:lastModifiedBy>Stocker-Reicher2 Bettina</cp:lastModifiedBy>
  <cp:revision>1</cp:revision>
  <cp:lastPrinted>2025-10-24T07:54:00Z</cp:lastPrinted>
  <dcterms:created xsi:type="dcterms:W3CDTF">2025-10-27T08:18:00Z</dcterms:created>
  <dcterms:modified xsi:type="dcterms:W3CDTF">2025-10-27T08:18:00Z</dcterms:modified>
</cp:coreProperties>
</file>