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8F" w14:textId="77777777" w:rsidR="004C626B" w:rsidRPr="004C626B" w:rsidRDefault="000A2214" w:rsidP="000A2214">
      <w:pPr>
        <w:pStyle w:val="Titel"/>
      </w:pPr>
      <w:r>
        <w:t>T</w:t>
      </w:r>
      <w:r w:rsidR="004C626B" w:rsidRPr="004C626B">
        <w:t>itle</w:t>
      </w:r>
    </w:p>
    <w:p w14:paraId="5B047CE9" w14:textId="74FCAA6F" w:rsidR="00B23C0D" w:rsidRDefault="00B23C0D" w:rsidP="000A2214">
      <w:pPr>
        <w:pStyle w:val="Verfasserangabe"/>
      </w:pPr>
      <w:proofErr w:type="spellStart"/>
      <w:r>
        <w:t>Author</w:t>
      </w:r>
      <w:proofErr w:type="spellEnd"/>
      <w:r>
        <w:t>(s)</w:t>
      </w:r>
    </w:p>
    <w:p w14:paraId="6FA6EF30" w14:textId="77777777" w:rsidR="00B23C0D" w:rsidRDefault="00B23C0D" w:rsidP="000A2214">
      <w:pPr>
        <w:pStyle w:val="Verfasserangabe"/>
      </w:pPr>
      <w:r>
        <w:t xml:space="preserve">Affiliation (Company / Institute, </w:t>
      </w:r>
      <w:proofErr w:type="spellStart"/>
      <w:r>
        <w:t>Adress</w:t>
      </w:r>
      <w:proofErr w:type="spellEnd"/>
    </w:p>
    <w:p w14:paraId="3BFC06A9" w14:textId="73DFE6D2" w:rsidR="008148F3" w:rsidRDefault="00B23C0D" w:rsidP="000A2214">
      <w:pPr>
        <w:pStyle w:val="Verfasserangabe"/>
      </w:pPr>
      <w:r>
        <w:t>)</w:t>
      </w:r>
    </w:p>
    <w:p w14:paraId="0B94704F" w14:textId="77777777" w:rsidR="004C626B" w:rsidRPr="000A2214" w:rsidRDefault="004C626B" w:rsidP="004C626B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  <w:kern w:val="28"/>
        </w:rPr>
      </w:pPr>
    </w:p>
    <w:p w14:paraId="58A54D48" w14:textId="77777777" w:rsidR="004C626B" w:rsidRPr="000A2214" w:rsidRDefault="000A2214" w:rsidP="000A2214">
      <w:pPr>
        <w:pStyle w:val="berschrift8"/>
      </w:pPr>
      <w:proofErr w:type="spellStart"/>
      <w:r>
        <w:t>A</w:t>
      </w:r>
      <w:r w:rsidR="004C626B" w:rsidRPr="000A2214">
        <w:t>bridged</w:t>
      </w:r>
      <w:proofErr w:type="spellEnd"/>
      <w:r w:rsidR="004C626B" w:rsidRPr="000A2214">
        <w:t xml:space="preserve"> </w:t>
      </w:r>
      <w:proofErr w:type="spellStart"/>
      <w:r w:rsidR="004C626B" w:rsidRPr="000A2214">
        <w:t>version</w:t>
      </w:r>
      <w:proofErr w:type="spellEnd"/>
    </w:p>
    <w:p w14:paraId="5892A10A" w14:textId="77777777" w:rsidR="004C626B" w:rsidRPr="000A2214" w:rsidRDefault="000A2214" w:rsidP="004C626B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jc w:val="left"/>
      </w:pPr>
      <w:r>
        <w:t>T</w:t>
      </w:r>
      <w:r w:rsidR="004C626B" w:rsidRPr="000A2214">
        <w:t xml:space="preserve">ext, </w:t>
      </w:r>
      <w:proofErr w:type="spellStart"/>
      <w:r w:rsidR="004C626B" w:rsidRPr="000A2214">
        <w:t>text</w:t>
      </w:r>
      <w:proofErr w:type="spellEnd"/>
      <w:r w:rsidR="004C626B" w:rsidRPr="000A2214">
        <w:t xml:space="preserve">, </w:t>
      </w:r>
      <w:proofErr w:type="spellStart"/>
      <w:proofErr w:type="gramStart"/>
      <w:r w:rsidR="004C626B" w:rsidRPr="000A2214">
        <w:t>text</w:t>
      </w:r>
      <w:proofErr w:type="spellEnd"/>
      <w:r w:rsidR="004C626B" w:rsidRPr="000A2214">
        <w:t>,...</w:t>
      </w:r>
      <w:proofErr w:type="gramEnd"/>
    </w:p>
    <w:p w14:paraId="0C38ED54" w14:textId="77777777" w:rsidR="004C626B" w:rsidRPr="008B26F8" w:rsidRDefault="004C626B" w:rsidP="008B26F8">
      <w:pPr>
        <w:rPr>
          <w:rFonts w:cs="Arial"/>
          <w:bCs/>
          <w:kern w:val="28"/>
        </w:rPr>
      </w:pPr>
    </w:p>
    <w:p w14:paraId="7EF56A2E" w14:textId="77777777" w:rsidR="004C626B" w:rsidRPr="000A2214" w:rsidRDefault="004C626B" w:rsidP="000A2214">
      <w:proofErr w:type="spellStart"/>
      <w:r w:rsidRPr="000A2214">
        <w:t>Inserting</w:t>
      </w:r>
      <w:proofErr w:type="spellEnd"/>
      <w:r w:rsidRPr="000A2214">
        <w:t xml:space="preserve"> </w:t>
      </w:r>
      <w:proofErr w:type="spellStart"/>
      <w:r w:rsidRPr="000A2214">
        <w:t>sources</w:t>
      </w:r>
      <w:proofErr w:type="spellEnd"/>
      <w:r w:rsidRPr="000A2214">
        <w:t xml:space="preserve"> </w:t>
      </w:r>
      <w:proofErr w:type="spellStart"/>
      <w:r w:rsidRPr="000A2214">
        <w:t>as</w:t>
      </w:r>
      <w:proofErr w:type="spellEnd"/>
      <w:r w:rsidRPr="000A2214">
        <w:t xml:space="preserve"> an end </w:t>
      </w:r>
      <w:proofErr w:type="spellStart"/>
      <w:r w:rsidRPr="000A2214">
        <w:t>note</w:t>
      </w:r>
      <w:proofErr w:type="spellEnd"/>
      <w:r w:rsidRPr="000A2214">
        <w:t xml:space="preserve"> [</w:t>
      </w:r>
      <w:r w:rsidR="008B26F8">
        <w:t>1</w:t>
      </w:r>
      <w:r w:rsidRPr="000A2214">
        <w:t>].</w:t>
      </w:r>
    </w:p>
    <w:p w14:paraId="27F76F88" w14:textId="77777777" w:rsidR="00356A69" w:rsidRDefault="004C626B" w:rsidP="000A2214">
      <w:r w:rsidRPr="000A2214">
        <w:t xml:space="preserve">Insert </w:t>
      </w:r>
      <w:proofErr w:type="spellStart"/>
      <w:r w:rsidRPr="000A2214">
        <w:t>images</w:t>
      </w:r>
      <w:proofErr w:type="spellEnd"/>
      <w:r w:rsidRPr="000A2214">
        <w:t xml:space="preserve"> </w:t>
      </w:r>
      <w:proofErr w:type="spellStart"/>
      <w:r w:rsidRPr="000A2214">
        <w:t>into</w:t>
      </w:r>
      <w:proofErr w:type="spellEnd"/>
      <w:r w:rsidRPr="000A2214">
        <w:t xml:space="preserve"> </w:t>
      </w:r>
      <w:proofErr w:type="spellStart"/>
      <w:r w:rsidRPr="000A2214">
        <w:t>the</w:t>
      </w:r>
      <w:proofErr w:type="spellEnd"/>
      <w:r w:rsidRPr="000A2214">
        <w:t xml:space="preserve"> </w:t>
      </w:r>
      <w:proofErr w:type="spellStart"/>
      <w:r w:rsidRPr="000A2214">
        <w:t>running</w:t>
      </w:r>
      <w:proofErr w:type="spellEnd"/>
      <w:r w:rsidRPr="000A2214">
        <w:t xml:space="preserve"> </w:t>
      </w:r>
      <w:proofErr w:type="spellStart"/>
      <w:r w:rsidRPr="000A2214">
        <w:t>text</w:t>
      </w:r>
      <w:proofErr w:type="spellEnd"/>
      <w:r w:rsidRPr="000A2214">
        <w:t>.</w:t>
      </w:r>
    </w:p>
    <w:p w14:paraId="5A7E81F5" w14:textId="77777777" w:rsidR="008B26F8" w:rsidRPr="008B26F8" w:rsidRDefault="008B26F8" w:rsidP="008B26F8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jc w:val="left"/>
        <w:rPr>
          <w:rFonts w:ascii="Tms Rmn" w:hAnsi="Tms Rmn"/>
          <w:lang w:val="de-AT" w:eastAsia="de-AT"/>
        </w:rPr>
      </w:pPr>
    </w:p>
    <w:p w14:paraId="424C6DC5" w14:textId="77777777" w:rsidR="00735D45" w:rsidRPr="00356A69" w:rsidRDefault="00CD68F0" w:rsidP="00735D45">
      <w:pPr>
        <w:keepNext/>
        <w:jc w:val="center"/>
        <w:rPr>
          <w:lang w:val="de-AT"/>
        </w:rPr>
      </w:pPr>
      <w:r>
        <w:rPr>
          <w:noProof/>
        </w:rPr>
        <w:drawing>
          <wp:inline distT="0" distB="0" distL="0" distR="0" wp14:anchorId="0A58F95B" wp14:editId="65493D8B">
            <wp:extent cx="4762499" cy="161925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99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E946" w14:textId="77777777" w:rsidR="004C626B" w:rsidRPr="004C626B" w:rsidRDefault="004C626B" w:rsidP="008B26F8">
      <w:pPr>
        <w:pStyle w:val="Beschriftung"/>
      </w:pPr>
      <w:r w:rsidRPr="004C626B">
        <w:t>Picture 1: Caption</w:t>
      </w:r>
    </w:p>
    <w:p w14:paraId="0ED0D995" w14:textId="77777777" w:rsidR="004C626B" w:rsidRPr="008B26F8" w:rsidRDefault="004C626B" w:rsidP="004C626B"/>
    <w:p w14:paraId="7D37D09D" w14:textId="77777777" w:rsidR="004C626B" w:rsidRPr="008B26F8" w:rsidRDefault="004C626B" w:rsidP="004C626B"/>
    <w:p w14:paraId="614B0CAC" w14:textId="77777777" w:rsidR="004C626B" w:rsidRPr="008B26F8" w:rsidRDefault="008B26F8" w:rsidP="008B26F8">
      <w:pPr>
        <w:pStyle w:val="berschrift8"/>
      </w:pPr>
      <w:proofErr w:type="spellStart"/>
      <w:r>
        <w:t>A</w:t>
      </w:r>
      <w:r w:rsidR="004C626B" w:rsidRPr="008B26F8">
        <w:t>cknowledgement</w:t>
      </w:r>
      <w:proofErr w:type="spellEnd"/>
    </w:p>
    <w:p w14:paraId="17320338" w14:textId="77777777" w:rsidR="004C626B" w:rsidRPr="008B26F8" w:rsidRDefault="004C626B" w:rsidP="004C626B"/>
    <w:p w14:paraId="74B241EC" w14:textId="77777777" w:rsidR="008B26F8" w:rsidRDefault="008B26F8" w:rsidP="008B26F8">
      <w:pPr>
        <w:pStyle w:val="berschrift1"/>
      </w:pPr>
      <w:proofErr w:type="spellStart"/>
      <w:r>
        <w:t>L</w:t>
      </w:r>
      <w:r w:rsidR="004C626B" w:rsidRPr="008B26F8">
        <w:t>iterature</w:t>
      </w:r>
      <w:proofErr w:type="spellEnd"/>
    </w:p>
    <w:p w14:paraId="7597FEFB" w14:textId="77777777" w:rsidR="008B26F8" w:rsidRPr="008B26F8" w:rsidRDefault="008B26F8" w:rsidP="008B26F8">
      <w:pPr>
        <w:rPr>
          <w:sz w:val="2"/>
          <w:szCs w:val="2"/>
        </w:rPr>
      </w:pPr>
    </w:p>
    <w:p w14:paraId="1031117C" w14:textId="19DF4302" w:rsidR="00B23C0D" w:rsidRPr="00C14CB5" w:rsidRDefault="008B26F8" w:rsidP="00B23C0D">
      <w:pPr>
        <w:pStyle w:val="Endnotentext"/>
        <w:rPr>
          <w:sz w:val="2"/>
          <w:szCs w:val="2"/>
        </w:rPr>
      </w:pPr>
      <w:r w:rsidRPr="008C06E3">
        <w:rPr>
          <w:lang w:val="en-US"/>
        </w:rPr>
        <w:t>[</w:t>
      </w:r>
      <w:r>
        <w:rPr>
          <w:rStyle w:val="Endnotenzeichen"/>
        </w:rPr>
        <w:footnoteRef/>
      </w:r>
      <w:r w:rsidRPr="008C06E3">
        <w:rPr>
          <w:lang w:val="en-US"/>
        </w:rPr>
        <w:t>]</w:t>
      </w:r>
      <w:r w:rsidR="00B23C0D">
        <w:rPr>
          <w:lang w:val="en-US"/>
        </w:rPr>
        <w:tab/>
      </w:r>
      <w:proofErr w:type="spellStart"/>
      <w:r w:rsidR="00B23C0D">
        <w:t>Doe</w:t>
      </w:r>
      <w:proofErr w:type="spellEnd"/>
      <w:r w:rsidR="00B23C0D">
        <w:t xml:space="preserve"> J.</w:t>
      </w:r>
      <w:r w:rsidR="00B23C0D">
        <w:t xml:space="preserve">, </w:t>
      </w:r>
      <w:proofErr w:type="spellStart"/>
      <w:r w:rsidR="00B23C0D">
        <w:t>Doe</w:t>
      </w:r>
      <w:proofErr w:type="spellEnd"/>
      <w:r w:rsidR="00B23C0D">
        <w:t xml:space="preserve"> J., </w:t>
      </w:r>
      <w:proofErr w:type="spellStart"/>
      <w:r w:rsidR="00B23C0D">
        <w:t>Doe</w:t>
      </w:r>
      <w:proofErr w:type="spellEnd"/>
      <w:r w:rsidR="00B23C0D">
        <w:t xml:space="preserve"> J.</w:t>
      </w:r>
      <w:r w:rsidR="00B23C0D">
        <w:t xml:space="preserve"> (2025). </w:t>
      </w:r>
      <w:r w:rsidR="00B23C0D" w:rsidRPr="00B23C0D">
        <w:rPr>
          <w:rStyle w:val="Hervorhebung"/>
        </w:rPr>
        <w:t xml:space="preserve">The Power </w:t>
      </w:r>
      <w:proofErr w:type="spellStart"/>
      <w:r w:rsidR="00B23C0D" w:rsidRPr="00B23C0D">
        <w:rPr>
          <w:rStyle w:val="Hervorhebung"/>
        </w:rPr>
        <w:t>of</w:t>
      </w:r>
      <w:proofErr w:type="spellEnd"/>
      <w:r w:rsidR="00B23C0D" w:rsidRPr="00B23C0D">
        <w:rPr>
          <w:rStyle w:val="Hervorhebung"/>
        </w:rPr>
        <w:t xml:space="preserve"> Composites</w:t>
      </w:r>
      <w:r w:rsidR="00B23C0D">
        <w:rPr>
          <w:rStyle w:val="Hervorhebung"/>
        </w:rPr>
        <w:t xml:space="preserve"> – </w:t>
      </w:r>
      <w:r w:rsidR="00B23C0D" w:rsidRPr="00B23C0D">
        <w:rPr>
          <w:rStyle w:val="Hervorhebung"/>
        </w:rPr>
        <w:t>Challenges</w:t>
      </w:r>
      <w:r w:rsidR="00B23C0D">
        <w:rPr>
          <w:rStyle w:val="Hervorhebung"/>
        </w:rPr>
        <w:t xml:space="preserve"> </w:t>
      </w:r>
      <w:r w:rsidR="00B23C0D" w:rsidRPr="00B23C0D">
        <w:rPr>
          <w:rStyle w:val="Hervorhebung"/>
        </w:rPr>
        <w:t xml:space="preserve">and </w:t>
      </w:r>
      <w:proofErr w:type="spellStart"/>
      <w:r w:rsidR="00B23C0D" w:rsidRPr="00B23C0D">
        <w:rPr>
          <w:rStyle w:val="Hervorhebung"/>
        </w:rPr>
        <w:t>Chances</w:t>
      </w:r>
      <w:proofErr w:type="spellEnd"/>
      <w:r w:rsidR="00B23C0D" w:rsidRPr="00B23C0D">
        <w:rPr>
          <w:rStyle w:val="Hervorhebung"/>
        </w:rPr>
        <w:t xml:space="preserve"> in Performance and </w:t>
      </w:r>
      <w:proofErr w:type="spellStart"/>
      <w:r w:rsidR="00B23C0D" w:rsidRPr="00B23C0D">
        <w:rPr>
          <w:rStyle w:val="Hervorhebung"/>
        </w:rPr>
        <w:t>Sustainability</w:t>
      </w:r>
      <w:proofErr w:type="spellEnd"/>
      <w:r w:rsidR="00B23C0D">
        <w:t xml:space="preserve">. Proceedings </w:t>
      </w:r>
      <w:proofErr w:type="spellStart"/>
      <w:r w:rsidR="00B23C0D">
        <w:t>of</w:t>
      </w:r>
      <w:proofErr w:type="spellEnd"/>
      <w:r w:rsidR="00B23C0D">
        <w:t xml:space="preserve"> </w:t>
      </w:r>
      <w:proofErr w:type="spellStart"/>
      <w:r w:rsidR="00B23C0D">
        <w:t>the</w:t>
      </w:r>
      <w:proofErr w:type="spellEnd"/>
      <w:r w:rsidR="00B23C0D">
        <w:t xml:space="preserve"> Leoben Conference on Polymer Engineering and Science</w:t>
      </w:r>
      <w:r w:rsidR="00B23C0D">
        <w:t xml:space="preserve"> 2025</w:t>
      </w:r>
      <w:r w:rsidR="00B23C0D">
        <w:t>, 45–52.</w:t>
      </w:r>
    </w:p>
    <w:p w14:paraId="631DD3F3" w14:textId="45788170" w:rsidR="00611CC8" w:rsidRDefault="00611CC8" w:rsidP="008B26F8">
      <w:pPr>
        <w:pStyle w:val="Endnotentext"/>
        <w:rPr>
          <w:lang w:val="en-US"/>
        </w:rPr>
      </w:pPr>
    </w:p>
    <w:sectPr w:rsidR="00611CC8">
      <w:headerReference w:type="even" r:id="rId9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CF4E" w14:textId="77777777" w:rsidR="00C52746" w:rsidRPr="00C14CB5" w:rsidRDefault="00C52746" w:rsidP="00C14CB5">
      <w:pPr>
        <w:pStyle w:val="Fuzeile"/>
        <w:spacing w:after="0" w:line="240" w:lineRule="auto"/>
        <w:rPr>
          <w:sz w:val="2"/>
          <w:szCs w:val="2"/>
        </w:rPr>
      </w:pPr>
    </w:p>
  </w:endnote>
  <w:endnote w:type="continuationSeparator" w:id="0">
    <w:p w14:paraId="77FA2E9D" w14:textId="77777777" w:rsidR="00C52746" w:rsidRPr="00C14CB5" w:rsidRDefault="00C52746" w:rsidP="00C14CB5">
      <w:pPr>
        <w:pStyle w:val="Fuzeile"/>
        <w:spacing w:after="0" w:line="240" w:lineRule="auto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E4A7" w14:textId="77777777" w:rsidR="00C52746" w:rsidRDefault="00C52746">
      <w:r>
        <w:separator/>
      </w:r>
    </w:p>
  </w:footnote>
  <w:footnote w:type="continuationSeparator" w:id="0">
    <w:p w14:paraId="07A52C74" w14:textId="77777777" w:rsidR="00C52746" w:rsidRDefault="00C5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C3C5" w14:textId="77777777" w:rsidR="00611CC8" w:rsidRDefault="00611CC8"/>
  <w:p w14:paraId="7A891C8D" w14:textId="77777777" w:rsidR="00611CC8" w:rsidRDefault="00611C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9465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6DD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4A7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3EF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C2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9A9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9CE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4494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4F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77ACB"/>
    <w:multiLevelType w:val="hybridMultilevel"/>
    <w:tmpl w:val="44FE4640"/>
    <w:lvl w:ilvl="0" w:tplc="6F5C7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8CE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A0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7AB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46B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E61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4CE9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367C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8C5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E1282"/>
    <w:multiLevelType w:val="hybridMultilevel"/>
    <w:tmpl w:val="4CFCD7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794E"/>
    <w:multiLevelType w:val="hybridMultilevel"/>
    <w:tmpl w:val="112C416C"/>
    <w:lvl w:ilvl="0" w:tplc="D41CB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B00B7"/>
    <w:multiLevelType w:val="hybridMultilevel"/>
    <w:tmpl w:val="12D26B90"/>
    <w:lvl w:ilvl="0" w:tplc="D9F67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C2C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FC4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C6CC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66C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860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BEA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061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0E5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468F"/>
    <w:multiLevelType w:val="hybridMultilevel"/>
    <w:tmpl w:val="3F52AE9E"/>
    <w:lvl w:ilvl="0" w:tplc="D41CB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F77EE"/>
    <w:multiLevelType w:val="hybridMultilevel"/>
    <w:tmpl w:val="504CEC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C534F"/>
    <w:multiLevelType w:val="hybridMultilevel"/>
    <w:tmpl w:val="8152AE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F48DE"/>
    <w:multiLevelType w:val="hybridMultilevel"/>
    <w:tmpl w:val="BB1CCD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B6BBA"/>
    <w:multiLevelType w:val="hybridMultilevel"/>
    <w:tmpl w:val="10640B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6094F"/>
    <w:multiLevelType w:val="hybridMultilevel"/>
    <w:tmpl w:val="8DA8C7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D294F"/>
    <w:multiLevelType w:val="hybridMultilevel"/>
    <w:tmpl w:val="E93AE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752DE"/>
    <w:multiLevelType w:val="multilevel"/>
    <w:tmpl w:val="DAD499F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7"/>
  </w:num>
  <w:num w:numId="15">
    <w:abstractNumId w:val="12"/>
  </w:num>
  <w:num w:numId="16">
    <w:abstractNumId w:val="13"/>
  </w:num>
  <w:num w:numId="17">
    <w:abstractNumId w:val="10"/>
  </w:num>
  <w:num w:numId="18">
    <w:abstractNumId w:val="16"/>
  </w:num>
  <w:num w:numId="19">
    <w:abstractNumId w:val="19"/>
  </w:num>
  <w:num w:numId="20">
    <w:abstractNumId w:val="11"/>
  </w:num>
  <w:num w:numId="21">
    <w:abstractNumId w:val="18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7C"/>
    <w:rsid w:val="00036616"/>
    <w:rsid w:val="0006381B"/>
    <w:rsid w:val="000A2214"/>
    <w:rsid w:val="00103F25"/>
    <w:rsid w:val="001D1087"/>
    <w:rsid w:val="00355E40"/>
    <w:rsid w:val="00356A69"/>
    <w:rsid w:val="0040018C"/>
    <w:rsid w:val="004C0367"/>
    <w:rsid w:val="004C626B"/>
    <w:rsid w:val="005503C6"/>
    <w:rsid w:val="005F123B"/>
    <w:rsid w:val="00611CC8"/>
    <w:rsid w:val="00644433"/>
    <w:rsid w:val="006C643D"/>
    <w:rsid w:val="006F74E4"/>
    <w:rsid w:val="00735D45"/>
    <w:rsid w:val="008148F3"/>
    <w:rsid w:val="008B26F8"/>
    <w:rsid w:val="008C06E3"/>
    <w:rsid w:val="009560E7"/>
    <w:rsid w:val="00AF289D"/>
    <w:rsid w:val="00B23C0D"/>
    <w:rsid w:val="00B650E5"/>
    <w:rsid w:val="00B93CF0"/>
    <w:rsid w:val="00C14CB5"/>
    <w:rsid w:val="00C52746"/>
    <w:rsid w:val="00CD68F0"/>
    <w:rsid w:val="00D83501"/>
    <w:rsid w:val="00D83E85"/>
    <w:rsid w:val="00DF4A7C"/>
    <w:rsid w:val="00E9725E"/>
    <w:rsid w:val="00EB7704"/>
    <w:rsid w:val="00F43FC9"/>
    <w:rsid w:val="00F612B3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C49D10"/>
  <w15:docId w15:val="{24B1BF3F-6621-4BDE-92DB-02E5770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autoRedefine/>
    <w:qFormat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spacing w:before="240" w:after="1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autoRedefine/>
    <w:qFormat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autoRedefine/>
    <w:qFormat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after="240"/>
      <w:outlineLvl w:val="7"/>
    </w:pPr>
    <w:rPr>
      <w:b/>
      <w:iCs/>
      <w:sz w:val="28"/>
    </w:rPr>
  </w:style>
  <w:style w:type="paragraph" w:styleId="berschrift9">
    <w:name w:val="heading 9"/>
    <w:basedOn w:val="Standard"/>
    <w:next w:val="Standard"/>
    <w:qFormat/>
    <w:pPr>
      <w:pageBreakBefore/>
      <w:spacing w:after="360"/>
      <w:jc w:val="center"/>
      <w:outlineLvl w:val="8"/>
    </w:pPr>
    <w:rPr>
      <w:rFonts w:cs="Arial"/>
      <w:b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0"/>
      </w:tabs>
      <w:spacing w:before="120"/>
      <w:ind w:left="510" w:hanging="510"/>
      <w:jc w:val="left"/>
    </w:pPr>
    <w:rPr>
      <w:b/>
      <w:bCs/>
      <w:noProof/>
      <w:szCs w:val="28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61"/>
      </w:tabs>
      <w:ind w:left="1020" w:hanging="510"/>
      <w:jc w:val="left"/>
    </w:pPr>
    <w:rPr>
      <w:noProof/>
      <w:lang w:val="en-GB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60"/>
      </w:tabs>
      <w:ind w:left="1701" w:hanging="680"/>
      <w:jc w:val="left"/>
    </w:pPr>
    <w:rPr>
      <w:noProof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60"/>
      </w:tabs>
      <w:ind w:left="2552" w:hanging="851"/>
      <w:jc w:val="left"/>
    </w:pPr>
    <w:rPr>
      <w:noProof/>
    </w:rPr>
  </w:style>
  <w:style w:type="paragraph" w:styleId="Verzeichnis5">
    <w:name w:val="toc 5"/>
    <w:basedOn w:val="Verzeichnis4"/>
    <w:next w:val="Standard"/>
    <w:autoRedefine/>
    <w:semiHidden/>
    <w:pPr>
      <w:ind w:left="2835" w:hanging="1134"/>
    </w:pPr>
    <w:rPr>
      <w:szCs w:val="21"/>
    </w:rPr>
  </w:style>
  <w:style w:type="paragraph" w:styleId="Verzeichnis6">
    <w:name w:val="toc 6"/>
    <w:basedOn w:val="Standard"/>
    <w:next w:val="Standard"/>
    <w:autoRedefine/>
    <w:semiHidden/>
    <w:pPr>
      <w:ind w:left="1200"/>
      <w:jc w:val="left"/>
    </w:pPr>
    <w:rPr>
      <w:rFonts w:ascii="Times New Roman" w:hAnsi="Times New Roman"/>
      <w:szCs w:val="21"/>
    </w:rPr>
  </w:style>
  <w:style w:type="paragraph" w:styleId="Verzeichnis7">
    <w:name w:val="toc 7"/>
    <w:basedOn w:val="Standard"/>
    <w:next w:val="Standard"/>
    <w:autoRedefine/>
    <w:semiHidden/>
    <w:pPr>
      <w:ind w:left="1440"/>
      <w:jc w:val="left"/>
    </w:pPr>
    <w:rPr>
      <w:rFonts w:ascii="Times New Roman" w:hAnsi="Times New Roman"/>
      <w:szCs w:val="21"/>
    </w:rPr>
  </w:style>
  <w:style w:type="paragraph" w:styleId="Verzeichnis8">
    <w:name w:val="toc 8"/>
    <w:basedOn w:val="Standard"/>
    <w:next w:val="Standard"/>
    <w:autoRedefine/>
    <w:semiHidden/>
    <w:pPr>
      <w:ind w:left="1680"/>
      <w:jc w:val="left"/>
    </w:pPr>
    <w:rPr>
      <w:rFonts w:ascii="Times New Roman" w:hAnsi="Times New Roman"/>
      <w:szCs w:val="21"/>
    </w:rPr>
  </w:style>
  <w:style w:type="paragraph" w:styleId="Verzeichnis9">
    <w:name w:val="toc 9"/>
    <w:basedOn w:val="Standard"/>
    <w:next w:val="Standard"/>
    <w:autoRedefine/>
    <w:semiHidden/>
    <w:pPr>
      <w:ind w:left="1920"/>
      <w:jc w:val="left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sid w:val="001D1087"/>
    <w:pPr>
      <w:tabs>
        <w:tab w:val="left" w:pos="1276"/>
      </w:tabs>
      <w:spacing w:before="120" w:after="240" w:line="240" w:lineRule="auto"/>
      <w:ind w:left="1418" w:hanging="1418"/>
      <w:jc w:val="left"/>
    </w:pPr>
    <w:rPr>
      <w:bCs/>
      <w:szCs w:val="20"/>
    </w:rPr>
  </w:style>
  <w:style w:type="paragraph" w:styleId="Titel">
    <w:name w:val="Title"/>
    <w:basedOn w:val="Standard"/>
    <w:next w:val="Standard"/>
    <w:qFormat/>
    <w:pPr>
      <w:pageBreakBefore/>
      <w:spacing w:after="3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bbildungsverzeichnis">
    <w:name w:val="table of figures"/>
    <w:basedOn w:val="Standard"/>
    <w:next w:val="Standard"/>
    <w:autoRedefine/>
    <w:semiHidden/>
    <w:pPr>
      <w:tabs>
        <w:tab w:val="right" w:leader="dot" w:pos="9061"/>
      </w:tabs>
      <w:ind w:left="1622" w:hanging="1622"/>
      <w:jc w:val="left"/>
    </w:pPr>
  </w:style>
  <w:style w:type="paragraph" w:customStyle="1" w:styleId="BeschriftungTabelle">
    <w:name w:val="Beschriftung Tabelle"/>
    <w:basedOn w:val="Abbildungsverzeichnis"/>
  </w:style>
  <w:style w:type="paragraph" w:customStyle="1" w:styleId="BeschriftungBilder">
    <w:name w:val="Beschriftung Bilder"/>
    <w:basedOn w:val="Abbildungsverzeichnis"/>
    <w:rPr>
      <w:b/>
      <w:bCs/>
      <w:szCs w:val="20"/>
    </w:rPr>
  </w:style>
  <w:style w:type="paragraph" w:styleId="Textkrper">
    <w:name w:val="Body Text"/>
    <w:basedOn w:val="Standard"/>
  </w:style>
  <w:style w:type="paragraph" w:styleId="Endnotentext">
    <w:name w:val="endnote text"/>
    <w:basedOn w:val="Standard"/>
    <w:link w:val="EndnotentextZchn"/>
    <w:autoRedefine/>
    <w:semiHidden/>
    <w:pPr>
      <w:tabs>
        <w:tab w:val="left" w:pos="794"/>
      </w:tabs>
      <w:ind w:left="794" w:hanging="794"/>
    </w:pPr>
    <w:rPr>
      <w:szCs w:val="20"/>
    </w:rPr>
  </w:style>
  <w:style w:type="paragraph" w:customStyle="1" w:styleId="Gleichung">
    <w:name w:val="Gleichung"/>
    <w:basedOn w:val="Standard"/>
    <w:next w:val="Standard"/>
    <w:autoRedefine/>
    <w:pPr>
      <w:tabs>
        <w:tab w:val="right" w:pos="9061"/>
      </w:tabs>
      <w:ind w:left="567"/>
    </w:pPr>
  </w:style>
  <w:style w:type="character" w:styleId="Endnotenzeichen">
    <w:name w:val="endnote reference"/>
    <w:semiHidden/>
    <w:rPr>
      <w:rFonts w:ascii="Arial" w:hAnsi="Arial"/>
      <w:dstrike w:val="0"/>
      <w:sz w:val="24"/>
      <w:vertAlign w:val="baseline"/>
    </w:rPr>
  </w:style>
  <w:style w:type="paragraph" w:styleId="Funotentext">
    <w:name w:val="footnote text"/>
    <w:basedOn w:val="Standard"/>
    <w:autoRedefine/>
    <w:semiHidden/>
    <w:pPr>
      <w:tabs>
        <w:tab w:val="left" w:pos="227"/>
      </w:tabs>
      <w:spacing w:line="240" w:lineRule="auto"/>
      <w:ind w:left="227" w:hanging="227"/>
      <w:jc w:val="left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customStyle="1" w:styleId="Literaturverz">
    <w:name w:val="Literaturverz"/>
    <w:basedOn w:val="Standard"/>
    <w:autoRedefine/>
    <w:pPr>
      <w:ind w:left="709" w:hanging="709"/>
    </w:pPr>
  </w:style>
  <w:style w:type="paragraph" w:styleId="StandardWeb">
    <w:name w:val="Normal (Web)"/>
    <w:basedOn w:val="Standard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6F74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Verfasserangabe">
    <w:name w:val="Verfasserangabe"/>
    <w:basedOn w:val="Standard"/>
    <w:pPr>
      <w:spacing w:after="0" w:line="240" w:lineRule="auto"/>
      <w:jc w:val="center"/>
    </w:pPr>
    <w:rPr>
      <w:b/>
    </w:rPr>
  </w:style>
  <w:style w:type="character" w:customStyle="1" w:styleId="SprechblasentextZchn">
    <w:name w:val="Sprechblasentext Zchn"/>
    <w:link w:val="Sprechblasentext"/>
    <w:rsid w:val="006F74E4"/>
    <w:rPr>
      <w:rFonts w:ascii="Tahoma" w:hAnsi="Tahoma" w:cs="Tahoma"/>
      <w:sz w:val="16"/>
      <w:szCs w:val="16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B23C0D"/>
    <w:rPr>
      <w:i/>
      <w:iCs/>
    </w:rPr>
  </w:style>
  <w:style w:type="character" w:customStyle="1" w:styleId="EndnotentextZchn">
    <w:name w:val="Endnotentext Zchn"/>
    <w:basedOn w:val="Absatz-Standardschriftart"/>
    <w:link w:val="Endnotentext"/>
    <w:semiHidden/>
    <w:rsid w:val="00B23C0D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Koeck\AppData\Local\Microsoft\Windows\INetCache\Content.Outlook\NIG5P6CK\160204_LKK2016%20Poster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051C-C355-4C9C-A272-660D670E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160204_LKK2016 Poster-Vorlage.dotx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</vt:lpstr>
    </vt:vector>
  </TitlesOfParts>
  <Company>MUL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</dc:title>
  <dc:creator>Köck Petra</dc:creator>
  <cp:lastModifiedBy>Tanja Grössing</cp:lastModifiedBy>
  <cp:revision>2</cp:revision>
  <cp:lastPrinted>2011-07-25T12:38:00Z</cp:lastPrinted>
  <dcterms:created xsi:type="dcterms:W3CDTF">2025-07-01T06:43:00Z</dcterms:created>
  <dcterms:modified xsi:type="dcterms:W3CDTF">2025-07-01T06:43:00Z</dcterms:modified>
</cp:coreProperties>
</file>